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92F45" w14:textId="77777777" w:rsidR="005C6F7A" w:rsidRDefault="00BE6573" w:rsidP="00D82DDF">
      <w:pPr>
        <w:pStyle w:val="NoSpacing"/>
        <w:jc w:val="center"/>
      </w:pPr>
      <w:r w:rsidRPr="00BE6573">
        <w:t>IDAHO DEPARTMENT OF JUVENILE CORRECTIONS</w:t>
      </w:r>
    </w:p>
    <w:sdt>
      <w:sdtPr>
        <w:rPr>
          <w:rFonts w:cs="Times New Roman"/>
          <w:b/>
          <w:bCs/>
          <w:color w:val="252525"/>
          <w:sz w:val="26"/>
          <w:szCs w:val="26"/>
        </w:rPr>
        <w:id w:val="-1841612878"/>
        <w:placeholder>
          <w:docPart w:val="CCDB89C9686140DA800DF1A1559DD97F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23692F47" w14:textId="751F2D4B" w:rsidR="00EF1FDF" w:rsidRPr="00DB1645" w:rsidRDefault="00655129" w:rsidP="00D84E1E">
          <w:pPr>
            <w:jc w:val="center"/>
            <w:rPr>
              <w:rFonts w:cs="Times New Roman"/>
              <w:szCs w:val="24"/>
            </w:rPr>
          </w:pPr>
          <w:r w:rsidRPr="00DB1645">
            <w:rPr>
              <w:rFonts w:cs="Times New Roman"/>
              <w:b/>
              <w:bCs/>
              <w:color w:val="252525"/>
              <w:sz w:val="26"/>
              <w:szCs w:val="26"/>
            </w:rPr>
            <w:t>DISTRICT 5 JUVENILE JUSTICE COUNCIL</w:t>
          </w:r>
          <w:r w:rsidR="002A3F0F" w:rsidRPr="00DB1645">
            <w:rPr>
              <w:rFonts w:cs="Times New Roman"/>
              <w:b/>
              <w:bCs/>
              <w:color w:val="252525"/>
              <w:sz w:val="26"/>
              <w:szCs w:val="26"/>
            </w:rPr>
            <w:t xml:space="preserve"> AGENDA</w:t>
          </w:r>
        </w:p>
      </w:sdtContent>
    </w:sdt>
    <w:p w14:paraId="23692F48" w14:textId="4F56FF6B" w:rsidR="00EF1FDF" w:rsidRDefault="001C65EE" w:rsidP="00D84E1E">
      <w:pPr>
        <w:jc w:val="center"/>
        <w:rPr>
          <w:sz w:val="26"/>
          <w:szCs w:val="26"/>
        </w:rPr>
      </w:pPr>
      <w:r>
        <w:rPr>
          <w:sz w:val="26"/>
          <w:szCs w:val="26"/>
        </w:rPr>
        <w:t>May 13</w:t>
      </w:r>
      <w:r w:rsidR="00AA25C6">
        <w:rPr>
          <w:sz w:val="26"/>
          <w:szCs w:val="26"/>
        </w:rPr>
        <w:t>, 2021</w:t>
      </w:r>
    </w:p>
    <w:p w14:paraId="55C2C0FA" w14:textId="77777777" w:rsidR="002641FB" w:rsidRDefault="002641FB" w:rsidP="00D84E1E">
      <w:pPr>
        <w:jc w:val="center"/>
        <w:rPr>
          <w:sz w:val="26"/>
          <w:szCs w:val="26"/>
        </w:rPr>
      </w:pPr>
    </w:p>
    <w:p w14:paraId="2EE8D26A" w14:textId="4CDC7A04" w:rsidR="00945075" w:rsidRPr="00540526" w:rsidRDefault="00C0651C" w:rsidP="00B32D02">
      <w:pPr>
        <w:tabs>
          <w:tab w:val="right" w:pos="14400"/>
        </w:tabs>
        <w:jc w:val="center"/>
        <w:rPr>
          <w:rFonts w:asciiTheme="minorHAnsi" w:hAnsiTheme="minorHAnsi" w:cstheme="minorHAnsi"/>
          <w:szCs w:val="24"/>
        </w:rPr>
      </w:pPr>
      <w:r w:rsidRPr="00540526">
        <w:rPr>
          <w:rFonts w:cs="Times New Roman"/>
          <w:b/>
          <w:sz w:val="22"/>
        </w:rPr>
        <w:t>L</w:t>
      </w:r>
      <w:r w:rsidRPr="00540526">
        <w:rPr>
          <w:rFonts w:asciiTheme="minorHAnsi" w:hAnsiTheme="minorHAnsi" w:cstheme="minorHAnsi"/>
          <w:b/>
          <w:szCs w:val="24"/>
        </w:rPr>
        <w:t>ocation:</w:t>
      </w:r>
      <w:r w:rsidR="00D14494" w:rsidRPr="00540526">
        <w:rPr>
          <w:rFonts w:asciiTheme="minorHAnsi" w:hAnsiTheme="minorHAnsi" w:cstheme="minorHAnsi"/>
          <w:b/>
          <w:szCs w:val="24"/>
        </w:rPr>
        <w:t xml:space="preserve">  </w:t>
      </w:r>
      <w:r w:rsidR="003D03D5" w:rsidRPr="00540526">
        <w:rPr>
          <w:rFonts w:asciiTheme="minorHAnsi" w:hAnsiTheme="minorHAnsi" w:cstheme="minorHAnsi"/>
          <w:szCs w:val="24"/>
        </w:rPr>
        <w:t>2469 Wright Ave Twin Falls, ID</w:t>
      </w:r>
      <w:r w:rsidR="00517DDB" w:rsidRPr="00540526">
        <w:rPr>
          <w:rFonts w:asciiTheme="minorHAnsi" w:hAnsiTheme="minorHAnsi" w:cstheme="minorHAnsi"/>
          <w:szCs w:val="24"/>
        </w:rPr>
        <w:t>,</w:t>
      </w:r>
      <w:r w:rsidR="00961C87" w:rsidRPr="00540526">
        <w:rPr>
          <w:rFonts w:asciiTheme="minorHAnsi" w:hAnsiTheme="minorHAnsi" w:cstheme="minorHAnsi"/>
          <w:szCs w:val="24"/>
        </w:rPr>
        <w:t xml:space="preserve"> 83702</w:t>
      </w:r>
      <w:r w:rsidR="00517DDB" w:rsidRPr="00540526">
        <w:rPr>
          <w:rFonts w:asciiTheme="minorHAnsi" w:hAnsiTheme="minorHAnsi" w:cstheme="minorHAnsi"/>
          <w:szCs w:val="24"/>
        </w:rPr>
        <w:t xml:space="preserve"> this meeting will </w:t>
      </w:r>
      <w:r w:rsidR="003D03D5" w:rsidRPr="00540526">
        <w:rPr>
          <w:rFonts w:asciiTheme="minorHAnsi" w:hAnsiTheme="minorHAnsi" w:cstheme="minorHAnsi"/>
          <w:szCs w:val="24"/>
        </w:rPr>
        <w:t xml:space="preserve">also be </w:t>
      </w:r>
      <w:r w:rsidR="00517DDB" w:rsidRPr="00540526">
        <w:rPr>
          <w:rFonts w:asciiTheme="minorHAnsi" w:hAnsiTheme="minorHAnsi" w:cstheme="minorHAnsi"/>
          <w:szCs w:val="24"/>
        </w:rPr>
        <w:t>held virtually.</w:t>
      </w:r>
    </w:p>
    <w:p w14:paraId="020FFABB" w14:textId="4A0F39AA" w:rsidR="007474AA" w:rsidRPr="00540526" w:rsidRDefault="005A54DF" w:rsidP="00B32D02">
      <w:pPr>
        <w:tabs>
          <w:tab w:val="right" w:pos="14400"/>
        </w:tabs>
        <w:jc w:val="center"/>
        <w:rPr>
          <w:rFonts w:asciiTheme="minorHAnsi" w:hAnsiTheme="minorHAnsi" w:cstheme="minorHAnsi"/>
          <w:szCs w:val="24"/>
        </w:rPr>
      </w:pPr>
      <w:r w:rsidRPr="00540526">
        <w:rPr>
          <w:rFonts w:asciiTheme="minorHAnsi" w:hAnsiTheme="minorHAnsi" w:cstheme="minorHAnsi"/>
          <w:b/>
          <w:szCs w:val="24"/>
        </w:rPr>
        <w:t>To join</w:t>
      </w:r>
      <w:r w:rsidR="00D95012" w:rsidRPr="00540526">
        <w:rPr>
          <w:rFonts w:asciiTheme="minorHAnsi" w:hAnsiTheme="minorHAnsi" w:cstheme="minorHAnsi"/>
          <w:b/>
          <w:szCs w:val="24"/>
        </w:rPr>
        <w:t xml:space="preserve"> meeting</w:t>
      </w:r>
      <w:r w:rsidRPr="00540526">
        <w:rPr>
          <w:rFonts w:asciiTheme="minorHAnsi" w:hAnsiTheme="minorHAnsi" w:cstheme="minorHAnsi"/>
          <w:b/>
          <w:szCs w:val="24"/>
        </w:rPr>
        <w:t xml:space="preserve"> by smart phone or computer</w:t>
      </w:r>
      <w:r w:rsidR="00517DDB" w:rsidRPr="00540526">
        <w:rPr>
          <w:rFonts w:asciiTheme="minorHAnsi" w:hAnsiTheme="minorHAnsi" w:cstheme="minorHAnsi"/>
          <w:b/>
          <w:szCs w:val="24"/>
        </w:rPr>
        <w:t xml:space="preserve">:  </w:t>
      </w:r>
      <w:hyperlink r:id="rId12" w:history="1">
        <w:r w:rsidR="00540526" w:rsidRPr="00540526">
          <w:rPr>
            <w:rStyle w:val="Hyperlink"/>
            <w:rFonts w:ascii="Calibri" w:hAnsi="Calibri" w:cs="Calibri"/>
          </w:rPr>
          <w:t>https://zoom.us/j/99225709386</w:t>
        </w:r>
      </w:hyperlink>
      <w:r w:rsidR="00540526" w:rsidRPr="00540526">
        <w:t xml:space="preserve"> </w:t>
      </w:r>
    </w:p>
    <w:p w14:paraId="7D9ACBB0" w14:textId="75547E99" w:rsidR="007F3C32" w:rsidRPr="009917C7" w:rsidRDefault="005A54DF" w:rsidP="007474AA">
      <w:pPr>
        <w:jc w:val="center"/>
        <w:rPr>
          <w:rFonts w:asciiTheme="minorHAnsi" w:eastAsia="Times New Roman" w:hAnsiTheme="minorHAnsi" w:cstheme="minorHAnsi"/>
          <w:color w:val="000000"/>
          <w:szCs w:val="24"/>
        </w:rPr>
      </w:pPr>
      <w:r w:rsidRPr="00540526">
        <w:rPr>
          <w:rFonts w:asciiTheme="minorHAnsi" w:hAnsiTheme="minorHAnsi" w:cstheme="minorHAnsi"/>
          <w:b/>
          <w:szCs w:val="24"/>
        </w:rPr>
        <w:t>To join meeting by dial up phone</w:t>
      </w:r>
      <w:proofErr w:type="gramStart"/>
      <w:r w:rsidRPr="00540526">
        <w:rPr>
          <w:rFonts w:asciiTheme="minorHAnsi" w:hAnsiTheme="minorHAnsi" w:cstheme="minorHAnsi"/>
          <w:b/>
          <w:szCs w:val="24"/>
        </w:rPr>
        <w:t>:</w:t>
      </w:r>
      <w:r w:rsidRPr="00540526">
        <w:rPr>
          <w:rFonts w:asciiTheme="minorHAnsi" w:eastAsia="Times New Roman" w:hAnsiTheme="minorHAnsi" w:cstheme="minorHAnsi"/>
          <w:szCs w:val="24"/>
        </w:rPr>
        <w:t xml:space="preserve"> </w:t>
      </w:r>
      <w:r w:rsidR="009917C7" w:rsidRPr="00540526">
        <w:rPr>
          <w:rFonts w:asciiTheme="minorHAnsi" w:eastAsia="Times New Roman" w:hAnsiTheme="minorHAnsi" w:cstheme="minorHAnsi"/>
          <w:szCs w:val="24"/>
        </w:rPr>
        <w:t>.</w:t>
      </w:r>
      <w:proofErr w:type="gramEnd"/>
      <w:r w:rsidR="009917C7" w:rsidRPr="00540526">
        <w:rPr>
          <w:rFonts w:asciiTheme="minorHAnsi" w:hAnsiTheme="minorHAnsi" w:cstheme="minorHAnsi"/>
          <w:szCs w:val="24"/>
        </w:rPr>
        <w:t xml:space="preserve"> 1 </w:t>
      </w:r>
      <w:r w:rsidR="00530936" w:rsidRPr="00540526">
        <w:rPr>
          <w:rFonts w:asciiTheme="minorHAnsi" w:hAnsiTheme="minorHAnsi" w:cstheme="minorHAnsi"/>
          <w:szCs w:val="24"/>
        </w:rPr>
        <w:t xml:space="preserve">669 900 6833 </w:t>
      </w:r>
      <w:r w:rsidR="007474AA" w:rsidRPr="00540526">
        <w:rPr>
          <w:rFonts w:asciiTheme="minorHAnsi" w:eastAsia="Times New Roman" w:hAnsiTheme="minorHAnsi" w:cstheme="minorHAnsi"/>
          <w:color w:val="000000"/>
          <w:szCs w:val="24"/>
        </w:rPr>
        <w:tab/>
      </w:r>
      <w:r w:rsidR="007F3C32" w:rsidRPr="00540526">
        <w:rPr>
          <w:rFonts w:asciiTheme="minorHAnsi" w:eastAsia="Times New Roman" w:hAnsiTheme="minorHAnsi" w:cstheme="minorHAnsi"/>
          <w:b/>
          <w:szCs w:val="24"/>
        </w:rPr>
        <w:t>Meeting ID:</w:t>
      </w:r>
      <w:r w:rsidR="007F3C32" w:rsidRPr="00540526">
        <w:rPr>
          <w:rFonts w:asciiTheme="minorHAnsi" w:eastAsia="Times New Roman" w:hAnsiTheme="minorHAnsi" w:cstheme="minorHAnsi"/>
          <w:szCs w:val="24"/>
        </w:rPr>
        <w:t xml:space="preserve"> </w:t>
      </w:r>
      <w:r w:rsidR="00540526" w:rsidRPr="00540526">
        <w:rPr>
          <w:szCs w:val="24"/>
        </w:rPr>
        <w:t>992 2570 9386</w:t>
      </w:r>
    </w:p>
    <w:p w14:paraId="7D734701" w14:textId="77777777" w:rsidR="005A54DF" w:rsidRPr="00697C9A" w:rsidRDefault="005A54DF" w:rsidP="007474AA">
      <w:pPr>
        <w:tabs>
          <w:tab w:val="right" w:pos="14400"/>
        </w:tabs>
        <w:spacing w:line="91" w:lineRule="auto"/>
        <w:rPr>
          <w:rFonts w:cs="Times New Roman"/>
          <w:sz w:val="22"/>
        </w:rPr>
      </w:pPr>
    </w:p>
    <w:p w14:paraId="23692F49" w14:textId="78F80C8F" w:rsidR="00EF1FDF" w:rsidRPr="00697C9A" w:rsidRDefault="00B84033" w:rsidP="00D14494">
      <w:pPr>
        <w:tabs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T</w:t>
      </w:r>
      <w:r w:rsidR="007B2B37" w:rsidRPr="00697C9A">
        <w:rPr>
          <w:rFonts w:cs="Times New Roman"/>
          <w:b/>
          <w:sz w:val="22"/>
        </w:rPr>
        <w:t>ime:</w:t>
      </w:r>
      <w:r w:rsidR="00D14494" w:rsidRPr="00697C9A">
        <w:rPr>
          <w:rFonts w:cs="Times New Roman"/>
          <w:b/>
          <w:sz w:val="22"/>
        </w:rPr>
        <w:t xml:space="preserve">  </w:t>
      </w:r>
      <w:r w:rsidR="00D64787" w:rsidRPr="00697C9A">
        <w:rPr>
          <w:rFonts w:cs="Times New Roman"/>
          <w:sz w:val="22"/>
        </w:rPr>
        <w:t xml:space="preserve">9:00 – </w:t>
      </w:r>
      <w:r w:rsidR="00BC1F69" w:rsidRPr="00697C9A">
        <w:rPr>
          <w:rFonts w:cs="Times New Roman"/>
          <w:sz w:val="22"/>
        </w:rPr>
        <w:t>10:30</w:t>
      </w:r>
      <w:r w:rsidR="00D64787" w:rsidRPr="00697C9A">
        <w:rPr>
          <w:rFonts w:cs="Times New Roman"/>
          <w:sz w:val="22"/>
        </w:rPr>
        <w:t xml:space="preserve"> a</w:t>
      </w:r>
      <w:r w:rsidR="007D76F9" w:rsidRPr="00697C9A">
        <w:rPr>
          <w:rFonts w:cs="Times New Roman"/>
          <w:sz w:val="22"/>
        </w:rPr>
        <w:t>.m.</w:t>
      </w:r>
      <w:r w:rsidR="00D02B05" w:rsidRPr="00697C9A">
        <w:rPr>
          <w:rFonts w:cs="Times New Roman"/>
          <w:sz w:val="22"/>
        </w:rPr>
        <w:t xml:space="preserve"> </w:t>
      </w:r>
    </w:p>
    <w:p w14:paraId="6681774D" w14:textId="40F9A00A" w:rsidR="00161BD5" w:rsidRPr="00697C9A" w:rsidRDefault="005C1E9C" w:rsidP="005C1E9C">
      <w:pPr>
        <w:tabs>
          <w:tab w:val="left" w:pos="8715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14:paraId="23692F4C" w14:textId="755C06E5" w:rsidR="00803501" w:rsidRPr="00697C9A" w:rsidRDefault="00803501" w:rsidP="00D14494">
      <w:pPr>
        <w:tabs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Members Present:</w:t>
      </w:r>
    </w:p>
    <w:p w14:paraId="50670A13" w14:textId="473C6C32" w:rsidR="00E97AC0" w:rsidRPr="00697C9A" w:rsidRDefault="006A500A" w:rsidP="001F3CC4">
      <w:pPr>
        <w:tabs>
          <w:tab w:val="left" w:pos="936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-39243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FCE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981C3D" w:rsidRPr="00697C9A">
        <w:rPr>
          <w:rFonts w:cs="Times New Roman"/>
          <w:sz w:val="22"/>
        </w:rPr>
        <w:t>Korey Solomon</w:t>
      </w:r>
      <w:r w:rsidR="009741CB" w:rsidRPr="00697C9A">
        <w:rPr>
          <w:rFonts w:cs="Times New Roman"/>
          <w:sz w:val="22"/>
        </w:rPr>
        <w:t>,</w:t>
      </w:r>
      <w:r w:rsidR="00981C3D" w:rsidRPr="00697C9A">
        <w:rPr>
          <w:rFonts w:cs="Times New Roman"/>
          <w:sz w:val="22"/>
        </w:rPr>
        <w:t xml:space="preserve"> (Chair)</w:t>
      </w:r>
      <w:r w:rsidR="00AC4161" w:rsidRPr="00697C9A">
        <w:rPr>
          <w:rFonts w:cs="Times New Roman"/>
          <w:sz w:val="22"/>
        </w:rPr>
        <w:t xml:space="preserve"> </w:t>
      </w:r>
      <w:r w:rsidR="009E6A05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98778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CC4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9E6A05" w:rsidRPr="00697C9A">
        <w:rPr>
          <w:rFonts w:cs="Times New Roman"/>
          <w:sz w:val="22"/>
        </w:rPr>
        <w:t>Carol Johnson, Gooding CJPO</w:t>
      </w:r>
    </w:p>
    <w:p w14:paraId="5EAA8B01" w14:textId="452D8684" w:rsidR="005E2F0B" w:rsidRDefault="006A500A" w:rsidP="00057F14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137572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FCE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E97AC0" w:rsidRPr="00697C9A">
        <w:rPr>
          <w:rFonts w:cs="Times New Roman"/>
          <w:sz w:val="22"/>
        </w:rPr>
        <w:t>Wade Hyder, (Vice Chair</w:t>
      </w:r>
      <w:r w:rsidR="0005077A" w:rsidRPr="00697C9A">
        <w:rPr>
          <w:rFonts w:cs="Times New Roman"/>
          <w:sz w:val="22"/>
        </w:rPr>
        <w:t>)</w:t>
      </w:r>
      <w:r w:rsidR="009E6A05">
        <w:rPr>
          <w:rFonts w:cs="Times New Roman"/>
          <w:sz w:val="22"/>
        </w:rPr>
        <w:t xml:space="preserve"> </w:t>
      </w:r>
      <w:r w:rsidR="00057F14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118046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FCE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057F14" w:rsidRPr="00697C9A">
        <w:rPr>
          <w:rFonts w:cs="Times New Roman"/>
          <w:sz w:val="22"/>
        </w:rPr>
        <w:t>Dixie Tate, Mini-Cassia CJPO</w:t>
      </w:r>
    </w:p>
    <w:p w14:paraId="4244607F" w14:textId="2D73616E" w:rsidR="00AB7E90" w:rsidRDefault="006A500A" w:rsidP="00AB7E90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-189711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FCE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057F14" w:rsidRPr="00697C9A">
        <w:rPr>
          <w:rFonts w:cs="Times New Roman"/>
          <w:sz w:val="22"/>
        </w:rPr>
        <w:t>Linda Boguslawski, Lincoln Co. CJPO</w:t>
      </w:r>
      <w:r w:rsidR="001F3CC4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43444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CC4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936FCE" w:rsidRPr="00697C9A">
        <w:rPr>
          <w:rFonts w:cs="Times New Roman"/>
          <w:sz w:val="22"/>
        </w:rPr>
        <w:t>Abigail Solomon, Youth Council</w:t>
      </w:r>
    </w:p>
    <w:p w14:paraId="73AAECD5" w14:textId="525E9BD3" w:rsidR="00AB7E90" w:rsidRPr="00697C9A" w:rsidRDefault="006A500A" w:rsidP="00AB7E90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59915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CC4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1F3CC4" w:rsidRPr="00697C9A">
        <w:rPr>
          <w:rFonts w:cs="Times New Roman"/>
          <w:sz w:val="22"/>
        </w:rPr>
        <w:t>Michelle Johnson, Teacher, Minidoka School District</w:t>
      </w:r>
      <w:r w:rsidR="00AB7E90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113193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38C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92438C" w:rsidRPr="00697C9A">
        <w:rPr>
          <w:rFonts w:cs="Times New Roman"/>
          <w:sz w:val="22"/>
        </w:rPr>
        <w:t>Callae Marcellus, School Counselor</w:t>
      </w:r>
    </w:p>
    <w:p w14:paraId="3B0C635E" w14:textId="199EA64E" w:rsidR="001F3CC4" w:rsidRDefault="006A500A" w:rsidP="00057F14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-44416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620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1F3CC4" w:rsidRPr="00697C9A">
        <w:rPr>
          <w:rFonts w:cs="Times New Roman"/>
          <w:sz w:val="22"/>
        </w:rPr>
        <w:t xml:space="preserve">Christine Ivie, Principal at Heritage Academy </w:t>
      </w:r>
      <w:r w:rsidR="00C96620">
        <w:rPr>
          <w:rFonts w:cs="Times New Roman"/>
          <w:sz w:val="22"/>
        </w:rPr>
        <w:tab/>
      </w:r>
    </w:p>
    <w:p w14:paraId="5417F4A1" w14:textId="77777777" w:rsidR="001F3CC4" w:rsidRDefault="001F3CC4" w:rsidP="00C96620">
      <w:pPr>
        <w:tabs>
          <w:tab w:val="left" w:pos="9360"/>
          <w:tab w:val="left" w:pos="9450"/>
          <w:tab w:val="right" w:pos="14400"/>
        </w:tabs>
        <w:spacing w:line="91" w:lineRule="auto"/>
        <w:rPr>
          <w:rFonts w:cs="Times New Roman"/>
          <w:sz w:val="22"/>
        </w:rPr>
      </w:pPr>
    </w:p>
    <w:p w14:paraId="23692F4E" w14:textId="668F31F9" w:rsidR="00803501" w:rsidRPr="00697C9A" w:rsidRDefault="00706256" w:rsidP="00057F14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Comprising a quorum of the</w:t>
      </w:r>
      <w:r w:rsidR="00977400" w:rsidRPr="00697C9A">
        <w:rPr>
          <w:rFonts w:cs="Times New Roman"/>
          <w:sz w:val="22"/>
        </w:rPr>
        <w:t xml:space="preserve"> </w:t>
      </w:r>
      <w:sdt>
        <w:sdtPr>
          <w:rPr>
            <w:rFonts w:cs="Times New Roman"/>
            <w:sz w:val="22"/>
          </w:rPr>
          <w:id w:val="1421060113"/>
          <w:placeholder>
            <w:docPart w:val="DefaultPlaceholder_-1854013440"/>
          </w:placeholder>
        </w:sdtPr>
        <w:sdtEndPr/>
        <w:sdtContent>
          <w:r w:rsidR="0049469F" w:rsidRPr="00697C9A">
            <w:rPr>
              <w:rFonts w:cs="Times New Roman"/>
              <w:sz w:val="22"/>
            </w:rPr>
            <w:t xml:space="preserve">District 5 Juvenile Justice </w:t>
          </w:r>
          <w:r w:rsidR="007A398C" w:rsidRPr="00697C9A">
            <w:rPr>
              <w:rFonts w:cs="Times New Roman"/>
              <w:sz w:val="22"/>
            </w:rPr>
            <w:t>Council</w:t>
          </w:r>
        </w:sdtContent>
      </w:sdt>
      <w:r w:rsidR="00FF3165" w:rsidRPr="00697C9A">
        <w:rPr>
          <w:rStyle w:val="PlaceholderText"/>
          <w:rFonts w:cs="Times New Roman"/>
          <w:sz w:val="22"/>
        </w:rPr>
        <w:t>.</w:t>
      </w:r>
      <w:r w:rsidR="001F3CC4" w:rsidRPr="001F3CC4">
        <w:rPr>
          <w:rFonts w:cs="Times New Roman"/>
          <w:sz w:val="22"/>
        </w:rPr>
        <w:t xml:space="preserve"> </w:t>
      </w:r>
    </w:p>
    <w:p w14:paraId="097B948E" w14:textId="77777777" w:rsidR="00057F14" w:rsidRDefault="00057F14" w:rsidP="001C00E9">
      <w:pPr>
        <w:tabs>
          <w:tab w:val="left" w:pos="9180"/>
          <w:tab w:val="left" w:pos="9270"/>
          <w:tab w:val="left" w:pos="9360"/>
          <w:tab w:val="left" w:pos="9450"/>
          <w:tab w:val="right" w:pos="14400"/>
        </w:tabs>
        <w:rPr>
          <w:rFonts w:cs="Times New Roman"/>
          <w:b/>
          <w:sz w:val="22"/>
        </w:rPr>
      </w:pPr>
    </w:p>
    <w:p w14:paraId="15C91D72" w14:textId="77777777" w:rsidR="00BF4B23" w:rsidRDefault="00803501" w:rsidP="00BF4B23">
      <w:pPr>
        <w:tabs>
          <w:tab w:val="left" w:pos="9180"/>
          <w:tab w:val="left" w:pos="9270"/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Others Present:</w:t>
      </w:r>
    </w:p>
    <w:p w14:paraId="010A4713" w14:textId="67494464" w:rsidR="0005077A" w:rsidRPr="00697C9A" w:rsidRDefault="00E26BE4" w:rsidP="00BF4B23">
      <w:pPr>
        <w:tabs>
          <w:tab w:val="left" w:pos="9180"/>
          <w:tab w:val="left" w:pos="9270"/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Renee Waite</w:t>
      </w:r>
      <w:r w:rsidR="007A398C" w:rsidRPr="00697C9A">
        <w:rPr>
          <w:rFonts w:cs="Times New Roman"/>
          <w:sz w:val="22"/>
        </w:rPr>
        <w:t xml:space="preserve">, </w:t>
      </w:r>
      <w:r w:rsidRPr="00697C9A">
        <w:rPr>
          <w:rFonts w:cs="Times New Roman"/>
          <w:sz w:val="22"/>
        </w:rPr>
        <w:t>District</w:t>
      </w:r>
      <w:r w:rsidR="008C4EF3" w:rsidRPr="00697C9A">
        <w:rPr>
          <w:rFonts w:cs="Times New Roman"/>
          <w:sz w:val="22"/>
        </w:rPr>
        <w:t xml:space="preserve"> 5</w:t>
      </w:r>
      <w:r w:rsidR="0011067F">
        <w:rPr>
          <w:rFonts w:cs="Times New Roman"/>
          <w:sz w:val="22"/>
        </w:rPr>
        <w:t xml:space="preserve"> Liaison</w:t>
      </w:r>
      <w:r w:rsidR="008A3328">
        <w:rPr>
          <w:rFonts w:cs="Times New Roman"/>
          <w:sz w:val="22"/>
        </w:rPr>
        <w:tab/>
        <w:t>Janette Hanson, District 5 OS2 Support</w:t>
      </w:r>
      <w:r w:rsidR="00601677" w:rsidRPr="00697C9A">
        <w:rPr>
          <w:rFonts w:cs="Times New Roman"/>
          <w:sz w:val="22"/>
        </w:rPr>
        <w:tab/>
      </w:r>
    </w:p>
    <w:p w14:paraId="223914F9" w14:textId="77777777" w:rsidR="00562821" w:rsidRDefault="002364AE" w:rsidP="0077449E">
      <w:pPr>
        <w:tabs>
          <w:tab w:val="left" w:pos="9360"/>
          <w:tab w:val="right" w:pos="1440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Rachel </w:t>
      </w:r>
      <w:proofErr w:type="spellStart"/>
      <w:r>
        <w:rPr>
          <w:rFonts w:cs="Times New Roman"/>
          <w:sz w:val="22"/>
        </w:rPr>
        <w:t>Jolovich</w:t>
      </w:r>
      <w:proofErr w:type="spellEnd"/>
      <w:r>
        <w:rPr>
          <w:rFonts w:cs="Times New Roman"/>
          <w:sz w:val="22"/>
        </w:rPr>
        <w:t>, Teach</w:t>
      </w:r>
      <w:r w:rsidR="00E47698">
        <w:rPr>
          <w:rFonts w:cs="Times New Roman"/>
          <w:sz w:val="22"/>
        </w:rPr>
        <w:t>er,</w:t>
      </w:r>
      <w:r>
        <w:rPr>
          <w:rFonts w:cs="Times New Roman"/>
          <w:sz w:val="22"/>
        </w:rPr>
        <w:t xml:space="preserve"> </w:t>
      </w:r>
      <w:r w:rsidR="009A19FE">
        <w:rPr>
          <w:rFonts w:cs="Times New Roman"/>
          <w:sz w:val="22"/>
        </w:rPr>
        <w:t>Canyon School District</w:t>
      </w:r>
    </w:p>
    <w:p w14:paraId="0E26EC18" w14:textId="40DE10D8" w:rsidR="001F5A69" w:rsidRPr="00697C9A" w:rsidRDefault="000A7D52" w:rsidP="0077449E">
      <w:pPr>
        <w:tabs>
          <w:tab w:val="left" w:pos="9360"/>
          <w:tab w:val="right" w:pos="14400"/>
        </w:tabs>
        <w:rPr>
          <w:rFonts w:cs="Times New Roman"/>
          <w:b/>
          <w:sz w:val="22"/>
        </w:rPr>
      </w:pPr>
      <w:r w:rsidRPr="00697C9A">
        <w:rPr>
          <w:rFonts w:cs="Times New Roman"/>
          <w:sz w:val="22"/>
        </w:rPr>
        <w:tab/>
      </w:r>
      <w:r w:rsidR="00E41529" w:rsidRPr="00697C9A">
        <w:rPr>
          <w:rFonts w:cs="Times New Roman"/>
          <w:sz w:val="22"/>
        </w:rPr>
        <w:t xml:space="preserve"> </w:t>
      </w:r>
      <w:r w:rsidR="002A56C0" w:rsidRPr="00697C9A">
        <w:rPr>
          <w:rFonts w:cs="Times New Roman"/>
          <w:b/>
          <w:sz w:val="22"/>
        </w:rPr>
        <w:tab/>
      </w:r>
    </w:p>
    <w:p w14:paraId="57EBBE99" w14:textId="77777777" w:rsidR="00871387" w:rsidRDefault="00871387" w:rsidP="00871387">
      <w:pPr>
        <w:tabs>
          <w:tab w:val="left" w:pos="9360"/>
          <w:tab w:val="right" w:pos="14400"/>
        </w:tabs>
        <w:ind w:left="9360" w:hanging="9360"/>
        <w:rPr>
          <w:b/>
          <w:sz w:val="22"/>
        </w:rPr>
      </w:pPr>
      <w:r w:rsidRPr="00697C9A">
        <w:rPr>
          <w:rFonts w:cs="Times New Roman"/>
          <w:b/>
          <w:sz w:val="22"/>
        </w:rPr>
        <w:t>Note: The order of the agenda items is subject to change.</w:t>
      </w:r>
      <w:r>
        <w:rPr>
          <w:b/>
          <w:sz w:val="22"/>
        </w:rPr>
        <w:tab/>
      </w:r>
    </w:p>
    <w:tbl>
      <w:tblPr>
        <w:tblStyle w:val="TableGrid"/>
        <w:tblW w:w="15301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960"/>
        <w:gridCol w:w="7020"/>
        <w:gridCol w:w="7"/>
        <w:gridCol w:w="2153"/>
        <w:gridCol w:w="1530"/>
        <w:gridCol w:w="6"/>
      </w:tblGrid>
      <w:tr w:rsidR="00FF7F81" w14:paraId="23692F59" w14:textId="77777777" w:rsidTr="001B489B">
        <w:trPr>
          <w:tblHeader/>
          <w:jc w:val="center"/>
        </w:trPr>
        <w:tc>
          <w:tcPr>
            <w:tcW w:w="4585" w:type="dxa"/>
            <w:gridSpan w:val="2"/>
            <w:shd w:val="clear" w:color="auto" w:fill="BFBFBF" w:themeFill="background1" w:themeFillShade="BF"/>
          </w:tcPr>
          <w:p w14:paraId="23692F55" w14:textId="41C1E600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Agenda</w:t>
            </w:r>
          </w:p>
        </w:tc>
        <w:tc>
          <w:tcPr>
            <w:tcW w:w="7027" w:type="dxa"/>
            <w:gridSpan w:val="2"/>
            <w:shd w:val="clear" w:color="auto" w:fill="BFBFBF" w:themeFill="background1" w:themeFillShade="BF"/>
          </w:tcPr>
          <w:p w14:paraId="23692F56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Meeting Outcomes/Decisions Reached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14:paraId="23692F57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Who’s Responsible</w:t>
            </w:r>
          </w:p>
        </w:tc>
        <w:tc>
          <w:tcPr>
            <w:tcW w:w="1536" w:type="dxa"/>
            <w:gridSpan w:val="2"/>
            <w:shd w:val="clear" w:color="auto" w:fill="BFBFBF" w:themeFill="background1" w:themeFillShade="BF"/>
          </w:tcPr>
          <w:p w14:paraId="23692F58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Due Date</w:t>
            </w:r>
          </w:p>
        </w:tc>
      </w:tr>
      <w:tr w:rsidR="0066497E" w14:paraId="23692F5F" w14:textId="77777777" w:rsidTr="001B489B">
        <w:trPr>
          <w:gridAfter w:val="1"/>
          <w:wAfter w:w="6" w:type="dxa"/>
          <w:trHeight w:val="70"/>
          <w:jc w:val="center"/>
        </w:trPr>
        <w:tc>
          <w:tcPr>
            <w:tcW w:w="625" w:type="dxa"/>
          </w:tcPr>
          <w:p w14:paraId="23692F5A" w14:textId="522F97BA" w:rsidR="0066497E" w:rsidRPr="00C7240B" w:rsidRDefault="0066497E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23692F5B" w14:textId="274C59EC" w:rsidR="0066497E" w:rsidRPr="004E0BD0" w:rsidRDefault="00266AEA" w:rsidP="00266AE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rStyle w:val="PlaceholderText"/>
                <w:color w:val="auto"/>
                <w:sz w:val="22"/>
              </w:rPr>
              <w:t>Call to Order</w:t>
            </w:r>
          </w:p>
        </w:tc>
        <w:tc>
          <w:tcPr>
            <w:tcW w:w="7020" w:type="dxa"/>
          </w:tcPr>
          <w:p w14:paraId="23692F5C" w14:textId="33E25F57" w:rsidR="00C40470" w:rsidRPr="00503E4F" w:rsidRDefault="00C40470" w:rsidP="00ED29B6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23692F5D" w14:textId="44B9D54E" w:rsidR="0066497E" w:rsidRPr="001307D3" w:rsidRDefault="00266AEA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Korey Solomon</w:t>
            </w:r>
          </w:p>
        </w:tc>
        <w:tc>
          <w:tcPr>
            <w:tcW w:w="1530" w:type="dxa"/>
          </w:tcPr>
          <w:p w14:paraId="23692F5E" w14:textId="77777777" w:rsidR="0066497E" w:rsidRPr="001307D3" w:rsidRDefault="0066497E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E81E53" w14:paraId="4787BEBF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36AB8D9E" w14:textId="77777777" w:rsidR="00E81E53" w:rsidRPr="00C7240B" w:rsidRDefault="00E81E53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6E64B0E0" w14:textId="5E3787B6" w:rsidR="00E81E53" w:rsidRPr="005F155F" w:rsidRDefault="00941989" w:rsidP="005F155F">
            <w:pPr>
              <w:tabs>
                <w:tab w:val="right" w:pos="14400"/>
              </w:tabs>
              <w:rPr>
                <w:sz w:val="22"/>
              </w:rPr>
            </w:pPr>
            <w:r w:rsidRPr="005F155F">
              <w:rPr>
                <w:sz w:val="22"/>
              </w:rPr>
              <w:t>Introductions and welco</w:t>
            </w:r>
            <w:r w:rsidR="005F155F" w:rsidRPr="005F155F">
              <w:rPr>
                <w:sz w:val="22"/>
              </w:rPr>
              <w:t>me of guest</w:t>
            </w:r>
            <w:r w:rsidR="003928E4">
              <w:rPr>
                <w:sz w:val="22"/>
              </w:rPr>
              <w:t xml:space="preserve"> Rachel </w:t>
            </w:r>
            <w:proofErr w:type="spellStart"/>
            <w:r w:rsidR="003928E4">
              <w:rPr>
                <w:sz w:val="22"/>
              </w:rPr>
              <w:t>Jolovich</w:t>
            </w:r>
            <w:proofErr w:type="spellEnd"/>
          </w:p>
        </w:tc>
        <w:tc>
          <w:tcPr>
            <w:tcW w:w="7020" w:type="dxa"/>
          </w:tcPr>
          <w:p w14:paraId="27E27058" w14:textId="43A86E57" w:rsidR="00E81E53" w:rsidRDefault="00E81E53" w:rsidP="00FB7D3C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34FCBA42" w14:textId="0429D926" w:rsidR="00E81E53" w:rsidRDefault="005F155F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Renee Wait/ All members</w:t>
            </w:r>
          </w:p>
        </w:tc>
        <w:tc>
          <w:tcPr>
            <w:tcW w:w="1530" w:type="dxa"/>
          </w:tcPr>
          <w:p w14:paraId="5E824B18" w14:textId="77777777" w:rsidR="00E81E53" w:rsidRDefault="00E81E53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23692F65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60" w14:textId="06DCAA38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23692F61" w14:textId="25184144" w:rsidR="00FB7D3C" w:rsidRPr="00304D81" w:rsidRDefault="00FB7D3C" w:rsidP="0013164F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ACTION ITEM:  </w:t>
            </w:r>
            <w:r>
              <w:rPr>
                <w:sz w:val="22"/>
              </w:rPr>
              <w:t xml:space="preserve">Approval of Meeting Minutes </w:t>
            </w:r>
            <w:r w:rsidR="00203879">
              <w:rPr>
                <w:sz w:val="22"/>
              </w:rPr>
              <w:t xml:space="preserve">for </w:t>
            </w:r>
            <w:r w:rsidR="00F8154D">
              <w:rPr>
                <w:sz w:val="22"/>
              </w:rPr>
              <w:t>April 15</w:t>
            </w:r>
            <w:r w:rsidR="00203879">
              <w:rPr>
                <w:sz w:val="22"/>
              </w:rPr>
              <w:t xml:space="preserve">, </w:t>
            </w:r>
            <w:r w:rsidR="004933B2">
              <w:rPr>
                <w:sz w:val="22"/>
              </w:rPr>
              <w:t>2021</w:t>
            </w:r>
          </w:p>
        </w:tc>
        <w:tc>
          <w:tcPr>
            <w:tcW w:w="7020" w:type="dxa"/>
          </w:tcPr>
          <w:p w14:paraId="6977A362" w14:textId="47A000AA" w:rsidR="00203879" w:rsidRDefault="00F8154D" w:rsidP="00FB7D3C">
            <w:pPr>
              <w:pStyle w:val="AgendaBullets"/>
              <w:numPr>
                <w:ilvl w:val="0"/>
                <w:numId w:val="0"/>
              </w:numPr>
            </w:pPr>
            <w:r>
              <w:t>April</w:t>
            </w:r>
            <w:r w:rsidR="0013164F">
              <w:t xml:space="preserve"> 1</w:t>
            </w:r>
            <w:r>
              <w:t>5</w:t>
            </w:r>
            <w:r w:rsidR="00203879">
              <w:t>, 2021-</w:t>
            </w:r>
          </w:p>
          <w:p w14:paraId="23692F62" w14:textId="2C30DC14" w:rsidR="00FB7D3C" w:rsidRPr="004D5095" w:rsidRDefault="00FB7D3C" w:rsidP="00FB7D3C">
            <w:pPr>
              <w:pStyle w:val="Agenda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2160" w:type="dxa"/>
            <w:gridSpan w:val="2"/>
          </w:tcPr>
          <w:p w14:paraId="23692F63" w14:textId="4D2DF868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23692F64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7CCD62E7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01762801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2CE958C6" w14:textId="5EFDBFF1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 w:rsidRPr="00EE5F10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 Budget Review</w:t>
            </w:r>
            <w:r w:rsidR="00002924">
              <w:rPr>
                <w:sz w:val="22"/>
              </w:rPr>
              <w:t xml:space="preserve">, </w:t>
            </w:r>
            <w:r>
              <w:rPr>
                <w:sz w:val="22"/>
              </w:rPr>
              <w:t>Expenditures</w:t>
            </w:r>
            <w:r w:rsidR="00A23E69">
              <w:rPr>
                <w:sz w:val="22"/>
              </w:rPr>
              <w:t xml:space="preserve"> and or requests</w:t>
            </w:r>
          </w:p>
        </w:tc>
        <w:tc>
          <w:tcPr>
            <w:tcW w:w="7020" w:type="dxa"/>
          </w:tcPr>
          <w:p w14:paraId="7D723217" w14:textId="0E535676" w:rsidR="00C86B30" w:rsidRDefault="00C86B30" w:rsidP="00C86B30">
            <w:pPr>
              <w:pStyle w:val="AgendaBullet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3D53BE">
              <w:rPr>
                <w:color w:val="FF0000"/>
              </w:rPr>
              <w:t>Formula $4</w:t>
            </w:r>
            <w:r w:rsidR="00FB7D3C" w:rsidRPr="003D53BE">
              <w:rPr>
                <w:color w:val="FF0000"/>
              </w:rPr>
              <w:t>,</w:t>
            </w:r>
            <w:r w:rsidRPr="003D53BE">
              <w:rPr>
                <w:color w:val="FF0000"/>
              </w:rPr>
              <w:t>471</w:t>
            </w:r>
            <w:r w:rsidR="00FB7D3C" w:rsidRPr="003D53BE">
              <w:rPr>
                <w:color w:val="FF0000"/>
              </w:rPr>
              <w:t>.00</w:t>
            </w:r>
            <w:r w:rsidR="007B116D" w:rsidRPr="003D53BE">
              <w:t>,</w:t>
            </w:r>
            <w:r>
              <w:t xml:space="preserve"> no expenditures to date</w:t>
            </w:r>
            <w:r w:rsidR="00961711">
              <w:rPr>
                <w:b/>
              </w:rPr>
              <w:t xml:space="preserve">. </w:t>
            </w:r>
          </w:p>
          <w:p w14:paraId="0EFF766E" w14:textId="11477578" w:rsidR="00FB7D3C" w:rsidRPr="00D42510" w:rsidRDefault="00FB7D3C" w:rsidP="00C86B30">
            <w:pPr>
              <w:pStyle w:val="AgendaBullet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D42510">
              <w:rPr>
                <w:b/>
              </w:rPr>
              <w:t>DECISION:</w:t>
            </w:r>
          </w:p>
        </w:tc>
        <w:tc>
          <w:tcPr>
            <w:tcW w:w="2160" w:type="dxa"/>
            <w:gridSpan w:val="2"/>
          </w:tcPr>
          <w:p w14:paraId="796F1869" w14:textId="290B493A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Renee Waite/All </w:t>
            </w:r>
            <w:r w:rsidR="00734F25">
              <w:rPr>
                <w:sz w:val="22"/>
              </w:rPr>
              <w:t>m</w:t>
            </w:r>
            <w:r>
              <w:rPr>
                <w:sz w:val="22"/>
              </w:rPr>
              <w:t>embers</w:t>
            </w:r>
          </w:p>
        </w:tc>
        <w:tc>
          <w:tcPr>
            <w:tcW w:w="1530" w:type="dxa"/>
          </w:tcPr>
          <w:p w14:paraId="3608706A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05F49CA3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652B276A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4393F6A2" w14:textId="3D5C0BBB" w:rsidR="00FB7D3C" w:rsidRPr="00900E5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IDJC Liaison Update</w:t>
            </w:r>
          </w:p>
        </w:tc>
        <w:tc>
          <w:tcPr>
            <w:tcW w:w="7020" w:type="dxa"/>
          </w:tcPr>
          <w:p w14:paraId="1E6978A0" w14:textId="3B42C8A1" w:rsidR="00FB7D3C" w:rsidRDefault="00FB7D3C" w:rsidP="00FB7D3C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4F454873" w14:textId="54ED5AD4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Renee Waite</w:t>
            </w:r>
          </w:p>
        </w:tc>
        <w:tc>
          <w:tcPr>
            <w:tcW w:w="1530" w:type="dxa"/>
          </w:tcPr>
          <w:p w14:paraId="2FF931B4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  <w:bookmarkStart w:id="0" w:name="_GoBack"/>
        <w:bookmarkEnd w:id="0"/>
      </w:tr>
      <w:tr w:rsidR="00FB7D3C" w14:paraId="4671032B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70FDDA4C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55AC9343" w14:textId="014A20E8" w:rsidR="00FB7D3C" w:rsidRDefault="00FB7D3C" w:rsidP="00FB7D3C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sz w:val="22"/>
              </w:rPr>
              <w:t>Juvenile Justice Commission and Youth Committee Updates</w:t>
            </w:r>
          </w:p>
        </w:tc>
        <w:tc>
          <w:tcPr>
            <w:tcW w:w="7020" w:type="dxa"/>
          </w:tcPr>
          <w:p w14:paraId="589A62B5" w14:textId="2F96BC4B" w:rsidR="00FB7D3C" w:rsidRDefault="00B52C78" w:rsidP="00FB7D3C">
            <w:pPr>
              <w:pStyle w:val="AgendaBullets"/>
              <w:numPr>
                <w:ilvl w:val="0"/>
                <w:numId w:val="0"/>
              </w:numPr>
            </w:pPr>
            <w:r>
              <w:t xml:space="preserve">Discuss </w:t>
            </w:r>
            <w:r w:rsidR="003F42D0">
              <w:t xml:space="preserve">the 6 </w:t>
            </w:r>
            <w:r w:rsidR="00F12C04">
              <w:t xml:space="preserve">seats for July training on </w:t>
            </w:r>
            <w:r w:rsidRPr="00F12C04">
              <w:rPr>
                <w:i/>
              </w:rPr>
              <w:t>Who are They Running From</w:t>
            </w:r>
            <w:r>
              <w:t xml:space="preserve">. </w:t>
            </w:r>
          </w:p>
        </w:tc>
        <w:tc>
          <w:tcPr>
            <w:tcW w:w="2160" w:type="dxa"/>
            <w:gridSpan w:val="2"/>
          </w:tcPr>
          <w:p w14:paraId="35C98CC7" w14:textId="47701935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Korey Solomon and Renee Waite</w:t>
            </w:r>
          </w:p>
        </w:tc>
        <w:tc>
          <w:tcPr>
            <w:tcW w:w="1530" w:type="dxa"/>
          </w:tcPr>
          <w:p w14:paraId="102A6BAA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EE5394" w14:paraId="29D2773B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78217421" w14:textId="77777777" w:rsidR="00EE5394" w:rsidRPr="00C7240B" w:rsidRDefault="00EE5394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3671069B" w14:textId="16BE7D5A" w:rsidR="00EE5394" w:rsidRPr="00EE5F10" w:rsidRDefault="004E342F" w:rsidP="00646FDF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ACTION ITEM: </w:t>
            </w:r>
            <w:r w:rsidRPr="003928E4">
              <w:rPr>
                <w:sz w:val="22"/>
              </w:rPr>
              <w:t>P</w:t>
            </w:r>
            <w:r w:rsidR="009C04C4" w:rsidRPr="003928E4">
              <w:rPr>
                <w:sz w:val="22"/>
              </w:rPr>
              <w:t xml:space="preserve">rospective </w:t>
            </w:r>
            <w:r w:rsidRPr="003928E4">
              <w:rPr>
                <w:sz w:val="22"/>
              </w:rPr>
              <w:t>council member vote in</w:t>
            </w:r>
            <w:r w:rsidR="003928E4">
              <w:rPr>
                <w:sz w:val="22"/>
              </w:rPr>
              <w:t xml:space="preserve"> Rachel </w:t>
            </w:r>
            <w:proofErr w:type="spellStart"/>
            <w:r w:rsidR="003928E4">
              <w:rPr>
                <w:sz w:val="22"/>
              </w:rPr>
              <w:t>Jolovich</w:t>
            </w:r>
            <w:proofErr w:type="spellEnd"/>
          </w:p>
        </w:tc>
        <w:tc>
          <w:tcPr>
            <w:tcW w:w="7020" w:type="dxa"/>
          </w:tcPr>
          <w:p w14:paraId="29174273" w14:textId="2A868467" w:rsidR="00EE5394" w:rsidRPr="00D42510" w:rsidRDefault="004E342F" w:rsidP="00FB7D3C">
            <w:pPr>
              <w:pStyle w:val="Agenda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2160" w:type="dxa"/>
            <w:gridSpan w:val="2"/>
          </w:tcPr>
          <w:p w14:paraId="7C5CFCF5" w14:textId="79CAF1B3" w:rsidR="00EE5394" w:rsidRDefault="009C04C4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16613246" w14:textId="77777777" w:rsidR="00EE5394" w:rsidRDefault="00EE5394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23692F83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7E" w14:textId="33F7F680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5794410D" w14:textId="3A2AAED5" w:rsidR="00FB7D3C" w:rsidRDefault="000111D7" w:rsidP="00646FDF">
            <w:pPr>
              <w:tabs>
                <w:tab w:val="right" w:pos="14400"/>
              </w:tabs>
              <w:rPr>
                <w:sz w:val="22"/>
              </w:rPr>
            </w:pPr>
            <w:r w:rsidRPr="00EE5F10">
              <w:rPr>
                <w:b/>
                <w:sz w:val="22"/>
              </w:rPr>
              <w:t>ACTION ITEM:</w:t>
            </w:r>
            <w:r>
              <w:rPr>
                <w:b/>
                <w:sz w:val="22"/>
              </w:rPr>
              <w:t xml:space="preserve"> </w:t>
            </w:r>
            <w:r w:rsidR="00FB7D3C">
              <w:rPr>
                <w:sz w:val="22"/>
              </w:rPr>
              <w:t>3</w:t>
            </w:r>
            <w:r w:rsidR="00646FDF">
              <w:rPr>
                <w:sz w:val="22"/>
              </w:rPr>
              <w:t xml:space="preserve"> Year Plan</w:t>
            </w:r>
          </w:p>
          <w:p w14:paraId="23692F7F" w14:textId="56303831" w:rsidR="00C86B30" w:rsidRPr="00C86B30" w:rsidRDefault="00204260" w:rsidP="00C86B30">
            <w:pPr>
              <w:pStyle w:val="ListParagraph"/>
              <w:numPr>
                <w:ilvl w:val="0"/>
                <w:numId w:val="46"/>
              </w:numPr>
            </w:pPr>
            <w:r>
              <w:t xml:space="preserve">Review of the </w:t>
            </w:r>
            <w:proofErr w:type="gramStart"/>
            <w:r w:rsidR="00F2793B">
              <w:t>3</w:t>
            </w:r>
            <w:r>
              <w:t xml:space="preserve"> year</w:t>
            </w:r>
            <w:proofErr w:type="gramEnd"/>
            <w:r>
              <w:t xml:space="preserve"> plan.</w:t>
            </w:r>
          </w:p>
        </w:tc>
        <w:tc>
          <w:tcPr>
            <w:tcW w:w="7020" w:type="dxa"/>
          </w:tcPr>
          <w:p w14:paraId="23692F80" w14:textId="3D3F691F" w:rsidR="00FB7D3C" w:rsidRPr="008E23C4" w:rsidRDefault="000111D7" w:rsidP="00FB7D3C">
            <w:pPr>
              <w:pStyle w:val="AgendaBullets"/>
              <w:numPr>
                <w:ilvl w:val="0"/>
                <w:numId w:val="0"/>
              </w:numPr>
            </w:pPr>
            <w:r w:rsidRPr="00D42510">
              <w:rPr>
                <w:b/>
              </w:rPr>
              <w:t>DECISION:</w:t>
            </w:r>
          </w:p>
        </w:tc>
        <w:tc>
          <w:tcPr>
            <w:tcW w:w="2160" w:type="dxa"/>
            <w:gridSpan w:val="2"/>
          </w:tcPr>
          <w:p w14:paraId="23692F81" w14:textId="28351DDC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All </w:t>
            </w:r>
            <w:r w:rsidR="00734F25">
              <w:rPr>
                <w:sz w:val="22"/>
              </w:rPr>
              <w:t>m</w:t>
            </w:r>
            <w:r>
              <w:rPr>
                <w:sz w:val="22"/>
              </w:rPr>
              <w:t>embers</w:t>
            </w:r>
          </w:p>
        </w:tc>
        <w:tc>
          <w:tcPr>
            <w:tcW w:w="1530" w:type="dxa"/>
          </w:tcPr>
          <w:p w14:paraId="23692F82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39F109CC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04DB171F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6412A067" w14:textId="6295362D" w:rsidR="00FB7D3C" w:rsidRDefault="00FB7D3C" w:rsidP="00FB7D3C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sz w:val="22"/>
              </w:rPr>
              <w:t>Members Reports/Discussion</w:t>
            </w:r>
          </w:p>
        </w:tc>
        <w:tc>
          <w:tcPr>
            <w:tcW w:w="7020" w:type="dxa"/>
          </w:tcPr>
          <w:p w14:paraId="6ECF7646" w14:textId="4E9B0B7B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Korey Solomon</w:t>
            </w:r>
            <w:r>
              <w:t xml:space="preserve">: </w:t>
            </w:r>
          </w:p>
          <w:p w14:paraId="0AA98A9D" w14:textId="2AD9C9D4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E1135C">
              <w:rPr>
                <w:u w:val="single"/>
              </w:rPr>
              <w:t>Renee Waite:</w:t>
            </w:r>
            <w:r>
              <w:t xml:space="preserve"> </w:t>
            </w:r>
          </w:p>
          <w:p w14:paraId="27F95D6F" w14:textId="09E17F35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Wade Hyder:</w:t>
            </w:r>
            <w:r>
              <w:t xml:space="preserve">  </w:t>
            </w:r>
          </w:p>
          <w:p w14:paraId="2482247F" w14:textId="73727AE4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 xml:space="preserve">Christine Ivie: </w:t>
            </w:r>
          </w:p>
          <w:p w14:paraId="2FBEE651" w14:textId="61361939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Abigail Solomon</w:t>
            </w:r>
            <w:r>
              <w:t xml:space="preserve">: </w:t>
            </w:r>
          </w:p>
          <w:p w14:paraId="49968485" w14:textId="2E21C959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Linda Boguslawski</w:t>
            </w:r>
            <w:r>
              <w:t xml:space="preserve">: </w:t>
            </w:r>
          </w:p>
          <w:p w14:paraId="2E66CD04" w14:textId="39CDFAF8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u w:val="single"/>
              </w:rPr>
            </w:pPr>
            <w:r>
              <w:rPr>
                <w:u w:val="single"/>
              </w:rPr>
              <w:t xml:space="preserve">Michelle Johnson: </w:t>
            </w:r>
          </w:p>
          <w:p w14:paraId="38D3DF1B" w14:textId="5EC4AA81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Dixie Tate</w:t>
            </w:r>
            <w:r>
              <w:t xml:space="preserve">: </w:t>
            </w:r>
          </w:p>
          <w:p w14:paraId="3322E1AE" w14:textId="4BC4FA57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u w:val="single"/>
              </w:rPr>
            </w:pPr>
            <w:r>
              <w:rPr>
                <w:u w:val="single"/>
              </w:rPr>
              <w:t xml:space="preserve">Callae Marcellus: </w:t>
            </w:r>
          </w:p>
          <w:p w14:paraId="797627DB" w14:textId="0FB5C7F7" w:rsidR="00FB7D3C" w:rsidRDefault="00FB7D3C" w:rsidP="00FB7D3C">
            <w:pPr>
              <w:pStyle w:val="AgendaBullets"/>
              <w:numPr>
                <w:ilvl w:val="0"/>
                <w:numId w:val="0"/>
              </w:numPr>
              <w:rPr>
                <w:u w:val="single"/>
              </w:rPr>
            </w:pPr>
            <w:r>
              <w:rPr>
                <w:u w:val="single"/>
              </w:rPr>
              <w:t>Carol Johnson:</w:t>
            </w:r>
            <w:r>
              <w:t xml:space="preserve"> </w:t>
            </w:r>
          </w:p>
          <w:p w14:paraId="39A08CB3" w14:textId="5E236A67" w:rsidR="00FB7D3C" w:rsidRDefault="00FB7D3C" w:rsidP="00FB7D3C">
            <w:pPr>
              <w:pStyle w:val="AgendaBullets"/>
              <w:numPr>
                <w:ilvl w:val="0"/>
                <w:numId w:val="0"/>
              </w:numPr>
            </w:pPr>
            <w:r>
              <w:rPr>
                <w:u w:val="single"/>
              </w:rPr>
              <w:t>Sabrina Becker:</w:t>
            </w:r>
            <w:r w:rsidR="00756ACE">
              <w:t xml:space="preserve"> </w:t>
            </w:r>
          </w:p>
        </w:tc>
        <w:tc>
          <w:tcPr>
            <w:tcW w:w="2160" w:type="dxa"/>
            <w:gridSpan w:val="2"/>
          </w:tcPr>
          <w:p w14:paraId="5F427D7A" w14:textId="2EEF8AAF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All </w:t>
            </w:r>
            <w:r w:rsidR="00734F25">
              <w:rPr>
                <w:sz w:val="22"/>
              </w:rPr>
              <w:t>m</w:t>
            </w:r>
            <w:r>
              <w:rPr>
                <w:sz w:val="22"/>
              </w:rPr>
              <w:t>embers</w:t>
            </w:r>
          </w:p>
        </w:tc>
        <w:tc>
          <w:tcPr>
            <w:tcW w:w="1530" w:type="dxa"/>
          </w:tcPr>
          <w:p w14:paraId="14D491FB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23692FC5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C0" w14:textId="542651A4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23692FC1" w14:textId="08FB1C48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Set Next Meeting </w:t>
            </w:r>
          </w:p>
        </w:tc>
        <w:tc>
          <w:tcPr>
            <w:tcW w:w="7020" w:type="dxa"/>
          </w:tcPr>
          <w:p w14:paraId="23692FC2" w14:textId="12CBEA26" w:rsidR="00FB7D3C" w:rsidRDefault="00FB7D3C" w:rsidP="00FB7D3C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60" w:type="dxa"/>
            <w:gridSpan w:val="2"/>
          </w:tcPr>
          <w:p w14:paraId="23692FC3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23692FC4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77C9A0D8" w14:textId="77777777" w:rsidTr="001B489B">
        <w:trPr>
          <w:gridAfter w:val="1"/>
          <w:wAfter w:w="6" w:type="dxa"/>
          <w:trHeight w:val="260"/>
          <w:jc w:val="center"/>
        </w:trPr>
        <w:tc>
          <w:tcPr>
            <w:tcW w:w="625" w:type="dxa"/>
          </w:tcPr>
          <w:p w14:paraId="30800360" w14:textId="5D16E9A0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47408122" w14:textId="72E6C97F" w:rsidR="00FB7D3C" w:rsidRDefault="00FB7D3C" w:rsidP="00FB7D3C">
            <w:pPr>
              <w:tabs>
                <w:tab w:val="right" w:pos="14400"/>
              </w:tabs>
              <w:rPr>
                <w:b/>
                <w:sz w:val="22"/>
              </w:rPr>
            </w:pPr>
            <w:r w:rsidRPr="003E3F42">
              <w:rPr>
                <w:b/>
                <w:sz w:val="22"/>
              </w:rPr>
              <w:t>ACTION ITEM:</w:t>
            </w:r>
          </w:p>
          <w:p w14:paraId="3A0E4747" w14:textId="10206E9F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Adjournment</w:t>
            </w:r>
          </w:p>
        </w:tc>
        <w:tc>
          <w:tcPr>
            <w:tcW w:w="7020" w:type="dxa"/>
          </w:tcPr>
          <w:p w14:paraId="5E558BAA" w14:textId="77777777" w:rsidR="00FB7D3C" w:rsidRDefault="00FB7D3C" w:rsidP="00FB7D3C">
            <w:pPr>
              <w:pStyle w:val="AgendaBullets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DECISION</w:t>
            </w:r>
            <w:r>
              <w:t xml:space="preserve">: </w:t>
            </w:r>
          </w:p>
          <w:p w14:paraId="50D13A9F" w14:textId="5D212443" w:rsidR="00FB7D3C" w:rsidRPr="006D06D7" w:rsidRDefault="00FB7D3C" w:rsidP="00FB7D3C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05C2B8B6" w14:textId="6A478105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All </w:t>
            </w:r>
            <w:r w:rsidR="00734F25">
              <w:rPr>
                <w:sz w:val="22"/>
              </w:rPr>
              <w:t>m</w:t>
            </w:r>
            <w:r>
              <w:rPr>
                <w:sz w:val="22"/>
              </w:rPr>
              <w:t xml:space="preserve">embers </w:t>
            </w:r>
          </w:p>
        </w:tc>
        <w:tc>
          <w:tcPr>
            <w:tcW w:w="1530" w:type="dxa"/>
          </w:tcPr>
          <w:p w14:paraId="1A34D485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14:paraId="31278576" w14:textId="43D0110A" w:rsidR="00A966BB" w:rsidRDefault="00A966BB" w:rsidP="00D14494">
      <w:pPr>
        <w:tabs>
          <w:tab w:val="right" w:pos="14400"/>
        </w:tabs>
        <w:rPr>
          <w:sz w:val="22"/>
        </w:rPr>
      </w:pPr>
      <w:proofErr w:type="spellStart"/>
      <w:proofErr w:type="gramStart"/>
      <w:r>
        <w:rPr>
          <w:sz w:val="22"/>
        </w:rPr>
        <w:t>Attachments:Di</w:t>
      </w:r>
      <w:r w:rsidR="000339C3">
        <w:rPr>
          <w:sz w:val="22"/>
        </w:rPr>
        <w:t>s</w:t>
      </w:r>
      <w:r>
        <w:rPr>
          <w:sz w:val="22"/>
        </w:rPr>
        <w:t>trict</w:t>
      </w:r>
      <w:proofErr w:type="spellEnd"/>
      <w:proofErr w:type="gramEnd"/>
      <w:r>
        <w:rPr>
          <w:sz w:val="22"/>
        </w:rPr>
        <w:t xml:space="preserve"> 5 </w:t>
      </w:r>
      <w:r w:rsidR="000339C3">
        <w:rPr>
          <w:sz w:val="22"/>
        </w:rPr>
        <w:t>2021-2023 Action Plan</w:t>
      </w:r>
    </w:p>
    <w:p w14:paraId="202A8CC5" w14:textId="5EB0AB14" w:rsidR="005E75C1" w:rsidRDefault="005E75C1" w:rsidP="005E75C1">
      <w:pPr>
        <w:tabs>
          <w:tab w:val="right" w:pos="14400"/>
        </w:tabs>
        <w:ind w:left="1170" w:hanging="630"/>
        <w:rPr>
          <w:sz w:val="22"/>
        </w:rPr>
      </w:pPr>
      <w:r>
        <w:rPr>
          <w:sz w:val="22"/>
        </w:rPr>
        <w:tab/>
      </w:r>
      <w:r w:rsidR="00CE2462">
        <w:rPr>
          <w:sz w:val="22"/>
        </w:rPr>
        <w:t>April 15</w:t>
      </w:r>
      <w:r>
        <w:rPr>
          <w:sz w:val="22"/>
        </w:rPr>
        <w:t>, 2021 Meeting Minutes</w:t>
      </w:r>
    </w:p>
    <w:p w14:paraId="3A9FF7BB" w14:textId="1FEBB470" w:rsidR="00651DCC" w:rsidRDefault="00651DCC" w:rsidP="005E75C1">
      <w:pPr>
        <w:tabs>
          <w:tab w:val="right" w:pos="14400"/>
        </w:tabs>
        <w:ind w:left="1170" w:hanging="630"/>
        <w:rPr>
          <w:sz w:val="22"/>
        </w:rPr>
      </w:pPr>
      <w:r>
        <w:rPr>
          <w:sz w:val="22"/>
        </w:rPr>
        <w:tab/>
        <w:t xml:space="preserve">Rachel </w:t>
      </w:r>
      <w:proofErr w:type="spellStart"/>
      <w:r>
        <w:rPr>
          <w:sz w:val="22"/>
        </w:rPr>
        <w:t>Jolovich</w:t>
      </w:r>
      <w:proofErr w:type="spellEnd"/>
      <w:r>
        <w:rPr>
          <w:sz w:val="22"/>
        </w:rPr>
        <w:t xml:space="preserve"> Resume</w:t>
      </w:r>
    </w:p>
    <w:p w14:paraId="3075DEAA" w14:textId="02E1594F" w:rsidR="00183D2D" w:rsidRDefault="00183D2D" w:rsidP="005E75C1">
      <w:pPr>
        <w:tabs>
          <w:tab w:val="right" w:pos="14400"/>
        </w:tabs>
        <w:ind w:left="1170" w:hanging="630"/>
        <w:rPr>
          <w:sz w:val="22"/>
        </w:rPr>
      </w:pPr>
      <w:r>
        <w:rPr>
          <w:sz w:val="22"/>
        </w:rPr>
        <w:tab/>
        <w:t xml:space="preserve">Who are They Running </w:t>
      </w:r>
      <w:proofErr w:type="gramStart"/>
      <w:r>
        <w:rPr>
          <w:sz w:val="22"/>
        </w:rPr>
        <w:t>From</w:t>
      </w:r>
      <w:proofErr w:type="gramEnd"/>
      <w:r>
        <w:rPr>
          <w:sz w:val="22"/>
        </w:rPr>
        <w:t xml:space="preserve"> </w:t>
      </w:r>
      <w:r w:rsidR="00D155C6">
        <w:rPr>
          <w:sz w:val="22"/>
        </w:rPr>
        <w:t>Print Out</w:t>
      </w:r>
    </w:p>
    <w:p w14:paraId="3DAD8B64" w14:textId="77777777" w:rsidR="00651DCC" w:rsidRDefault="00651DCC" w:rsidP="005E75C1">
      <w:pPr>
        <w:tabs>
          <w:tab w:val="right" w:pos="14400"/>
        </w:tabs>
        <w:ind w:left="1170" w:hanging="630"/>
        <w:rPr>
          <w:sz w:val="22"/>
        </w:rPr>
      </w:pPr>
    </w:p>
    <w:p w14:paraId="23692FD9" w14:textId="009D648F" w:rsidR="0005527A" w:rsidRDefault="0005527A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 xml:space="preserve">Submitted to </w:t>
      </w:r>
      <w:r w:rsidR="007B0039">
        <w:rPr>
          <w:sz w:val="22"/>
        </w:rPr>
        <w:t xml:space="preserve">District 5 Juvenile </w:t>
      </w:r>
      <w:r w:rsidR="00574563">
        <w:rPr>
          <w:sz w:val="22"/>
        </w:rPr>
        <w:t xml:space="preserve">Justice </w:t>
      </w:r>
      <w:r w:rsidR="007B0039">
        <w:rPr>
          <w:sz w:val="22"/>
        </w:rPr>
        <w:t>Council</w:t>
      </w:r>
      <w:r w:rsidR="00CE7ABE">
        <w:rPr>
          <w:sz w:val="22"/>
        </w:rPr>
        <w:t xml:space="preserve"> </w:t>
      </w:r>
      <w:r w:rsidR="00890963">
        <w:rPr>
          <w:sz w:val="22"/>
        </w:rPr>
        <w:t xml:space="preserve">by </w:t>
      </w:r>
      <w:r w:rsidR="0019148C">
        <w:rPr>
          <w:sz w:val="22"/>
        </w:rPr>
        <w:t>Janette Hanson</w:t>
      </w:r>
    </w:p>
    <w:p w14:paraId="62DAE688" w14:textId="77777777" w:rsidR="00745627" w:rsidRDefault="00745627" w:rsidP="00E04015">
      <w:pPr>
        <w:tabs>
          <w:tab w:val="left" w:pos="5760"/>
          <w:tab w:val="left" w:pos="7200"/>
          <w:tab w:val="left" w:pos="7920"/>
          <w:tab w:val="right" w:pos="14400"/>
        </w:tabs>
        <w:rPr>
          <w:sz w:val="22"/>
        </w:rPr>
      </w:pPr>
    </w:p>
    <w:p w14:paraId="23692FDB" w14:textId="6B6B2710" w:rsidR="008374FC" w:rsidRDefault="00C34F12" w:rsidP="00E04015">
      <w:pPr>
        <w:tabs>
          <w:tab w:val="left" w:pos="5760"/>
          <w:tab w:val="left" w:pos="7200"/>
          <w:tab w:val="left" w:pos="7920"/>
          <w:tab w:val="right" w:pos="14400"/>
        </w:tabs>
        <w:rPr>
          <w:sz w:val="22"/>
        </w:rPr>
      </w:pPr>
      <w:r>
        <w:rPr>
          <w:sz w:val="22"/>
        </w:rPr>
        <w:tab/>
        <w:t xml:space="preserve">Next meeting is scheduled for </w:t>
      </w:r>
      <w:sdt>
        <w:sdtPr>
          <w:rPr>
            <w:sz w:val="22"/>
          </w:rPr>
          <w:id w:val="-562104175"/>
          <w:placeholder>
            <w:docPart w:val="B7AAF6B867D043DEA013E6866EA336B6"/>
          </w:placeholder>
          <w:showingPlcHdr/>
        </w:sdtPr>
        <w:sdtEndPr/>
        <w:sdtContent>
          <w:r w:rsidR="00EA058B" w:rsidRPr="00E66698">
            <w:rPr>
              <w:rStyle w:val="PlaceholderText"/>
            </w:rPr>
            <w:t>Click here to enter text.</w:t>
          </w:r>
        </w:sdtContent>
      </w:sdt>
    </w:p>
    <w:p w14:paraId="23692FDC" w14:textId="2C495D74" w:rsidR="008374FC" w:rsidRDefault="008374FC" w:rsidP="00D14494">
      <w:pPr>
        <w:tabs>
          <w:tab w:val="right" w:pos="14400"/>
        </w:tabs>
        <w:rPr>
          <w:sz w:val="22"/>
        </w:rPr>
      </w:pPr>
    </w:p>
    <w:p w14:paraId="1592F938" w14:textId="426F9729" w:rsidR="00B92EA1" w:rsidRDefault="00B92EA1" w:rsidP="00D14494">
      <w:pPr>
        <w:tabs>
          <w:tab w:val="right" w:pos="14400"/>
        </w:tabs>
        <w:rPr>
          <w:sz w:val="22"/>
        </w:rPr>
      </w:pPr>
    </w:p>
    <w:p w14:paraId="789847AE" w14:textId="0502DD38" w:rsidR="00B92EA1" w:rsidRDefault="00B92EA1" w:rsidP="00D14494">
      <w:pPr>
        <w:tabs>
          <w:tab w:val="right" w:pos="14400"/>
        </w:tabs>
        <w:rPr>
          <w:sz w:val="22"/>
        </w:rPr>
      </w:pPr>
    </w:p>
    <w:p w14:paraId="5EAD3EE2" w14:textId="37524489" w:rsidR="005022C2" w:rsidRDefault="005022C2" w:rsidP="00D14494">
      <w:pPr>
        <w:tabs>
          <w:tab w:val="right" w:pos="14400"/>
        </w:tabs>
        <w:rPr>
          <w:sz w:val="22"/>
        </w:rPr>
      </w:pPr>
    </w:p>
    <w:p w14:paraId="23692FDF" w14:textId="1AEBC287" w:rsidR="008374FC" w:rsidRDefault="008374FC" w:rsidP="00D14494">
      <w:pPr>
        <w:tabs>
          <w:tab w:val="right" w:pos="14400"/>
        </w:tabs>
        <w:rPr>
          <w:sz w:val="22"/>
        </w:rPr>
      </w:pPr>
    </w:p>
    <w:p w14:paraId="23692FE0" w14:textId="37C282F2" w:rsidR="00240B06" w:rsidRPr="00BA4A2B" w:rsidRDefault="0032024F" w:rsidP="00240B06">
      <w:pPr>
        <w:tabs>
          <w:tab w:val="left" w:pos="1440"/>
          <w:tab w:val="right" w:pos="14400"/>
        </w:tabs>
        <w:rPr>
          <w:sz w:val="22"/>
          <w:u w:val="single"/>
        </w:rPr>
      </w:pPr>
      <w:r>
        <w:rPr>
          <w:sz w:val="22"/>
        </w:rPr>
        <w:t>Approved</w:t>
      </w:r>
      <w:r w:rsidR="008625E6">
        <w:rPr>
          <w:sz w:val="22"/>
        </w:rPr>
        <w:t xml:space="preserve">: </w:t>
      </w:r>
      <w:r w:rsidR="008625E6" w:rsidRPr="00BA4A2B">
        <w:rPr>
          <w:sz w:val="22"/>
          <w:u w:val="single"/>
        </w:rPr>
        <w:t>_</w:t>
      </w:r>
      <w:r w:rsidRPr="00BA4A2B">
        <w:rPr>
          <w:sz w:val="22"/>
          <w:u w:val="single"/>
        </w:rPr>
        <w:t>______________________________________________________________________________________________________________</w:t>
      </w:r>
    </w:p>
    <w:p w14:paraId="23692FE1" w14:textId="0B70E453" w:rsidR="00240B06" w:rsidRDefault="00C34F12" w:rsidP="00C34F12">
      <w:pPr>
        <w:tabs>
          <w:tab w:val="left" w:pos="1440"/>
          <w:tab w:val="left" w:pos="10440"/>
          <w:tab w:val="right" w:pos="14400"/>
        </w:tabs>
        <w:rPr>
          <w:sz w:val="22"/>
        </w:rPr>
      </w:pPr>
      <w:r>
        <w:rPr>
          <w:sz w:val="22"/>
        </w:rPr>
        <w:tab/>
        <w:t>Chair</w:t>
      </w:r>
      <w:r>
        <w:rPr>
          <w:sz w:val="22"/>
        </w:rPr>
        <w:tab/>
        <w:t>Date</w:t>
      </w:r>
    </w:p>
    <w:p w14:paraId="23692FE2" w14:textId="201B51F7" w:rsidR="00240B06" w:rsidRDefault="00240B06" w:rsidP="00240B06">
      <w:pPr>
        <w:tabs>
          <w:tab w:val="left" w:pos="1440"/>
          <w:tab w:val="right" w:pos="14400"/>
        </w:tabs>
        <w:rPr>
          <w:sz w:val="22"/>
        </w:rPr>
      </w:pPr>
    </w:p>
    <w:p w14:paraId="23692FE3" w14:textId="1F4BE96D" w:rsidR="008374FC" w:rsidRPr="00803501" w:rsidRDefault="008374FC" w:rsidP="00240B06">
      <w:pPr>
        <w:tabs>
          <w:tab w:val="left" w:pos="1440"/>
          <w:tab w:val="right" w:pos="14400"/>
        </w:tabs>
        <w:jc w:val="center"/>
        <w:rPr>
          <w:sz w:val="22"/>
        </w:rPr>
      </w:pPr>
    </w:p>
    <w:sectPr w:rsidR="008374FC" w:rsidRPr="00803501" w:rsidSect="004C48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00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80637" w14:textId="77777777" w:rsidR="00003F9B" w:rsidRDefault="00003F9B" w:rsidP="00FC304F">
      <w:r>
        <w:separator/>
      </w:r>
    </w:p>
  </w:endnote>
  <w:endnote w:type="continuationSeparator" w:id="0">
    <w:p w14:paraId="02491597" w14:textId="77777777" w:rsidR="00003F9B" w:rsidRDefault="00003F9B" w:rsidP="00F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75E1" w14:textId="77777777" w:rsidR="00AF1ABA" w:rsidRDefault="00AF1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2FFB" w14:textId="5BD0B12A" w:rsidR="00C45325" w:rsidRPr="00F66DC8" w:rsidRDefault="00C45325" w:rsidP="00133D88">
    <w:pPr>
      <w:pStyle w:val="Footer"/>
      <w:tabs>
        <w:tab w:val="clear" w:pos="9360"/>
        <w:tab w:val="right" w:pos="14400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E9692" w14:textId="77777777" w:rsidR="00AF1ABA" w:rsidRDefault="00AF1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F66E" w14:textId="77777777" w:rsidR="00003F9B" w:rsidRDefault="00003F9B" w:rsidP="00FC304F">
      <w:r>
        <w:separator/>
      </w:r>
    </w:p>
  </w:footnote>
  <w:footnote w:type="continuationSeparator" w:id="0">
    <w:p w14:paraId="08BFE731" w14:textId="77777777" w:rsidR="00003F9B" w:rsidRDefault="00003F9B" w:rsidP="00FC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8C238" w14:textId="77777777" w:rsidR="00AF1ABA" w:rsidRDefault="00AF1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076439"/>
      <w:docPartObj>
        <w:docPartGallery w:val="Watermarks"/>
        <w:docPartUnique/>
      </w:docPartObj>
    </w:sdtPr>
    <w:sdtEndPr/>
    <w:sdtContent>
      <w:p w14:paraId="62341A5D" w14:textId="40EEBAE7" w:rsidR="00AF1ABA" w:rsidRDefault="006A500A">
        <w:pPr>
          <w:pStyle w:val="Header"/>
        </w:pPr>
        <w:r>
          <w:rPr>
            <w:noProof/>
          </w:rPr>
          <w:pict w14:anchorId="2B5040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B4D6E" w14:textId="77777777" w:rsidR="00AF1ABA" w:rsidRDefault="00AF1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B28B8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740C2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AC1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06EBD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5" w15:restartNumberingAfterBreak="0">
    <w:nsid w:val="0229170F"/>
    <w:multiLevelType w:val="hybridMultilevel"/>
    <w:tmpl w:val="C1985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B47EA"/>
    <w:multiLevelType w:val="hybridMultilevel"/>
    <w:tmpl w:val="60868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526B9"/>
    <w:multiLevelType w:val="hybridMultilevel"/>
    <w:tmpl w:val="79F0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46C5F"/>
    <w:multiLevelType w:val="hybridMultilevel"/>
    <w:tmpl w:val="AAB0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24B9"/>
    <w:multiLevelType w:val="hybridMultilevel"/>
    <w:tmpl w:val="1422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C7FAF"/>
    <w:multiLevelType w:val="hybridMultilevel"/>
    <w:tmpl w:val="7E30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C5303"/>
    <w:multiLevelType w:val="hybridMultilevel"/>
    <w:tmpl w:val="A546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F6CB3"/>
    <w:multiLevelType w:val="hybridMultilevel"/>
    <w:tmpl w:val="E162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22373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8F2843"/>
    <w:multiLevelType w:val="hybridMultilevel"/>
    <w:tmpl w:val="AD1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F5787"/>
    <w:multiLevelType w:val="hybridMultilevel"/>
    <w:tmpl w:val="3A26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A3B92"/>
    <w:multiLevelType w:val="hybridMultilevel"/>
    <w:tmpl w:val="FA726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E51AF"/>
    <w:multiLevelType w:val="hybridMultilevel"/>
    <w:tmpl w:val="78F0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B78CE"/>
    <w:multiLevelType w:val="hybridMultilevel"/>
    <w:tmpl w:val="A3627F4A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2C951B8D"/>
    <w:multiLevelType w:val="hybridMultilevel"/>
    <w:tmpl w:val="724421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2CBF5983"/>
    <w:multiLevelType w:val="hybridMultilevel"/>
    <w:tmpl w:val="778EEB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62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12166B"/>
    <w:multiLevelType w:val="hybridMultilevel"/>
    <w:tmpl w:val="5014A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8D58FB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8E0758"/>
    <w:multiLevelType w:val="hybridMultilevel"/>
    <w:tmpl w:val="E368B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A84C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A52AC"/>
    <w:multiLevelType w:val="hybridMultilevel"/>
    <w:tmpl w:val="C4D0ED96"/>
    <w:lvl w:ilvl="0" w:tplc="D73484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41721"/>
    <w:multiLevelType w:val="hybridMultilevel"/>
    <w:tmpl w:val="1BCA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B662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10D0A"/>
    <w:multiLevelType w:val="hybridMultilevel"/>
    <w:tmpl w:val="C0A4E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30A1C"/>
    <w:multiLevelType w:val="hybridMultilevel"/>
    <w:tmpl w:val="28D6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71B1"/>
    <w:multiLevelType w:val="hybridMultilevel"/>
    <w:tmpl w:val="C66A47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C7945"/>
    <w:multiLevelType w:val="hybridMultilevel"/>
    <w:tmpl w:val="4E38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868A8"/>
    <w:multiLevelType w:val="hybridMultilevel"/>
    <w:tmpl w:val="A644112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570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9790BB0"/>
    <w:multiLevelType w:val="hybridMultilevel"/>
    <w:tmpl w:val="01C8C018"/>
    <w:lvl w:ilvl="0" w:tplc="D73484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F5C72"/>
    <w:multiLevelType w:val="hybridMultilevel"/>
    <w:tmpl w:val="37C2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3433F"/>
    <w:multiLevelType w:val="hybridMultilevel"/>
    <w:tmpl w:val="30048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5B669C"/>
    <w:multiLevelType w:val="hybridMultilevel"/>
    <w:tmpl w:val="26F4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20CAD"/>
    <w:multiLevelType w:val="hybridMultilevel"/>
    <w:tmpl w:val="E8465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11081"/>
    <w:multiLevelType w:val="hybridMultilevel"/>
    <w:tmpl w:val="CC1E3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9727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9"/>
  </w:num>
  <w:num w:numId="5">
    <w:abstractNumId w:val="0"/>
  </w:num>
  <w:num w:numId="6">
    <w:abstractNumId w:val="1"/>
  </w:num>
  <w:num w:numId="7">
    <w:abstractNumId w:val="21"/>
  </w:num>
  <w:num w:numId="8">
    <w:abstractNumId w:val="25"/>
  </w:num>
  <w:num w:numId="9">
    <w:abstractNumId w:val="22"/>
  </w:num>
  <w:num w:numId="10">
    <w:abstractNumId w:val="13"/>
  </w:num>
  <w:num w:numId="11">
    <w:abstractNumId w:val="23"/>
  </w:num>
  <w:num w:numId="12">
    <w:abstractNumId w:val="14"/>
  </w:num>
  <w:num w:numId="13">
    <w:abstractNumId w:val="4"/>
  </w:num>
  <w:num w:numId="14">
    <w:abstractNumId w:val="4"/>
  </w:num>
  <w:num w:numId="15">
    <w:abstractNumId w:val="20"/>
  </w:num>
  <w:num w:numId="16">
    <w:abstractNumId w:val="7"/>
  </w:num>
  <w:num w:numId="17">
    <w:abstractNumId w:val="19"/>
  </w:num>
  <w:num w:numId="18">
    <w:abstractNumId w:val="31"/>
  </w:num>
  <w:num w:numId="19">
    <w:abstractNumId w:val="8"/>
  </w:num>
  <w:num w:numId="20">
    <w:abstractNumId w:val="32"/>
  </w:num>
  <w:num w:numId="21">
    <w:abstractNumId w:val="17"/>
  </w:num>
  <w:num w:numId="22">
    <w:abstractNumId w:val="24"/>
  </w:num>
  <w:num w:numId="23">
    <w:abstractNumId w:val="27"/>
  </w:num>
  <w:num w:numId="24">
    <w:abstractNumId w:val="26"/>
  </w:num>
  <w:num w:numId="25">
    <w:abstractNumId w:val="39"/>
  </w:num>
  <w:num w:numId="26">
    <w:abstractNumId w:val="18"/>
  </w:num>
  <w:num w:numId="27">
    <w:abstractNumId w:val="40"/>
  </w:num>
  <w:num w:numId="28">
    <w:abstractNumId w:val="41"/>
  </w:num>
  <w:num w:numId="29">
    <w:abstractNumId w:val="6"/>
  </w:num>
  <w:num w:numId="30">
    <w:abstractNumId w:val="30"/>
  </w:num>
  <w:num w:numId="31">
    <w:abstractNumId w:val="16"/>
  </w:num>
  <w:num w:numId="32">
    <w:abstractNumId w:val="10"/>
  </w:num>
  <w:num w:numId="33">
    <w:abstractNumId w:val="34"/>
  </w:num>
  <w:num w:numId="34">
    <w:abstractNumId w:val="15"/>
  </w:num>
  <w:num w:numId="35">
    <w:abstractNumId w:val="35"/>
  </w:num>
  <w:num w:numId="36">
    <w:abstractNumId w:val="28"/>
  </w:num>
  <w:num w:numId="37">
    <w:abstractNumId w:val="9"/>
  </w:num>
  <w:num w:numId="38">
    <w:abstractNumId w:val="33"/>
  </w:num>
  <w:num w:numId="39">
    <w:abstractNumId w:val="42"/>
  </w:num>
  <w:num w:numId="40">
    <w:abstractNumId w:val="36"/>
  </w:num>
  <w:num w:numId="41">
    <w:abstractNumId w:val="5"/>
  </w:num>
  <w:num w:numId="42">
    <w:abstractNumId w:val="38"/>
  </w:num>
  <w:num w:numId="43">
    <w:abstractNumId w:val="12"/>
  </w:num>
  <w:num w:numId="44">
    <w:abstractNumId w:val="4"/>
  </w:num>
  <w:num w:numId="45">
    <w:abstractNumId w:val="1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oNotTrackFormatting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0"/>
    <w:rsid w:val="0000200F"/>
    <w:rsid w:val="00002182"/>
    <w:rsid w:val="00002924"/>
    <w:rsid w:val="00003F9B"/>
    <w:rsid w:val="00005F77"/>
    <w:rsid w:val="000074B7"/>
    <w:rsid w:val="000111D7"/>
    <w:rsid w:val="00012225"/>
    <w:rsid w:val="000131B4"/>
    <w:rsid w:val="00013CE8"/>
    <w:rsid w:val="00017AB3"/>
    <w:rsid w:val="00024793"/>
    <w:rsid w:val="00024DB3"/>
    <w:rsid w:val="000339C3"/>
    <w:rsid w:val="00035152"/>
    <w:rsid w:val="0003543C"/>
    <w:rsid w:val="000446A9"/>
    <w:rsid w:val="00045D64"/>
    <w:rsid w:val="0004672C"/>
    <w:rsid w:val="0005077A"/>
    <w:rsid w:val="00051640"/>
    <w:rsid w:val="00051DB7"/>
    <w:rsid w:val="000527BD"/>
    <w:rsid w:val="0005527A"/>
    <w:rsid w:val="00057F14"/>
    <w:rsid w:val="00061B56"/>
    <w:rsid w:val="00070548"/>
    <w:rsid w:val="00074A9E"/>
    <w:rsid w:val="0007566A"/>
    <w:rsid w:val="0008266C"/>
    <w:rsid w:val="000836BA"/>
    <w:rsid w:val="00083ACC"/>
    <w:rsid w:val="000845DE"/>
    <w:rsid w:val="00085FFE"/>
    <w:rsid w:val="000866A9"/>
    <w:rsid w:val="000905AA"/>
    <w:rsid w:val="00093C0E"/>
    <w:rsid w:val="00096D81"/>
    <w:rsid w:val="000A0629"/>
    <w:rsid w:val="000A3E68"/>
    <w:rsid w:val="000A79AA"/>
    <w:rsid w:val="000A7D52"/>
    <w:rsid w:val="000B5B19"/>
    <w:rsid w:val="000C6030"/>
    <w:rsid w:val="000E3290"/>
    <w:rsid w:val="000F0401"/>
    <w:rsid w:val="000F147A"/>
    <w:rsid w:val="000F1685"/>
    <w:rsid w:val="000F2CD4"/>
    <w:rsid w:val="00100AAE"/>
    <w:rsid w:val="001010ED"/>
    <w:rsid w:val="00103833"/>
    <w:rsid w:val="0010391C"/>
    <w:rsid w:val="00104376"/>
    <w:rsid w:val="001047A6"/>
    <w:rsid w:val="001079B8"/>
    <w:rsid w:val="0011067F"/>
    <w:rsid w:val="001143BD"/>
    <w:rsid w:val="001159C3"/>
    <w:rsid w:val="00117B67"/>
    <w:rsid w:val="001206C7"/>
    <w:rsid w:val="00120D05"/>
    <w:rsid w:val="00123681"/>
    <w:rsid w:val="00130494"/>
    <w:rsid w:val="001307D3"/>
    <w:rsid w:val="001312BC"/>
    <w:rsid w:val="0013164F"/>
    <w:rsid w:val="001334B1"/>
    <w:rsid w:val="00133D88"/>
    <w:rsid w:val="00137FF7"/>
    <w:rsid w:val="00152B75"/>
    <w:rsid w:val="00152B81"/>
    <w:rsid w:val="001557F9"/>
    <w:rsid w:val="0016183D"/>
    <w:rsid w:val="00161BD5"/>
    <w:rsid w:val="00163C4E"/>
    <w:rsid w:val="00171811"/>
    <w:rsid w:val="001811A6"/>
    <w:rsid w:val="00181A7C"/>
    <w:rsid w:val="00183D2D"/>
    <w:rsid w:val="0019148C"/>
    <w:rsid w:val="00192C17"/>
    <w:rsid w:val="001A0A07"/>
    <w:rsid w:val="001A56AF"/>
    <w:rsid w:val="001B05D5"/>
    <w:rsid w:val="001B386C"/>
    <w:rsid w:val="001B489B"/>
    <w:rsid w:val="001B4A59"/>
    <w:rsid w:val="001B5ADA"/>
    <w:rsid w:val="001B6CB9"/>
    <w:rsid w:val="001C00E9"/>
    <w:rsid w:val="001C034E"/>
    <w:rsid w:val="001C65EE"/>
    <w:rsid w:val="001D1867"/>
    <w:rsid w:val="001D56B8"/>
    <w:rsid w:val="001D6CC7"/>
    <w:rsid w:val="001D75B7"/>
    <w:rsid w:val="001E011D"/>
    <w:rsid w:val="001E309F"/>
    <w:rsid w:val="001E3C0E"/>
    <w:rsid w:val="001E4184"/>
    <w:rsid w:val="001E46B9"/>
    <w:rsid w:val="001F038D"/>
    <w:rsid w:val="001F0DB9"/>
    <w:rsid w:val="001F1EF5"/>
    <w:rsid w:val="001F3892"/>
    <w:rsid w:val="001F3CC4"/>
    <w:rsid w:val="001F492C"/>
    <w:rsid w:val="001F55FD"/>
    <w:rsid w:val="001F5A69"/>
    <w:rsid w:val="00201CF3"/>
    <w:rsid w:val="00203879"/>
    <w:rsid w:val="00204260"/>
    <w:rsid w:val="0020588B"/>
    <w:rsid w:val="00206E7A"/>
    <w:rsid w:val="00207435"/>
    <w:rsid w:val="0021358E"/>
    <w:rsid w:val="00214C10"/>
    <w:rsid w:val="00216A5A"/>
    <w:rsid w:val="00216DEC"/>
    <w:rsid w:val="002200F9"/>
    <w:rsid w:val="00223CF3"/>
    <w:rsid w:val="00226121"/>
    <w:rsid w:val="00227BDB"/>
    <w:rsid w:val="00231A83"/>
    <w:rsid w:val="00233F0E"/>
    <w:rsid w:val="002364AE"/>
    <w:rsid w:val="00240B06"/>
    <w:rsid w:val="00246324"/>
    <w:rsid w:val="00253751"/>
    <w:rsid w:val="00260235"/>
    <w:rsid w:val="00262950"/>
    <w:rsid w:val="0026342F"/>
    <w:rsid w:val="002634C0"/>
    <w:rsid w:val="002641FB"/>
    <w:rsid w:val="00266AEA"/>
    <w:rsid w:val="00273AF4"/>
    <w:rsid w:val="002741A8"/>
    <w:rsid w:val="0027507B"/>
    <w:rsid w:val="00276338"/>
    <w:rsid w:val="00280098"/>
    <w:rsid w:val="00280868"/>
    <w:rsid w:val="00283C63"/>
    <w:rsid w:val="002928A1"/>
    <w:rsid w:val="00295B00"/>
    <w:rsid w:val="002964C9"/>
    <w:rsid w:val="00297C5A"/>
    <w:rsid w:val="002A3F0F"/>
    <w:rsid w:val="002A56C0"/>
    <w:rsid w:val="002B07A4"/>
    <w:rsid w:val="002B1C17"/>
    <w:rsid w:val="002B279A"/>
    <w:rsid w:val="002C39B1"/>
    <w:rsid w:val="002C6DE7"/>
    <w:rsid w:val="002C7203"/>
    <w:rsid w:val="002C7227"/>
    <w:rsid w:val="002D23BB"/>
    <w:rsid w:val="002D4C70"/>
    <w:rsid w:val="002D73F8"/>
    <w:rsid w:val="002E1807"/>
    <w:rsid w:val="002E19C2"/>
    <w:rsid w:val="002E255B"/>
    <w:rsid w:val="002E306A"/>
    <w:rsid w:val="002E3489"/>
    <w:rsid w:val="002E369D"/>
    <w:rsid w:val="002E4EBF"/>
    <w:rsid w:val="002E7E78"/>
    <w:rsid w:val="002F0B9F"/>
    <w:rsid w:val="002F5D86"/>
    <w:rsid w:val="0030266E"/>
    <w:rsid w:val="00302C0B"/>
    <w:rsid w:val="00303BFD"/>
    <w:rsid w:val="00304D81"/>
    <w:rsid w:val="00306A47"/>
    <w:rsid w:val="00311CB0"/>
    <w:rsid w:val="00314510"/>
    <w:rsid w:val="0031594D"/>
    <w:rsid w:val="0032024F"/>
    <w:rsid w:val="00324B98"/>
    <w:rsid w:val="00330BC7"/>
    <w:rsid w:val="003343CF"/>
    <w:rsid w:val="00334BE7"/>
    <w:rsid w:val="003463E5"/>
    <w:rsid w:val="003472AD"/>
    <w:rsid w:val="003477D9"/>
    <w:rsid w:val="003506C3"/>
    <w:rsid w:val="003511BD"/>
    <w:rsid w:val="00356B89"/>
    <w:rsid w:val="00356FF9"/>
    <w:rsid w:val="003612A6"/>
    <w:rsid w:val="00361A7F"/>
    <w:rsid w:val="003621F0"/>
    <w:rsid w:val="00362789"/>
    <w:rsid w:val="00365E65"/>
    <w:rsid w:val="003713D7"/>
    <w:rsid w:val="003755BA"/>
    <w:rsid w:val="0037795A"/>
    <w:rsid w:val="003861BB"/>
    <w:rsid w:val="003864A3"/>
    <w:rsid w:val="0038696D"/>
    <w:rsid w:val="003921AF"/>
    <w:rsid w:val="003928E4"/>
    <w:rsid w:val="003970CB"/>
    <w:rsid w:val="003A531B"/>
    <w:rsid w:val="003B1212"/>
    <w:rsid w:val="003B28A0"/>
    <w:rsid w:val="003B2B1F"/>
    <w:rsid w:val="003C109B"/>
    <w:rsid w:val="003D03D5"/>
    <w:rsid w:val="003D1F80"/>
    <w:rsid w:val="003D53BE"/>
    <w:rsid w:val="003E1293"/>
    <w:rsid w:val="003E3F42"/>
    <w:rsid w:val="003F42D0"/>
    <w:rsid w:val="003F5292"/>
    <w:rsid w:val="003F71D5"/>
    <w:rsid w:val="004002B9"/>
    <w:rsid w:val="00401524"/>
    <w:rsid w:val="00402299"/>
    <w:rsid w:val="00402374"/>
    <w:rsid w:val="004040DE"/>
    <w:rsid w:val="004078C6"/>
    <w:rsid w:val="004157C5"/>
    <w:rsid w:val="00415AF2"/>
    <w:rsid w:val="004172CC"/>
    <w:rsid w:val="00417F39"/>
    <w:rsid w:val="0042104D"/>
    <w:rsid w:val="004217DC"/>
    <w:rsid w:val="004254EA"/>
    <w:rsid w:val="00425A9F"/>
    <w:rsid w:val="00426994"/>
    <w:rsid w:val="0044234F"/>
    <w:rsid w:val="00446002"/>
    <w:rsid w:val="00447CDF"/>
    <w:rsid w:val="004505A1"/>
    <w:rsid w:val="004516CB"/>
    <w:rsid w:val="00451CB2"/>
    <w:rsid w:val="0045581E"/>
    <w:rsid w:val="00463624"/>
    <w:rsid w:val="00463854"/>
    <w:rsid w:val="0046681E"/>
    <w:rsid w:val="004722C8"/>
    <w:rsid w:val="00477D9F"/>
    <w:rsid w:val="00483E2B"/>
    <w:rsid w:val="00484780"/>
    <w:rsid w:val="004848F9"/>
    <w:rsid w:val="00484FC1"/>
    <w:rsid w:val="00485956"/>
    <w:rsid w:val="00490F31"/>
    <w:rsid w:val="004933B2"/>
    <w:rsid w:val="0049469F"/>
    <w:rsid w:val="004A00BC"/>
    <w:rsid w:val="004A1A74"/>
    <w:rsid w:val="004A3890"/>
    <w:rsid w:val="004B3149"/>
    <w:rsid w:val="004B343C"/>
    <w:rsid w:val="004B48B2"/>
    <w:rsid w:val="004B5083"/>
    <w:rsid w:val="004C14ED"/>
    <w:rsid w:val="004C213D"/>
    <w:rsid w:val="004C4846"/>
    <w:rsid w:val="004D0472"/>
    <w:rsid w:val="004D0EB1"/>
    <w:rsid w:val="004D3175"/>
    <w:rsid w:val="004D40B4"/>
    <w:rsid w:val="004D5095"/>
    <w:rsid w:val="004D5563"/>
    <w:rsid w:val="004E0BD0"/>
    <w:rsid w:val="004E1F1C"/>
    <w:rsid w:val="004E2AE1"/>
    <w:rsid w:val="004E342F"/>
    <w:rsid w:val="004E63F9"/>
    <w:rsid w:val="004E780A"/>
    <w:rsid w:val="004F05A2"/>
    <w:rsid w:val="004F27F5"/>
    <w:rsid w:val="004F4A7E"/>
    <w:rsid w:val="00500B61"/>
    <w:rsid w:val="005022C2"/>
    <w:rsid w:val="00502C3F"/>
    <w:rsid w:val="00503524"/>
    <w:rsid w:val="00503E4F"/>
    <w:rsid w:val="00505AE2"/>
    <w:rsid w:val="00512165"/>
    <w:rsid w:val="00515D2A"/>
    <w:rsid w:val="005167F0"/>
    <w:rsid w:val="00516A92"/>
    <w:rsid w:val="00516EDE"/>
    <w:rsid w:val="00517DDB"/>
    <w:rsid w:val="00520DB5"/>
    <w:rsid w:val="00521168"/>
    <w:rsid w:val="00521260"/>
    <w:rsid w:val="00526959"/>
    <w:rsid w:val="00530936"/>
    <w:rsid w:val="00531FD9"/>
    <w:rsid w:val="005334F3"/>
    <w:rsid w:val="00533A7E"/>
    <w:rsid w:val="00534A78"/>
    <w:rsid w:val="0053751E"/>
    <w:rsid w:val="00540526"/>
    <w:rsid w:val="00541652"/>
    <w:rsid w:val="00543411"/>
    <w:rsid w:val="005450E2"/>
    <w:rsid w:val="005457E2"/>
    <w:rsid w:val="00545983"/>
    <w:rsid w:val="00550F36"/>
    <w:rsid w:val="005541C1"/>
    <w:rsid w:val="00555F98"/>
    <w:rsid w:val="00562821"/>
    <w:rsid w:val="00564185"/>
    <w:rsid w:val="00564DEE"/>
    <w:rsid w:val="00567004"/>
    <w:rsid w:val="00574563"/>
    <w:rsid w:val="00576055"/>
    <w:rsid w:val="00576FF0"/>
    <w:rsid w:val="00582210"/>
    <w:rsid w:val="0058275E"/>
    <w:rsid w:val="00583C5B"/>
    <w:rsid w:val="00583D5D"/>
    <w:rsid w:val="00593389"/>
    <w:rsid w:val="00596354"/>
    <w:rsid w:val="005A0FB1"/>
    <w:rsid w:val="005A4B35"/>
    <w:rsid w:val="005A54DF"/>
    <w:rsid w:val="005B21BA"/>
    <w:rsid w:val="005B25FE"/>
    <w:rsid w:val="005B543E"/>
    <w:rsid w:val="005B7F23"/>
    <w:rsid w:val="005C03E2"/>
    <w:rsid w:val="005C162A"/>
    <w:rsid w:val="005C1E9C"/>
    <w:rsid w:val="005C23CD"/>
    <w:rsid w:val="005C4588"/>
    <w:rsid w:val="005C6F7A"/>
    <w:rsid w:val="005D07DB"/>
    <w:rsid w:val="005D0A5A"/>
    <w:rsid w:val="005D2C5A"/>
    <w:rsid w:val="005D5E11"/>
    <w:rsid w:val="005D66E1"/>
    <w:rsid w:val="005E2F0B"/>
    <w:rsid w:val="005E5F60"/>
    <w:rsid w:val="005E75C1"/>
    <w:rsid w:val="005F155F"/>
    <w:rsid w:val="00601677"/>
    <w:rsid w:val="00601C3B"/>
    <w:rsid w:val="00605197"/>
    <w:rsid w:val="00614844"/>
    <w:rsid w:val="00615851"/>
    <w:rsid w:val="00615E84"/>
    <w:rsid w:val="00622554"/>
    <w:rsid w:val="00624495"/>
    <w:rsid w:val="0062484E"/>
    <w:rsid w:val="006277C5"/>
    <w:rsid w:val="00634038"/>
    <w:rsid w:val="00635CBC"/>
    <w:rsid w:val="00635F48"/>
    <w:rsid w:val="006365BE"/>
    <w:rsid w:val="00636CF6"/>
    <w:rsid w:val="00645FC8"/>
    <w:rsid w:val="00646FDF"/>
    <w:rsid w:val="00647688"/>
    <w:rsid w:val="00651DCC"/>
    <w:rsid w:val="0065257B"/>
    <w:rsid w:val="006536DB"/>
    <w:rsid w:val="00655129"/>
    <w:rsid w:val="0065562E"/>
    <w:rsid w:val="00663A65"/>
    <w:rsid w:val="0066497E"/>
    <w:rsid w:val="00671A6F"/>
    <w:rsid w:val="006728C4"/>
    <w:rsid w:val="00673306"/>
    <w:rsid w:val="00673371"/>
    <w:rsid w:val="006737B6"/>
    <w:rsid w:val="00682E5C"/>
    <w:rsid w:val="006832B6"/>
    <w:rsid w:val="00687679"/>
    <w:rsid w:val="00691222"/>
    <w:rsid w:val="00691DD9"/>
    <w:rsid w:val="00694105"/>
    <w:rsid w:val="00694609"/>
    <w:rsid w:val="00697C9A"/>
    <w:rsid w:val="006A222E"/>
    <w:rsid w:val="006A3909"/>
    <w:rsid w:val="006A500A"/>
    <w:rsid w:val="006A6274"/>
    <w:rsid w:val="006B1680"/>
    <w:rsid w:val="006B2B49"/>
    <w:rsid w:val="006B5175"/>
    <w:rsid w:val="006B5BBA"/>
    <w:rsid w:val="006B7572"/>
    <w:rsid w:val="006C200F"/>
    <w:rsid w:val="006C4D92"/>
    <w:rsid w:val="006C5C4C"/>
    <w:rsid w:val="006C5EE9"/>
    <w:rsid w:val="006C6C48"/>
    <w:rsid w:val="006D06D7"/>
    <w:rsid w:val="006D2236"/>
    <w:rsid w:val="006D5376"/>
    <w:rsid w:val="006D576D"/>
    <w:rsid w:val="006D627E"/>
    <w:rsid w:val="006E7817"/>
    <w:rsid w:val="006E7EAA"/>
    <w:rsid w:val="006F0309"/>
    <w:rsid w:val="006F34BC"/>
    <w:rsid w:val="006F36CA"/>
    <w:rsid w:val="00703437"/>
    <w:rsid w:val="00704199"/>
    <w:rsid w:val="00704BA9"/>
    <w:rsid w:val="00706256"/>
    <w:rsid w:val="007112E0"/>
    <w:rsid w:val="00711F83"/>
    <w:rsid w:val="0071318A"/>
    <w:rsid w:val="00720F12"/>
    <w:rsid w:val="00726554"/>
    <w:rsid w:val="00726B95"/>
    <w:rsid w:val="0073315B"/>
    <w:rsid w:val="00733ABD"/>
    <w:rsid w:val="00734957"/>
    <w:rsid w:val="00734F25"/>
    <w:rsid w:val="0074302A"/>
    <w:rsid w:val="00745627"/>
    <w:rsid w:val="007474AA"/>
    <w:rsid w:val="0075391A"/>
    <w:rsid w:val="007544B5"/>
    <w:rsid w:val="00754610"/>
    <w:rsid w:val="007555CC"/>
    <w:rsid w:val="00756ACE"/>
    <w:rsid w:val="007577BA"/>
    <w:rsid w:val="007618D8"/>
    <w:rsid w:val="00762384"/>
    <w:rsid w:val="007635D7"/>
    <w:rsid w:val="00765B53"/>
    <w:rsid w:val="00767FA5"/>
    <w:rsid w:val="00770ADF"/>
    <w:rsid w:val="0077449E"/>
    <w:rsid w:val="0078097F"/>
    <w:rsid w:val="00780CB7"/>
    <w:rsid w:val="00783786"/>
    <w:rsid w:val="00783850"/>
    <w:rsid w:val="00784DB8"/>
    <w:rsid w:val="00787E5F"/>
    <w:rsid w:val="007905F3"/>
    <w:rsid w:val="00791945"/>
    <w:rsid w:val="00793B33"/>
    <w:rsid w:val="00795F86"/>
    <w:rsid w:val="007A07A9"/>
    <w:rsid w:val="007A225B"/>
    <w:rsid w:val="007A2D8E"/>
    <w:rsid w:val="007A398C"/>
    <w:rsid w:val="007B0039"/>
    <w:rsid w:val="007B116D"/>
    <w:rsid w:val="007B2668"/>
    <w:rsid w:val="007B2B37"/>
    <w:rsid w:val="007C02C5"/>
    <w:rsid w:val="007C5CAE"/>
    <w:rsid w:val="007D4842"/>
    <w:rsid w:val="007D76F9"/>
    <w:rsid w:val="007D7D25"/>
    <w:rsid w:val="007E083C"/>
    <w:rsid w:val="007E45AD"/>
    <w:rsid w:val="007E761A"/>
    <w:rsid w:val="007E7763"/>
    <w:rsid w:val="007F11FA"/>
    <w:rsid w:val="007F3C32"/>
    <w:rsid w:val="007F4742"/>
    <w:rsid w:val="00800CA9"/>
    <w:rsid w:val="00803501"/>
    <w:rsid w:val="00804EB2"/>
    <w:rsid w:val="00812082"/>
    <w:rsid w:val="0082125C"/>
    <w:rsid w:val="008223A6"/>
    <w:rsid w:val="00832DD7"/>
    <w:rsid w:val="008331BC"/>
    <w:rsid w:val="00836DED"/>
    <w:rsid w:val="008374FC"/>
    <w:rsid w:val="0084271B"/>
    <w:rsid w:val="00845132"/>
    <w:rsid w:val="0084596C"/>
    <w:rsid w:val="008601DB"/>
    <w:rsid w:val="0086088A"/>
    <w:rsid w:val="008616C1"/>
    <w:rsid w:val="008625E6"/>
    <w:rsid w:val="008674C3"/>
    <w:rsid w:val="00871387"/>
    <w:rsid w:val="008746B0"/>
    <w:rsid w:val="00876798"/>
    <w:rsid w:val="008769AE"/>
    <w:rsid w:val="008801BD"/>
    <w:rsid w:val="00885184"/>
    <w:rsid w:val="008860C2"/>
    <w:rsid w:val="0088742C"/>
    <w:rsid w:val="00890963"/>
    <w:rsid w:val="008A16FD"/>
    <w:rsid w:val="008A3328"/>
    <w:rsid w:val="008B0BB4"/>
    <w:rsid w:val="008B2345"/>
    <w:rsid w:val="008B3511"/>
    <w:rsid w:val="008B5BE9"/>
    <w:rsid w:val="008B5D5B"/>
    <w:rsid w:val="008B71A4"/>
    <w:rsid w:val="008B76CE"/>
    <w:rsid w:val="008C153E"/>
    <w:rsid w:val="008C4EF3"/>
    <w:rsid w:val="008C6CD0"/>
    <w:rsid w:val="008D09C1"/>
    <w:rsid w:val="008E1035"/>
    <w:rsid w:val="008E23C4"/>
    <w:rsid w:val="008E29D8"/>
    <w:rsid w:val="008E3537"/>
    <w:rsid w:val="008E38EC"/>
    <w:rsid w:val="008E537E"/>
    <w:rsid w:val="008E63AF"/>
    <w:rsid w:val="008E7064"/>
    <w:rsid w:val="008F1875"/>
    <w:rsid w:val="008F21F6"/>
    <w:rsid w:val="008F665C"/>
    <w:rsid w:val="008F6F78"/>
    <w:rsid w:val="00900C7D"/>
    <w:rsid w:val="00900E5C"/>
    <w:rsid w:val="00902AA7"/>
    <w:rsid w:val="00911A52"/>
    <w:rsid w:val="009136F2"/>
    <w:rsid w:val="0091718F"/>
    <w:rsid w:val="009173B0"/>
    <w:rsid w:val="00920306"/>
    <w:rsid w:val="009211BC"/>
    <w:rsid w:val="00921943"/>
    <w:rsid w:val="00921975"/>
    <w:rsid w:val="0092253C"/>
    <w:rsid w:val="00923446"/>
    <w:rsid w:val="0092438C"/>
    <w:rsid w:val="0092687D"/>
    <w:rsid w:val="009317C8"/>
    <w:rsid w:val="0093394E"/>
    <w:rsid w:val="00934545"/>
    <w:rsid w:val="009346C5"/>
    <w:rsid w:val="0093689F"/>
    <w:rsid w:val="00936FCE"/>
    <w:rsid w:val="009373F1"/>
    <w:rsid w:val="00940010"/>
    <w:rsid w:val="00941456"/>
    <w:rsid w:val="00941989"/>
    <w:rsid w:val="00945075"/>
    <w:rsid w:val="009452E1"/>
    <w:rsid w:val="00945E59"/>
    <w:rsid w:val="009507A2"/>
    <w:rsid w:val="009528EF"/>
    <w:rsid w:val="00954BAB"/>
    <w:rsid w:val="009575FD"/>
    <w:rsid w:val="00961711"/>
    <w:rsid w:val="00961C87"/>
    <w:rsid w:val="00966F50"/>
    <w:rsid w:val="009741CB"/>
    <w:rsid w:val="0097512B"/>
    <w:rsid w:val="009759B0"/>
    <w:rsid w:val="00977400"/>
    <w:rsid w:val="0098009C"/>
    <w:rsid w:val="00981C3D"/>
    <w:rsid w:val="009917C7"/>
    <w:rsid w:val="00991AB7"/>
    <w:rsid w:val="00993175"/>
    <w:rsid w:val="009A19FE"/>
    <w:rsid w:val="009A41AE"/>
    <w:rsid w:val="009A76E3"/>
    <w:rsid w:val="009B011E"/>
    <w:rsid w:val="009B0C91"/>
    <w:rsid w:val="009B42E4"/>
    <w:rsid w:val="009C04C4"/>
    <w:rsid w:val="009C4B38"/>
    <w:rsid w:val="009D3C81"/>
    <w:rsid w:val="009D6B66"/>
    <w:rsid w:val="009E20F5"/>
    <w:rsid w:val="009E3EFF"/>
    <w:rsid w:val="009E4A86"/>
    <w:rsid w:val="009E6A05"/>
    <w:rsid w:val="009F0A2C"/>
    <w:rsid w:val="009F233D"/>
    <w:rsid w:val="009F3452"/>
    <w:rsid w:val="00A007F2"/>
    <w:rsid w:val="00A0248D"/>
    <w:rsid w:val="00A11A1E"/>
    <w:rsid w:val="00A14B66"/>
    <w:rsid w:val="00A1605F"/>
    <w:rsid w:val="00A23E69"/>
    <w:rsid w:val="00A2531A"/>
    <w:rsid w:val="00A318D0"/>
    <w:rsid w:val="00A36E7A"/>
    <w:rsid w:val="00A41BDA"/>
    <w:rsid w:val="00A42483"/>
    <w:rsid w:val="00A46F6C"/>
    <w:rsid w:val="00A50258"/>
    <w:rsid w:val="00A55C31"/>
    <w:rsid w:val="00A60069"/>
    <w:rsid w:val="00A638E8"/>
    <w:rsid w:val="00A648ED"/>
    <w:rsid w:val="00A71E8F"/>
    <w:rsid w:val="00A8093C"/>
    <w:rsid w:val="00A8203D"/>
    <w:rsid w:val="00A87186"/>
    <w:rsid w:val="00A916EA"/>
    <w:rsid w:val="00A92723"/>
    <w:rsid w:val="00A928A8"/>
    <w:rsid w:val="00A94338"/>
    <w:rsid w:val="00A945C8"/>
    <w:rsid w:val="00A966BB"/>
    <w:rsid w:val="00A97E84"/>
    <w:rsid w:val="00AA20A1"/>
    <w:rsid w:val="00AA25C6"/>
    <w:rsid w:val="00AA54B1"/>
    <w:rsid w:val="00AB0AA3"/>
    <w:rsid w:val="00AB3858"/>
    <w:rsid w:val="00AB7E90"/>
    <w:rsid w:val="00AC1460"/>
    <w:rsid w:val="00AC16B3"/>
    <w:rsid w:val="00AC269F"/>
    <w:rsid w:val="00AC2D06"/>
    <w:rsid w:val="00AC4161"/>
    <w:rsid w:val="00AC431E"/>
    <w:rsid w:val="00AC77C3"/>
    <w:rsid w:val="00AD2750"/>
    <w:rsid w:val="00AD3AA7"/>
    <w:rsid w:val="00AD4005"/>
    <w:rsid w:val="00AD626C"/>
    <w:rsid w:val="00AD6429"/>
    <w:rsid w:val="00AD69EE"/>
    <w:rsid w:val="00AE11CE"/>
    <w:rsid w:val="00AE58D9"/>
    <w:rsid w:val="00AE64CB"/>
    <w:rsid w:val="00AF1ABA"/>
    <w:rsid w:val="00AF1D54"/>
    <w:rsid w:val="00B00980"/>
    <w:rsid w:val="00B07559"/>
    <w:rsid w:val="00B07FB3"/>
    <w:rsid w:val="00B15CB9"/>
    <w:rsid w:val="00B15EE4"/>
    <w:rsid w:val="00B16C46"/>
    <w:rsid w:val="00B173EB"/>
    <w:rsid w:val="00B25011"/>
    <w:rsid w:val="00B2642B"/>
    <w:rsid w:val="00B26CF6"/>
    <w:rsid w:val="00B3002C"/>
    <w:rsid w:val="00B30D94"/>
    <w:rsid w:val="00B31AC3"/>
    <w:rsid w:val="00B32344"/>
    <w:rsid w:val="00B32D02"/>
    <w:rsid w:val="00B36C7A"/>
    <w:rsid w:val="00B37A1E"/>
    <w:rsid w:val="00B41417"/>
    <w:rsid w:val="00B45017"/>
    <w:rsid w:val="00B47BDB"/>
    <w:rsid w:val="00B50670"/>
    <w:rsid w:val="00B50B16"/>
    <w:rsid w:val="00B52C78"/>
    <w:rsid w:val="00B532EB"/>
    <w:rsid w:val="00B5585D"/>
    <w:rsid w:val="00B60199"/>
    <w:rsid w:val="00B60515"/>
    <w:rsid w:val="00B63698"/>
    <w:rsid w:val="00B75399"/>
    <w:rsid w:val="00B84033"/>
    <w:rsid w:val="00B90DE1"/>
    <w:rsid w:val="00B92EA1"/>
    <w:rsid w:val="00B94D4B"/>
    <w:rsid w:val="00B974BD"/>
    <w:rsid w:val="00BA0B0E"/>
    <w:rsid w:val="00BA2FCC"/>
    <w:rsid w:val="00BA4A2B"/>
    <w:rsid w:val="00BA4BCE"/>
    <w:rsid w:val="00BA6771"/>
    <w:rsid w:val="00BB22AB"/>
    <w:rsid w:val="00BB23D6"/>
    <w:rsid w:val="00BB3AC6"/>
    <w:rsid w:val="00BB4275"/>
    <w:rsid w:val="00BB6A25"/>
    <w:rsid w:val="00BB7B5B"/>
    <w:rsid w:val="00BC1F69"/>
    <w:rsid w:val="00BC2643"/>
    <w:rsid w:val="00BC41F1"/>
    <w:rsid w:val="00BC705F"/>
    <w:rsid w:val="00BD2F29"/>
    <w:rsid w:val="00BD6B60"/>
    <w:rsid w:val="00BE3FA3"/>
    <w:rsid w:val="00BE6315"/>
    <w:rsid w:val="00BE6573"/>
    <w:rsid w:val="00BF103F"/>
    <w:rsid w:val="00BF4B23"/>
    <w:rsid w:val="00BF7009"/>
    <w:rsid w:val="00C021FD"/>
    <w:rsid w:val="00C03572"/>
    <w:rsid w:val="00C03A08"/>
    <w:rsid w:val="00C061C5"/>
    <w:rsid w:val="00C0651C"/>
    <w:rsid w:val="00C0742C"/>
    <w:rsid w:val="00C101EE"/>
    <w:rsid w:val="00C179BD"/>
    <w:rsid w:val="00C2229D"/>
    <w:rsid w:val="00C24235"/>
    <w:rsid w:val="00C26AC9"/>
    <w:rsid w:val="00C30210"/>
    <w:rsid w:val="00C30DC3"/>
    <w:rsid w:val="00C34F12"/>
    <w:rsid w:val="00C35688"/>
    <w:rsid w:val="00C40470"/>
    <w:rsid w:val="00C43E48"/>
    <w:rsid w:val="00C45325"/>
    <w:rsid w:val="00C4626C"/>
    <w:rsid w:val="00C462C7"/>
    <w:rsid w:val="00C46A56"/>
    <w:rsid w:val="00C46D23"/>
    <w:rsid w:val="00C562B3"/>
    <w:rsid w:val="00C642D8"/>
    <w:rsid w:val="00C64A09"/>
    <w:rsid w:val="00C6579A"/>
    <w:rsid w:val="00C65E1D"/>
    <w:rsid w:val="00C675A5"/>
    <w:rsid w:val="00C71936"/>
    <w:rsid w:val="00C7240B"/>
    <w:rsid w:val="00C85AAB"/>
    <w:rsid w:val="00C86828"/>
    <w:rsid w:val="00C86B30"/>
    <w:rsid w:val="00C96620"/>
    <w:rsid w:val="00CA0501"/>
    <w:rsid w:val="00CB6C10"/>
    <w:rsid w:val="00CB6CCC"/>
    <w:rsid w:val="00CB7E03"/>
    <w:rsid w:val="00CC3841"/>
    <w:rsid w:val="00CC468A"/>
    <w:rsid w:val="00CC47AC"/>
    <w:rsid w:val="00CC4B74"/>
    <w:rsid w:val="00CC4E3A"/>
    <w:rsid w:val="00CC5E39"/>
    <w:rsid w:val="00CC5F1C"/>
    <w:rsid w:val="00CD00B3"/>
    <w:rsid w:val="00CD140D"/>
    <w:rsid w:val="00CD6E18"/>
    <w:rsid w:val="00CD73E3"/>
    <w:rsid w:val="00CE135C"/>
    <w:rsid w:val="00CE2462"/>
    <w:rsid w:val="00CE3DEE"/>
    <w:rsid w:val="00CE433A"/>
    <w:rsid w:val="00CE7ABE"/>
    <w:rsid w:val="00CF0610"/>
    <w:rsid w:val="00CF301D"/>
    <w:rsid w:val="00CF7D06"/>
    <w:rsid w:val="00CF7D0A"/>
    <w:rsid w:val="00D022C3"/>
    <w:rsid w:val="00D02443"/>
    <w:rsid w:val="00D02B05"/>
    <w:rsid w:val="00D10F88"/>
    <w:rsid w:val="00D11E11"/>
    <w:rsid w:val="00D12005"/>
    <w:rsid w:val="00D13FC6"/>
    <w:rsid w:val="00D1422A"/>
    <w:rsid w:val="00D14494"/>
    <w:rsid w:val="00D14691"/>
    <w:rsid w:val="00D155C6"/>
    <w:rsid w:val="00D16D0C"/>
    <w:rsid w:val="00D255D6"/>
    <w:rsid w:val="00D259E6"/>
    <w:rsid w:val="00D3551F"/>
    <w:rsid w:val="00D35A68"/>
    <w:rsid w:val="00D3699E"/>
    <w:rsid w:val="00D3792A"/>
    <w:rsid w:val="00D42510"/>
    <w:rsid w:val="00D44F86"/>
    <w:rsid w:val="00D4558E"/>
    <w:rsid w:val="00D467AD"/>
    <w:rsid w:val="00D515AF"/>
    <w:rsid w:val="00D52421"/>
    <w:rsid w:val="00D5255C"/>
    <w:rsid w:val="00D52CC3"/>
    <w:rsid w:val="00D52CCB"/>
    <w:rsid w:val="00D54948"/>
    <w:rsid w:val="00D56E28"/>
    <w:rsid w:val="00D61A57"/>
    <w:rsid w:val="00D64787"/>
    <w:rsid w:val="00D66F30"/>
    <w:rsid w:val="00D76B9F"/>
    <w:rsid w:val="00D808FD"/>
    <w:rsid w:val="00D82DDF"/>
    <w:rsid w:val="00D846F5"/>
    <w:rsid w:val="00D84E1E"/>
    <w:rsid w:val="00D85ED6"/>
    <w:rsid w:val="00D864D4"/>
    <w:rsid w:val="00D86AC2"/>
    <w:rsid w:val="00D900BF"/>
    <w:rsid w:val="00D93488"/>
    <w:rsid w:val="00D95012"/>
    <w:rsid w:val="00D95195"/>
    <w:rsid w:val="00D95EE7"/>
    <w:rsid w:val="00D9639B"/>
    <w:rsid w:val="00D96678"/>
    <w:rsid w:val="00DA250B"/>
    <w:rsid w:val="00DA2C08"/>
    <w:rsid w:val="00DA5836"/>
    <w:rsid w:val="00DA6E84"/>
    <w:rsid w:val="00DA793B"/>
    <w:rsid w:val="00DA79D6"/>
    <w:rsid w:val="00DB00F9"/>
    <w:rsid w:val="00DB1645"/>
    <w:rsid w:val="00DB2BB8"/>
    <w:rsid w:val="00DB3CF7"/>
    <w:rsid w:val="00DB7CEB"/>
    <w:rsid w:val="00DC12B2"/>
    <w:rsid w:val="00DC277D"/>
    <w:rsid w:val="00DC5347"/>
    <w:rsid w:val="00DC6798"/>
    <w:rsid w:val="00DC746C"/>
    <w:rsid w:val="00DD0D69"/>
    <w:rsid w:val="00DD5C72"/>
    <w:rsid w:val="00DE610A"/>
    <w:rsid w:val="00DE66C5"/>
    <w:rsid w:val="00DF2FBA"/>
    <w:rsid w:val="00DF5990"/>
    <w:rsid w:val="00E03568"/>
    <w:rsid w:val="00E04015"/>
    <w:rsid w:val="00E102B2"/>
    <w:rsid w:val="00E103EC"/>
    <w:rsid w:val="00E10520"/>
    <w:rsid w:val="00E1135C"/>
    <w:rsid w:val="00E11BD0"/>
    <w:rsid w:val="00E150E9"/>
    <w:rsid w:val="00E17F69"/>
    <w:rsid w:val="00E223E6"/>
    <w:rsid w:val="00E225B8"/>
    <w:rsid w:val="00E25446"/>
    <w:rsid w:val="00E26BE4"/>
    <w:rsid w:val="00E27596"/>
    <w:rsid w:val="00E27B96"/>
    <w:rsid w:val="00E31770"/>
    <w:rsid w:val="00E40384"/>
    <w:rsid w:val="00E41529"/>
    <w:rsid w:val="00E438A5"/>
    <w:rsid w:val="00E43CD5"/>
    <w:rsid w:val="00E47698"/>
    <w:rsid w:val="00E47C65"/>
    <w:rsid w:val="00E55A93"/>
    <w:rsid w:val="00E55DBA"/>
    <w:rsid w:val="00E65E6F"/>
    <w:rsid w:val="00E71829"/>
    <w:rsid w:val="00E71F8F"/>
    <w:rsid w:val="00E74115"/>
    <w:rsid w:val="00E758CA"/>
    <w:rsid w:val="00E81E53"/>
    <w:rsid w:val="00E91220"/>
    <w:rsid w:val="00E932FF"/>
    <w:rsid w:val="00E93EF1"/>
    <w:rsid w:val="00E94F73"/>
    <w:rsid w:val="00E96E00"/>
    <w:rsid w:val="00E97AC0"/>
    <w:rsid w:val="00EA058B"/>
    <w:rsid w:val="00EA0E48"/>
    <w:rsid w:val="00EA2E16"/>
    <w:rsid w:val="00EA43A4"/>
    <w:rsid w:val="00EA4FD3"/>
    <w:rsid w:val="00EA55E9"/>
    <w:rsid w:val="00EA5795"/>
    <w:rsid w:val="00EA5A3F"/>
    <w:rsid w:val="00EB437C"/>
    <w:rsid w:val="00EB7AD9"/>
    <w:rsid w:val="00EC09C1"/>
    <w:rsid w:val="00EC376F"/>
    <w:rsid w:val="00EC6008"/>
    <w:rsid w:val="00EC7FB1"/>
    <w:rsid w:val="00ED29B6"/>
    <w:rsid w:val="00ED4BE2"/>
    <w:rsid w:val="00EE1E9F"/>
    <w:rsid w:val="00EE264B"/>
    <w:rsid w:val="00EE3B6E"/>
    <w:rsid w:val="00EE46B8"/>
    <w:rsid w:val="00EE524D"/>
    <w:rsid w:val="00EE5394"/>
    <w:rsid w:val="00EE5F10"/>
    <w:rsid w:val="00EE76EF"/>
    <w:rsid w:val="00EF1864"/>
    <w:rsid w:val="00EF1FDF"/>
    <w:rsid w:val="00EF2F0C"/>
    <w:rsid w:val="00F03602"/>
    <w:rsid w:val="00F06439"/>
    <w:rsid w:val="00F12258"/>
    <w:rsid w:val="00F122AC"/>
    <w:rsid w:val="00F12BAD"/>
    <w:rsid w:val="00F12C04"/>
    <w:rsid w:val="00F13510"/>
    <w:rsid w:val="00F146DF"/>
    <w:rsid w:val="00F147D1"/>
    <w:rsid w:val="00F14C10"/>
    <w:rsid w:val="00F2134B"/>
    <w:rsid w:val="00F21C54"/>
    <w:rsid w:val="00F2214A"/>
    <w:rsid w:val="00F22BD1"/>
    <w:rsid w:val="00F25213"/>
    <w:rsid w:val="00F258C5"/>
    <w:rsid w:val="00F2793B"/>
    <w:rsid w:val="00F30219"/>
    <w:rsid w:val="00F327BE"/>
    <w:rsid w:val="00F3374B"/>
    <w:rsid w:val="00F52181"/>
    <w:rsid w:val="00F576B9"/>
    <w:rsid w:val="00F62DD9"/>
    <w:rsid w:val="00F6446F"/>
    <w:rsid w:val="00F66DC8"/>
    <w:rsid w:val="00F679E3"/>
    <w:rsid w:val="00F67DA6"/>
    <w:rsid w:val="00F70643"/>
    <w:rsid w:val="00F73B70"/>
    <w:rsid w:val="00F73DA8"/>
    <w:rsid w:val="00F80147"/>
    <w:rsid w:val="00F8154D"/>
    <w:rsid w:val="00F84CAE"/>
    <w:rsid w:val="00F85818"/>
    <w:rsid w:val="00F85B63"/>
    <w:rsid w:val="00F8741A"/>
    <w:rsid w:val="00F918F2"/>
    <w:rsid w:val="00F92B69"/>
    <w:rsid w:val="00F94CE5"/>
    <w:rsid w:val="00FA43D6"/>
    <w:rsid w:val="00FB1394"/>
    <w:rsid w:val="00FB51BF"/>
    <w:rsid w:val="00FB71A2"/>
    <w:rsid w:val="00FB721A"/>
    <w:rsid w:val="00FB7D3C"/>
    <w:rsid w:val="00FC0475"/>
    <w:rsid w:val="00FC0A45"/>
    <w:rsid w:val="00FC304F"/>
    <w:rsid w:val="00FC6ED2"/>
    <w:rsid w:val="00FD18F3"/>
    <w:rsid w:val="00FD454C"/>
    <w:rsid w:val="00FD7FA5"/>
    <w:rsid w:val="00FE1ABA"/>
    <w:rsid w:val="00FE2493"/>
    <w:rsid w:val="00FE4923"/>
    <w:rsid w:val="00FE5244"/>
    <w:rsid w:val="00FF11B5"/>
    <w:rsid w:val="00FF276E"/>
    <w:rsid w:val="00FF3165"/>
    <w:rsid w:val="00FF788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23692F45"/>
  <w15:docId w15:val="{AD020D7B-9A79-4640-922A-330A3F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ED6"/>
    <w:pPr>
      <w:keepNext/>
      <w:tabs>
        <w:tab w:val="right" w:pos="14400"/>
      </w:tabs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DE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82E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E5C"/>
  </w:style>
  <w:style w:type="paragraph" w:styleId="BalloonText">
    <w:name w:val="Balloon Text"/>
    <w:basedOn w:val="Normal"/>
    <w:link w:val="BalloonTextChar"/>
    <w:uiPriority w:val="99"/>
    <w:semiHidden/>
    <w:unhideWhenUsed/>
    <w:rsid w:val="0068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4F"/>
  </w:style>
  <w:style w:type="paragraph" w:styleId="Footer">
    <w:name w:val="footer"/>
    <w:basedOn w:val="Normal"/>
    <w:link w:val="Foot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4F"/>
  </w:style>
  <w:style w:type="paragraph" w:styleId="ListParagraph">
    <w:name w:val="List Paragraph"/>
    <w:basedOn w:val="List"/>
    <w:next w:val="Normal"/>
    <w:uiPriority w:val="34"/>
    <w:qFormat/>
    <w:rsid w:val="00F3374B"/>
    <w:pPr>
      <w:numPr>
        <w:numId w:val="4"/>
      </w:numPr>
      <w:ind w:left="360"/>
      <w:mirrorIndents/>
      <w:jc w:val="both"/>
      <w:outlineLvl w:val="0"/>
    </w:pPr>
    <w:rPr>
      <w:sz w:val="22"/>
    </w:rPr>
  </w:style>
  <w:style w:type="paragraph" w:styleId="ListBullet2">
    <w:name w:val="List Bullet 2"/>
    <w:basedOn w:val="Normal"/>
    <w:uiPriority w:val="99"/>
    <w:semiHidden/>
    <w:unhideWhenUsed/>
    <w:rsid w:val="00635CB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8C6CD0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46B0"/>
    <w:pPr>
      <w:numPr>
        <w:numId w:val="5"/>
      </w:numPr>
      <w:contextualSpacing/>
    </w:pPr>
  </w:style>
  <w:style w:type="paragraph" w:customStyle="1" w:styleId="AgendaBullets">
    <w:name w:val="Agenda Bullets"/>
    <w:basedOn w:val="ListBullet"/>
    <w:qFormat/>
    <w:rsid w:val="00A87186"/>
    <w:pPr>
      <w:jc w:val="both"/>
    </w:pPr>
    <w:rPr>
      <w:sz w:val="22"/>
    </w:rPr>
  </w:style>
  <w:style w:type="paragraph" w:styleId="ListContinue">
    <w:name w:val="List Continue"/>
    <w:basedOn w:val="Normal"/>
    <w:uiPriority w:val="99"/>
    <w:semiHidden/>
    <w:unhideWhenUsed/>
    <w:rsid w:val="00635F48"/>
    <w:pPr>
      <w:spacing w:after="120"/>
      <w:ind w:left="360"/>
      <w:contextualSpacing/>
    </w:pPr>
  </w:style>
  <w:style w:type="paragraph" w:styleId="List">
    <w:name w:val="List"/>
    <w:basedOn w:val="Normal"/>
    <w:uiPriority w:val="99"/>
    <w:semiHidden/>
    <w:unhideWhenUsed/>
    <w:rsid w:val="00503E4F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5ED6"/>
    <w:rPr>
      <w:sz w:val="22"/>
    </w:rPr>
  </w:style>
  <w:style w:type="paragraph" w:styleId="NoSpacing">
    <w:name w:val="No Spacing"/>
    <w:uiPriority w:val="1"/>
    <w:qFormat/>
    <w:rsid w:val="00D82DDF"/>
  </w:style>
  <w:style w:type="character" w:styleId="Hyperlink">
    <w:name w:val="Hyperlink"/>
    <w:basedOn w:val="DefaultParagraphFont"/>
    <w:uiPriority w:val="99"/>
    <w:unhideWhenUsed/>
    <w:rsid w:val="00D86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zoom.us/j/9922570938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dt\AppData\Local\Microsoft\Windows\Temporary%20Internet%20Files\Content.Outlook\J0QMK2Q8\111%201224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DB89C9686140DA800DF1A1559D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10A1-320D-4561-A860-5F5AE445DD4C}"/>
      </w:docPartPr>
      <w:docPartBody>
        <w:p w:rsidR="002372AB" w:rsidRDefault="00FA2F2A" w:rsidP="00FA2F2A">
          <w:pPr>
            <w:pStyle w:val="CCDB89C9686140DA800DF1A1559DD97F18"/>
          </w:pPr>
          <w:r w:rsidRPr="00FA43D6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8C7B-03F8-4C84-85EA-A3B375D8FC6F}"/>
      </w:docPartPr>
      <w:docPartBody>
        <w:p w:rsidR="00FA2F2A" w:rsidRDefault="00FA2F2A">
          <w:r w:rsidRPr="00E73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AF6B867D043DEA013E6866EA3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575D-C006-47B8-A7B0-CDF39BAABE2A}"/>
      </w:docPartPr>
      <w:docPartBody>
        <w:p w:rsidR="00B07AC7" w:rsidRDefault="0062710B" w:rsidP="0062710B">
          <w:pPr>
            <w:pStyle w:val="B7AAF6B867D043DEA013E6866EA336B6"/>
          </w:pPr>
          <w:r w:rsidRPr="00E666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2AB"/>
    <w:rsid w:val="000B14A7"/>
    <w:rsid w:val="000F0DA7"/>
    <w:rsid w:val="002372AB"/>
    <w:rsid w:val="002415C8"/>
    <w:rsid w:val="00250314"/>
    <w:rsid w:val="003B3D44"/>
    <w:rsid w:val="00414B48"/>
    <w:rsid w:val="00444236"/>
    <w:rsid w:val="00566A3C"/>
    <w:rsid w:val="0062710B"/>
    <w:rsid w:val="007564EC"/>
    <w:rsid w:val="008A1A4A"/>
    <w:rsid w:val="008A545F"/>
    <w:rsid w:val="009A3CAB"/>
    <w:rsid w:val="00A01F2D"/>
    <w:rsid w:val="00AF3EE0"/>
    <w:rsid w:val="00B07AC7"/>
    <w:rsid w:val="00B84787"/>
    <w:rsid w:val="00CD1FF5"/>
    <w:rsid w:val="00DF3BA2"/>
    <w:rsid w:val="00E15903"/>
    <w:rsid w:val="00E50697"/>
    <w:rsid w:val="00EC316F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1DA2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10B"/>
    <w:rPr>
      <w:color w:val="808080"/>
    </w:rPr>
  </w:style>
  <w:style w:type="paragraph" w:customStyle="1" w:styleId="9FD8C465BC1B423B98DD670075348CC5">
    <w:name w:val="9FD8C465BC1B423B98DD670075348CC5"/>
  </w:style>
  <w:style w:type="paragraph" w:customStyle="1" w:styleId="CCDB89C9686140DA800DF1A1559DD97F">
    <w:name w:val="CCDB89C9686140DA800DF1A1559DD97F"/>
  </w:style>
  <w:style w:type="paragraph" w:customStyle="1" w:styleId="EE49CE63FA484112B3264234DEFB8641">
    <w:name w:val="EE49CE63FA484112B3264234DEFB8641"/>
  </w:style>
  <w:style w:type="paragraph" w:customStyle="1" w:styleId="764CDCD88D064373AF31DC3DDD9A178D">
    <w:name w:val="764CDCD88D064373AF31DC3DDD9A178D"/>
  </w:style>
  <w:style w:type="paragraph" w:customStyle="1" w:styleId="9CA7E8D8DAE84C83BC3FBADBFE6684FF">
    <w:name w:val="9CA7E8D8DAE84C83BC3FBADBFE6684FF"/>
  </w:style>
  <w:style w:type="paragraph" w:customStyle="1" w:styleId="910C22A5B6594E67972882317A07FDB2">
    <w:name w:val="910C22A5B6594E67972882317A07FDB2"/>
  </w:style>
  <w:style w:type="paragraph" w:customStyle="1" w:styleId="1585D55DAB42469295552083869E8CF3">
    <w:name w:val="1585D55DAB42469295552083869E8CF3"/>
  </w:style>
  <w:style w:type="paragraph" w:customStyle="1" w:styleId="6275F20FF4E7492EB493C76CB340BC4C">
    <w:name w:val="6275F20FF4E7492EB493C76CB340BC4C"/>
  </w:style>
  <w:style w:type="paragraph" w:customStyle="1" w:styleId="768A904E22A246DFBF2930D5155A6CF6">
    <w:name w:val="768A904E22A246DFBF2930D5155A6CF6"/>
  </w:style>
  <w:style w:type="paragraph" w:customStyle="1" w:styleId="F29C98C6B7D54FFBB8F4F711964B1126">
    <w:name w:val="F29C98C6B7D54FFBB8F4F711964B1126"/>
  </w:style>
  <w:style w:type="paragraph" w:customStyle="1" w:styleId="0F6868FE3262404EB2DE03025DA3DFF3">
    <w:name w:val="0F6868FE3262404EB2DE03025DA3DFF3"/>
  </w:style>
  <w:style w:type="paragraph" w:customStyle="1" w:styleId="9FD8C465BC1B423B98DD670075348CC51">
    <w:name w:val="9FD8C465BC1B423B98DD670075348CC5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">
    <w:name w:val="CCDB89C9686140DA800DF1A1559DD97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">
    <w:name w:val="EE49CE63FA484112B3264234DEFB8641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">
    <w:name w:val="764CDCD88D064373AF31DC3DDD9A178D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">
    <w:name w:val="9CA7E8D8DAE84C83BC3FBADBFE6684F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1">
    <w:name w:val="910C22A5B6594E67972882317A07FDB2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1">
    <w:name w:val="1585D55DAB42469295552083869E8C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1">
    <w:name w:val="6275F20FF4E7492EB493C76CB340BC4C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1">
    <w:name w:val="768A904E22A246DFBF2930D5155A6CF6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1">
    <w:name w:val="0F6868FE3262404EB2DE03025DA3DF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260C559EA04AA89929972396BCF282">
    <w:name w:val="CB260C559EA04AA89929972396BCF282"/>
    <w:rsid w:val="00FA2F2A"/>
    <w:pPr>
      <w:spacing w:after="160" w:line="259" w:lineRule="auto"/>
    </w:pPr>
  </w:style>
  <w:style w:type="paragraph" w:customStyle="1" w:styleId="9FD8C465BC1B423B98DD670075348CC52">
    <w:name w:val="9FD8C465BC1B423B98DD670075348CC5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2">
    <w:name w:val="CCDB89C9686140DA800DF1A1559DD97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2">
    <w:name w:val="EE49CE63FA484112B3264234DEFB864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2">
    <w:name w:val="764CDCD88D064373AF31DC3DDD9A178D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2">
    <w:name w:val="9CA7E8D8DAE84C83BC3FBADBFE6684F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2">
    <w:name w:val="910C22A5B6594E67972882317A07FDB2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2">
    <w:name w:val="1585D55DAB42469295552083869E8C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2">
    <w:name w:val="6275F20FF4E7492EB493C76CB340BC4C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2">
    <w:name w:val="768A904E22A246DFBF2930D5155A6CF6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2">
    <w:name w:val="0F6868FE3262404EB2DE03025DA3DF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3">
    <w:name w:val="9FD8C465BC1B423B98DD670075348CC5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3">
    <w:name w:val="CCDB89C9686140DA800DF1A1559DD97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3">
    <w:name w:val="EE49CE63FA484112B3264234DEFB864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3">
    <w:name w:val="764CDCD88D064373AF31DC3DDD9A178D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3">
    <w:name w:val="9CA7E8D8DAE84C83BC3FBADBFE6684F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4">
    <w:name w:val="9FD8C465BC1B423B98DD670075348CC5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4">
    <w:name w:val="CCDB89C9686140DA800DF1A1559DD97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4">
    <w:name w:val="EE49CE63FA484112B3264234DEFB864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4">
    <w:name w:val="764CDCD88D064373AF31DC3DDD9A178D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4">
    <w:name w:val="9CA7E8D8DAE84C83BC3FBADBFE6684F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5">
    <w:name w:val="9FD8C465BC1B423B98DD670075348CC5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5">
    <w:name w:val="CCDB89C9686140DA800DF1A1559DD97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5">
    <w:name w:val="EE49CE63FA484112B3264234DEFB864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5">
    <w:name w:val="764CDCD88D064373AF31DC3DDD9A178D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5">
    <w:name w:val="9CA7E8D8DAE84C83BC3FBADBFE6684F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3">
    <w:name w:val="910C22A5B6594E67972882317A07FDB2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3">
    <w:name w:val="1585D55DAB42469295552083869E8C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3">
    <w:name w:val="6275F20FF4E7492EB493C76CB340BC4C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3">
    <w:name w:val="768A904E22A246DFBF2930D5155A6CF6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3">
    <w:name w:val="0F6868FE3262404EB2DE03025DA3DF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6">
    <w:name w:val="9FD8C465BC1B423B98DD670075348CC5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6">
    <w:name w:val="CCDB89C9686140DA800DF1A1559DD97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6">
    <w:name w:val="EE49CE63FA484112B3264234DEFB864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6">
    <w:name w:val="764CDCD88D064373AF31DC3DDD9A178D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6">
    <w:name w:val="9CA7E8D8DAE84C83BC3FBADBFE6684F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7">
    <w:name w:val="9FD8C465BC1B423B98DD670075348CC5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7">
    <w:name w:val="CCDB89C9686140DA800DF1A1559DD97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7">
    <w:name w:val="EE49CE63FA484112B3264234DEFB864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7">
    <w:name w:val="764CDCD88D064373AF31DC3DDD9A178D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7">
    <w:name w:val="9CA7E8D8DAE84C83BC3FBADBFE6684F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4">
    <w:name w:val="910C22A5B6594E67972882317A07FDB2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8">
    <w:name w:val="9FD8C465BC1B423B98DD670075348CC5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8">
    <w:name w:val="CCDB89C9686140DA800DF1A1559DD97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8">
    <w:name w:val="EE49CE63FA484112B3264234DEFB864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8">
    <w:name w:val="764CDCD88D064373AF31DC3DDD9A178D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8">
    <w:name w:val="9CA7E8D8DAE84C83BC3FBADBFE6684F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5">
    <w:name w:val="910C22A5B6594E67972882317A07FDB2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9">
    <w:name w:val="9FD8C465BC1B423B98DD670075348CC5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9">
    <w:name w:val="CCDB89C9686140DA800DF1A1559DD97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9">
    <w:name w:val="EE49CE63FA484112B3264234DEFB8641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9">
    <w:name w:val="764CDCD88D064373AF31DC3DDD9A178D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9">
    <w:name w:val="9CA7E8D8DAE84C83BC3FBADBFE6684F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6">
    <w:name w:val="910C22A5B6594E67972882317A07FDB2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0">
    <w:name w:val="9FD8C465BC1B423B98DD670075348CC5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0">
    <w:name w:val="CCDB89C9686140DA800DF1A1559DD97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0">
    <w:name w:val="EE49CE63FA484112B3264234DEFB8641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0">
    <w:name w:val="764CDCD88D064373AF31DC3DDD9A178D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0">
    <w:name w:val="9CA7E8D8DAE84C83BC3FBADBFE6684F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7">
    <w:name w:val="910C22A5B6594E67972882317A07FDB2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1">
    <w:name w:val="9FD8C465BC1B423B98DD670075348CC5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1">
    <w:name w:val="CCDB89C9686140DA800DF1A1559DD97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1">
    <w:name w:val="EE49CE63FA484112B3264234DEFB8641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1">
    <w:name w:val="764CDCD88D064373AF31DC3DDD9A178D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1">
    <w:name w:val="9CA7E8D8DAE84C83BC3FBADBFE6684F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8">
    <w:name w:val="910C22A5B6594E67972882317A07FDB2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4">
    <w:name w:val="1585D55DAB42469295552083869E8C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4">
    <w:name w:val="6275F20FF4E7492EB493C76CB340BC4C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4">
    <w:name w:val="768A904E22A246DFBF2930D5155A6CF6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4">
    <w:name w:val="0F6868FE3262404EB2DE03025DA3DF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2">
    <w:name w:val="9FD8C465BC1B423B98DD670075348CC5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2">
    <w:name w:val="CCDB89C9686140DA800DF1A1559DD97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2">
    <w:name w:val="EE49CE63FA484112B3264234DEFB8641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2">
    <w:name w:val="764CDCD88D064373AF31DC3DDD9A178D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2">
    <w:name w:val="9CA7E8D8DAE84C83BC3FBADBFE6684F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3">
    <w:name w:val="9FD8C465BC1B423B98DD670075348CC5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3">
    <w:name w:val="CCDB89C9686140DA800DF1A1559DD97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3">
    <w:name w:val="EE49CE63FA484112B3264234DEFB8641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3">
    <w:name w:val="764CDCD88D064373AF31DC3DDD9A178D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3">
    <w:name w:val="9CA7E8D8DAE84C83BC3FBADBFE6684F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4">
    <w:name w:val="9FD8C465BC1B423B98DD670075348CC5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4">
    <w:name w:val="CCDB89C9686140DA800DF1A1559DD97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4">
    <w:name w:val="EE49CE63FA484112B3264234DEFB8641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4">
    <w:name w:val="764CDCD88D064373AF31DC3DDD9A178D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4">
    <w:name w:val="9CA7E8D8DAE84C83BC3FBADBFE6684F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5">
    <w:name w:val="9FD8C465BC1B423B98DD670075348CC5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5">
    <w:name w:val="CCDB89C9686140DA800DF1A1559DD97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5">
    <w:name w:val="EE49CE63FA484112B3264234DEFB8641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5">
    <w:name w:val="764CDCD88D064373AF31DC3DDD9A178D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5">
    <w:name w:val="9CA7E8D8DAE84C83BC3FBADBFE6684F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6">
    <w:name w:val="9FD8C465BC1B423B98DD670075348CC5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6">
    <w:name w:val="CCDB89C9686140DA800DF1A1559DD97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6">
    <w:name w:val="EE49CE63FA484112B3264234DEFB8641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6">
    <w:name w:val="764CDCD88D064373AF31DC3DDD9A178D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6">
    <w:name w:val="9CA7E8D8DAE84C83BC3FBADBFE6684F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7">
    <w:name w:val="9FD8C465BC1B423B98DD670075348CC5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7">
    <w:name w:val="CCDB89C9686140DA800DF1A1559DD97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7">
    <w:name w:val="EE49CE63FA484112B3264234DEFB8641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7">
    <w:name w:val="764CDCD88D064373AF31DC3DDD9A178D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7">
    <w:name w:val="9CA7E8D8DAE84C83BC3FBADBFE6684F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8">
    <w:name w:val="9FD8C465BC1B423B98DD670075348CC5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8">
    <w:name w:val="CCDB89C9686140DA800DF1A1559DD97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8">
    <w:name w:val="EE49CE63FA484112B3264234DEFB8641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8">
    <w:name w:val="764CDCD88D064373AF31DC3DDD9A178D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8">
    <w:name w:val="9CA7E8D8DAE84C83BC3FBADBFE6684F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9">
    <w:name w:val="910C22A5B6594E67972882317A07FDB2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5">
    <w:name w:val="1585D55DAB42469295552083869E8C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5">
    <w:name w:val="6275F20FF4E7492EB493C76CB340BC4C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5">
    <w:name w:val="768A904E22A246DFBF2930D5155A6CF6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5">
    <w:name w:val="0F6868FE3262404EB2DE03025DA3DF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AAF6B867D043DEA013E6866EA336B6">
    <w:name w:val="B7AAF6B867D043DEA013E6866EA336B6"/>
    <w:rsid w:val="0062710B"/>
    <w:pPr>
      <w:spacing w:after="160" w:line="259" w:lineRule="auto"/>
    </w:pPr>
  </w:style>
  <w:style w:type="paragraph" w:customStyle="1" w:styleId="D40B029E18EC43169B1B708B9E0A569D">
    <w:name w:val="D40B029E18EC43169B1B708B9E0A569D"/>
    <w:rsid w:val="006271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ZZYNW5SPWC7U-160957427-252</_dlc_DocId>
    <_dlc_DocIdUrl xmlns="709ce0c3-bb4c-46d9-8b7c-61eef4e9f1af">
      <Url>http://djcnamsp1/_layouts/15/DocIdRedir.aspx?ID=ZZYNW5SPWC7U-160957427-252</Url>
      <Description>ZZYNW5SPWC7U-160957427-252</Description>
    </_dlc_DocIdUrl>
    <Spanish xmlns="ea848d63-0f4e-43ba-8902-b343416b9a79">No</Spanish>
    <Comment xmlns="ea848d63-0f4e-43ba-8902-b343416b9a79">Revisions for compliance with Open Meetings Law changes.</Comment>
    <Notes0 xmlns="ea848d63-0f4e-43ba-8902-b343416b9a79" xsi:nil="true"/>
    <Revised xmlns="ea848d63-0f4e-43ba-8902-b343416b9a79">2018-09-18T06:00:00+00:00</Revised>
    <Public_x0020_Website xmlns="ea848d63-0f4e-43ba-8902-b343416b9a79">No</Public_x0020_Website>
    <Posted xmlns="ea848d63-0f4e-43ba-8902-b343416b9a79">2018-09-18T06:00:00+00:00</Posted>
    <IconOverlay xmlns="http://schemas.microsoft.com/sharepoint/v4">|docx|lockoverlay.png</IconOverlay>
    <Staff_x0020_Notification xmlns="ea848d63-0f4e-43ba-8902-b343416b9a79">2018-09-19T06:00:00+00:00</Staff_x0020_Notification>
    <Type2 xmlns="ea848d63-0f4e-43ba-8902-b343416b9a79">Administrative</Type2>
    <_vti_ItemHoldRecordStatus xmlns="http://schemas.microsoft.com/sharepoint/v3">273</_vti_ItemHoldRecordStatus>
    <_vti_ItemDeclaredRecord xmlns="http://schemas.microsoft.com/sharepoint/v3">2018-09-18T22:49:03+00:00</_vti_ItemDeclaredRecor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3CE8-7F2B-4BD4-8F8D-7F496A134755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elements/1.1/"/>
    <ds:schemaRef ds:uri="http://schemas.openxmlformats.org/package/2006/metadata/core-properties"/>
    <ds:schemaRef ds:uri="ea848d63-0f4e-43ba-8902-b343416b9a79"/>
    <ds:schemaRef ds:uri="709ce0c3-bb4c-46d9-8b7c-61eef4e9f1af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85E123-6BC1-401E-91B6-1476C451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E6AD7-0193-40FC-ACDD-1A60AA4E6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CBC4E-1B11-443F-A648-17D01F8685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C59A4A-08A1-4A90-99BE-E0619221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111 122413</Template>
  <TotalTime>41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IDJC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Janice Berndt</dc:creator>
  <cp:lastModifiedBy>Janette Hanson</cp:lastModifiedBy>
  <cp:revision>18</cp:revision>
  <cp:lastPrinted>2021-01-21T16:00:00Z</cp:lastPrinted>
  <dcterms:created xsi:type="dcterms:W3CDTF">2021-04-27T19:19:00Z</dcterms:created>
  <dcterms:modified xsi:type="dcterms:W3CDTF">2021-05-04T21:11:00Z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0x010100F7CCBF51DF8B8A4EA50EADFDFD9E6486</vt:lpwstr>
  </property>
  <property fmtid="{D5CDD505-2E9C-101B-9397-08002B2CF9AE}" pid="3" name="_dlc_DocIdItemGuid">
    <vt:lpwstr>cbcb0915-d369-4fbc-b202-29e15e1ce496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ecm_ItemLockHolders">
    <vt:lpwstr>ecm_InPlaceRecordLock</vt:lpwstr>
  </property>
  <property fmtid="{D5CDD505-2E9C-101B-9397-08002B2CF9AE}" pid="7" name="Order">
    <vt:r8>18800</vt:r8>
  </property>
  <property fmtid="{D5CDD505-2E9C-101B-9397-08002B2CF9AE}" pid="8" name="xd_ProgID">
    <vt:lpwstr/>
  </property>
  <property fmtid="{D5CDD505-2E9C-101B-9397-08002B2CF9AE}" pid="9" name="_CopySource">
    <vt:lpwstr>http://djcnamsp1/Department Forms 2/111.docx</vt:lpwstr>
  </property>
  <property fmtid="{D5CDD505-2E9C-101B-9397-08002B2CF9AE}" pid="10" name="TemplateUrl">
    <vt:lpwstr/>
  </property>
  <property fmtid="{D5CDD505-2E9C-101B-9397-08002B2CF9AE}" pid="11" name="Effective">
    <vt:filetime>2018-09-18T06:00:00Z</vt:filetime>
  </property>
</Properties>
</file>