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2F45" w14:textId="77777777" w:rsidR="005C6F7A" w:rsidRDefault="00BE6573" w:rsidP="00D82DDF">
      <w:pPr>
        <w:pStyle w:val="NoSpacing"/>
        <w:jc w:val="center"/>
      </w:pPr>
      <w:r w:rsidRPr="00BE6573">
        <w:t>IDAHO DEPARTMENT OF JUVENILE CORRECTIONS</w:t>
      </w:r>
    </w:p>
    <w:sdt>
      <w:sdtPr>
        <w:rPr>
          <w:rFonts w:cs="Times New Roman"/>
          <w:b/>
          <w:bCs/>
          <w:color w:val="252525"/>
          <w:sz w:val="26"/>
          <w:szCs w:val="26"/>
        </w:rPr>
        <w:id w:val="-1841612878"/>
        <w:placeholder>
          <w:docPart w:val="CCDB89C9686140DA800DF1A1559DD97F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751F2D4B" w:rsidR="00EF1FDF" w:rsidRPr="00DB1645" w:rsidRDefault="00655129" w:rsidP="00D84E1E">
          <w:pPr>
            <w:jc w:val="center"/>
            <w:rPr>
              <w:rFonts w:cs="Times New Roman"/>
              <w:szCs w:val="24"/>
            </w:rPr>
          </w:pPr>
          <w:r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>DISTRICT 5 JUVENILE JUSTICE COUNCIL</w:t>
          </w:r>
          <w:r w:rsidR="002A3F0F"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 xml:space="preserve"> AGENDA</w:t>
          </w:r>
        </w:p>
      </w:sdtContent>
    </w:sdt>
    <w:p w14:paraId="23692F48" w14:textId="3F3503EE" w:rsidR="00EF1FDF" w:rsidRDefault="00AA25C6" w:rsidP="00D84E1E">
      <w:pPr>
        <w:jc w:val="center"/>
        <w:rPr>
          <w:sz w:val="26"/>
          <w:szCs w:val="26"/>
        </w:rPr>
      </w:pPr>
      <w:r>
        <w:rPr>
          <w:sz w:val="26"/>
          <w:szCs w:val="26"/>
        </w:rPr>
        <w:t>April 15, 2021</w:t>
      </w:r>
    </w:p>
    <w:p w14:paraId="55C2C0FA" w14:textId="77777777" w:rsidR="002641FB" w:rsidRDefault="002641FB" w:rsidP="00D84E1E">
      <w:pPr>
        <w:jc w:val="center"/>
        <w:rPr>
          <w:sz w:val="26"/>
          <w:szCs w:val="26"/>
        </w:rPr>
      </w:pPr>
    </w:p>
    <w:p w14:paraId="2EE8D26A" w14:textId="4CDC7A04" w:rsidR="00945075" w:rsidRPr="009917C7" w:rsidRDefault="00C0651C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21358E">
        <w:rPr>
          <w:rFonts w:cs="Times New Roman"/>
          <w:b/>
          <w:sz w:val="22"/>
        </w:rPr>
        <w:t>L</w:t>
      </w:r>
      <w:r w:rsidRPr="009917C7">
        <w:rPr>
          <w:rFonts w:asciiTheme="minorHAnsi" w:hAnsiTheme="minorHAnsi" w:cstheme="minorHAnsi"/>
          <w:b/>
          <w:szCs w:val="24"/>
        </w:rPr>
        <w:t>ocation:</w:t>
      </w:r>
      <w:r w:rsidR="00D14494" w:rsidRPr="009917C7">
        <w:rPr>
          <w:rFonts w:asciiTheme="minorHAnsi" w:hAnsiTheme="minorHAnsi" w:cstheme="minorHAnsi"/>
          <w:b/>
          <w:szCs w:val="24"/>
        </w:rPr>
        <w:t xml:space="preserve">  </w:t>
      </w:r>
      <w:r w:rsidR="003D03D5">
        <w:rPr>
          <w:rFonts w:asciiTheme="minorHAnsi" w:hAnsiTheme="minorHAnsi" w:cstheme="minorHAnsi"/>
          <w:szCs w:val="24"/>
        </w:rPr>
        <w:t>2469 Wright Ave Twin Falls, ID</w:t>
      </w:r>
      <w:r w:rsidR="00517DDB" w:rsidRPr="009917C7">
        <w:rPr>
          <w:rFonts w:asciiTheme="minorHAnsi" w:hAnsiTheme="minorHAnsi" w:cstheme="minorHAnsi"/>
          <w:szCs w:val="24"/>
        </w:rPr>
        <w:t>,</w:t>
      </w:r>
      <w:r w:rsidR="00961C87">
        <w:rPr>
          <w:rFonts w:asciiTheme="minorHAnsi" w:hAnsiTheme="minorHAnsi" w:cstheme="minorHAnsi"/>
          <w:szCs w:val="24"/>
        </w:rPr>
        <w:t xml:space="preserve"> 83702</w:t>
      </w:r>
      <w:bookmarkStart w:id="0" w:name="_GoBack"/>
      <w:bookmarkEnd w:id="0"/>
      <w:r w:rsidR="00517DDB" w:rsidRPr="009917C7">
        <w:rPr>
          <w:rFonts w:asciiTheme="minorHAnsi" w:hAnsiTheme="minorHAnsi" w:cstheme="minorHAnsi"/>
          <w:szCs w:val="24"/>
        </w:rPr>
        <w:t xml:space="preserve"> this meeting </w:t>
      </w:r>
      <w:proofErr w:type="gramStart"/>
      <w:r w:rsidR="00517DDB" w:rsidRPr="009917C7">
        <w:rPr>
          <w:rFonts w:asciiTheme="minorHAnsi" w:hAnsiTheme="minorHAnsi" w:cstheme="minorHAnsi"/>
          <w:szCs w:val="24"/>
        </w:rPr>
        <w:t xml:space="preserve">will </w:t>
      </w:r>
      <w:r w:rsidR="003D03D5">
        <w:rPr>
          <w:rFonts w:asciiTheme="minorHAnsi" w:hAnsiTheme="minorHAnsi" w:cstheme="minorHAnsi"/>
          <w:szCs w:val="24"/>
        </w:rPr>
        <w:t xml:space="preserve">also be </w:t>
      </w:r>
      <w:r w:rsidR="00517DDB" w:rsidRPr="009917C7">
        <w:rPr>
          <w:rFonts w:asciiTheme="minorHAnsi" w:hAnsiTheme="minorHAnsi" w:cstheme="minorHAnsi"/>
          <w:szCs w:val="24"/>
        </w:rPr>
        <w:t>held</w:t>
      </w:r>
      <w:proofErr w:type="gramEnd"/>
      <w:r w:rsidR="00517DDB" w:rsidRPr="009917C7">
        <w:rPr>
          <w:rFonts w:asciiTheme="minorHAnsi" w:hAnsiTheme="minorHAnsi" w:cstheme="minorHAnsi"/>
          <w:szCs w:val="24"/>
        </w:rPr>
        <w:t xml:space="preserve"> virtually.</w:t>
      </w:r>
    </w:p>
    <w:p w14:paraId="020FFABB" w14:textId="17F9F59F" w:rsidR="007474AA" w:rsidRPr="00533A7E" w:rsidRDefault="005A54DF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533A7E">
        <w:rPr>
          <w:rFonts w:asciiTheme="minorHAnsi" w:hAnsiTheme="minorHAnsi" w:cstheme="minorHAnsi"/>
          <w:b/>
          <w:szCs w:val="24"/>
        </w:rPr>
        <w:t>To join</w:t>
      </w:r>
      <w:r w:rsidR="00D95012" w:rsidRPr="00533A7E">
        <w:rPr>
          <w:rFonts w:asciiTheme="minorHAnsi" w:hAnsiTheme="minorHAnsi" w:cstheme="minorHAnsi"/>
          <w:b/>
          <w:szCs w:val="24"/>
        </w:rPr>
        <w:t xml:space="preserve"> meeting</w:t>
      </w:r>
      <w:r w:rsidRPr="00533A7E">
        <w:rPr>
          <w:rFonts w:asciiTheme="minorHAnsi" w:hAnsiTheme="minorHAnsi" w:cstheme="minorHAnsi"/>
          <w:b/>
          <w:szCs w:val="24"/>
        </w:rPr>
        <w:t xml:space="preserve"> by smart phone or computer</w:t>
      </w:r>
      <w:r w:rsidR="00517DDB" w:rsidRPr="00533A7E">
        <w:rPr>
          <w:rFonts w:asciiTheme="minorHAnsi" w:hAnsiTheme="minorHAnsi" w:cstheme="minorHAnsi"/>
          <w:b/>
          <w:szCs w:val="24"/>
        </w:rPr>
        <w:t xml:space="preserve">:  </w:t>
      </w:r>
      <w:hyperlink r:id="rId12" w:history="1">
        <w:r w:rsidR="00533A7E">
          <w:rPr>
            <w:rStyle w:val="Hyperlink"/>
            <w:rFonts w:cs="Times New Roman"/>
            <w:szCs w:val="24"/>
          </w:rPr>
          <w:t>https://zoom.us/j/99003067025</w:t>
        </w:r>
      </w:hyperlink>
    </w:p>
    <w:p w14:paraId="7D9ACBB0" w14:textId="2CB5D98C" w:rsidR="007F3C32" w:rsidRPr="009917C7" w:rsidRDefault="005A54DF" w:rsidP="007474AA">
      <w:pPr>
        <w:jc w:val="center"/>
        <w:rPr>
          <w:rFonts w:asciiTheme="minorHAnsi" w:eastAsia="Times New Roman" w:hAnsiTheme="minorHAnsi" w:cstheme="minorHAnsi"/>
          <w:color w:val="000000"/>
          <w:szCs w:val="24"/>
        </w:rPr>
      </w:pPr>
      <w:r w:rsidRPr="00533A7E">
        <w:rPr>
          <w:rFonts w:asciiTheme="minorHAnsi" w:hAnsiTheme="minorHAnsi" w:cstheme="minorHAnsi"/>
          <w:b/>
          <w:szCs w:val="24"/>
        </w:rPr>
        <w:t>To join meeting by dial up phone</w:t>
      </w:r>
      <w:proofErr w:type="gramStart"/>
      <w:r w:rsidRPr="00533A7E">
        <w:rPr>
          <w:rFonts w:asciiTheme="minorHAnsi" w:hAnsiTheme="minorHAnsi" w:cstheme="minorHAnsi"/>
          <w:b/>
          <w:szCs w:val="24"/>
        </w:rPr>
        <w:t>:</w:t>
      </w:r>
      <w:r w:rsidRPr="00533A7E">
        <w:rPr>
          <w:rFonts w:asciiTheme="minorHAnsi" w:eastAsia="Times New Roman" w:hAnsiTheme="minorHAnsi" w:cstheme="minorHAnsi"/>
          <w:szCs w:val="24"/>
        </w:rPr>
        <w:t xml:space="preserve"> </w:t>
      </w:r>
      <w:r w:rsidR="009917C7" w:rsidRPr="00533A7E">
        <w:rPr>
          <w:rFonts w:asciiTheme="minorHAnsi" w:eastAsia="Times New Roman" w:hAnsiTheme="minorHAnsi" w:cstheme="minorHAnsi"/>
          <w:szCs w:val="24"/>
        </w:rPr>
        <w:t>.</w:t>
      </w:r>
      <w:proofErr w:type="gramEnd"/>
      <w:r w:rsidR="009917C7" w:rsidRPr="00533A7E">
        <w:rPr>
          <w:rFonts w:asciiTheme="minorHAnsi" w:hAnsiTheme="minorHAnsi" w:cstheme="minorHAnsi"/>
          <w:szCs w:val="24"/>
        </w:rPr>
        <w:t xml:space="preserve"> 1 </w:t>
      </w:r>
      <w:r w:rsidR="00530936" w:rsidRPr="00533A7E">
        <w:rPr>
          <w:rFonts w:asciiTheme="minorHAnsi" w:hAnsiTheme="minorHAnsi" w:cstheme="minorHAnsi"/>
          <w:szCs w:val="24"/>
        </w:rPr>
        <w:t xml:space="preserve">669 900 6833 </w:t>
      </w:r>
      <w:r w:rsidR="007474AA" w:rsidRPr="00533A7E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7F3C32" w:rsidRPr="00533A7E">
        <w:rPr>
          <w:rFonts w:asciiTheme="minorHAnsi" w:eastAsia="Times New Roman" w:hAnsiTheme="minorHAnsi" w:cstheme="minorHAnsi"/>
          <w:b/>
          <w:szCs w:val="24"/>
        </w:rPr>
        <w:t>Meeting ID:</w:t>
      </w:r>
      <w:r w:rsidR="007F3C32" w:rsidRPr="00533A7E">
        <w:rPr>
          <w:rFonts w:asciiTheme="minorHAnsi" w:eastAsia="Times New Roman" w:hAnsiTheme="minorHAnsi" w:cstheme="minorHAnsi"/>
          <w:szCs w:val="24"/>
        </w:rPr>
        <w:t xml:space="preserve"> </w:t>
      </w:r>
      <w:r w:rsidR="00533A7E">
        <w:rPr>
          <w:szCs w:val="24"/>
        </w:rPr>
        <w:t>990 0306 7025</w:t>
      </w:r>
    </w:p>
    <w:p w14:paraId="7D734701" w14:textId="77777777" w:rsidR="005A54DF" w:rsidRPr="00697C9A" w:rsidRDefault="005A54DF" w:rsidP="007474AA">
      <w:pPr>
        <w:tabs>
          <w:tab w:val="right" w:pos="14400"/>
        </w:tabs>
        <w:spacing w:line="91" w:lineRule="auto"/>
        <w:rPr>
          <w:rFonts w:cs="Times New Roman"/>
          <w:sz w:val="22"/>
        </w:rPr>
      </w:pPr>
    </w:p>
    <w:p w14:paraId="23692F49" w14:textId="78F80C8F" w:rsidR="00EF1FDF" w:rsidRPr="00697C9A" w:rsidRDefault="00B84033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T</w:t>
      </w:r>
      <w:r w:rsidR="007B2B37" w:rsidRPr="00697C9A">
        <w:rPr>
          <w:rFonts w:cs="Times New Roman"/>
          <w:b/>
          <w:sz w:val="22"/>
        </w:rPr>
        <w:t>ime:</w:t>
      </w:r>
      <w:r w:rsidR="00D14494" w:rsidRPr="00697C9A">
        <w:rPr>
          <w:rFonts w:cs="Times New Roman"/>
          <w:b/>
          <w:sz w:val="22"/>
        </w:rPr>
        <w:t xml:space="preserve">  </w:t>
      </w:r>
      <w:r w:rsidR="00D64787" w:rsidRPr="00697C9A">
        <w:rPr>
          <w:rFonts w:cs="Times New Roman"/>
          <w:sz w:val="22"/>
        </w:rPr>
        <w:t xml:space="preserve">9:00 – </w:t>
      </w:r>
      <w:r w:rsidR="00BC1F69" w:rsidRPr="00697C9A">
        <w:rPr>
          <w:rFonts w:cs="Times New Roman"/>
          <w:sz w:val="22"/>
        </w:rPr>
        <w:t>10:30</w:t>
      </w:r>
      <w:r w:rsidR="00D64787" w:rsidRPr="00697C9A">
        <w:rPr>
          <w:rFonts w:cs="Times New Roman"/>
          <w:sz w:val="22"/>
        </w:rPr>
        <w:t xml:space="preserve"> a</w:t>
      </w:r>
      <w:r w:rsidR="007D76F9" w:rsidRPr="00697C9A">
        <w:rPr>
          <w:rFonts w:cs="Times New Roman"/>
          <w:sz w:val="22"/>
        </w:rPr>
        <w:t>.m.</w:t>
      </w:r>
      <w:r w:rsidR="00D02B05" w:rsidRPr="00697C9A">
        <w:rPr>
          <w:rFonts w:cs="Times New Roman"/>
          <w:sz w:val="22"/>
        </w:rPr>
        <w:t xml:space="preserve"> </w:t>
      </w:r>
    </w:p>
    <w:p w14:paraId="6681774D" w14:textId="40F9A00A" w:rsidR="00161BD5" w:rsidRPr="00697C9A" w:rsidRDefault="005C1E9C" w:rsidP="005C1E9C">
      <w:pPr>
        <w:tabs>
          <w:tab w:val="left" w:pos="8715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14:paraId="23692F4C" w14:textId="755C06E5" w:rsidR="00803501" w:rsidRPr="00697C9A" w:rsidRDefault="00803501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Members Present:</w:t>
      </w:r>
    </w:p>
    <w:p w14:paraId="50670A13" w14:textId="473C6C32" w:rsidR="00E97AC0" w:rsidRPr="00697C9A" w:rsidRDefault="00961C87" w:rsidP="001F3CC4">
      <w:pPr>
        <w:tabs>
          <w:tab w:val="left" w:pos="936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39243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81C3D" w:rsidRPr="00697C9A">
        <w:rPr>
          <w:rFonts w:cs="Times New Roman"/>
          <w:sz w:val="22"/>
        </w:rPr>
        <w:t>Korey Solomon</w:t>
      </w:r>
      <w:r w:rsidR="009741CB" w:rsidRPr="00697C9A">
        <w:rPr>
          <w:rFonts w:cs="Times New Roman"/>
          <w:sz w:val="22"/>
        </w:rPr>
        <w:t>,</w:t>
      </w:r>
      <w:r w:rsidR="00981C3D" w:rsidRPr="00697C9A">
        <w:rPr>
          <w:rFonts w:cs="Times New Roman"/>
          <w:sz w:val="22"/>
        </w:rPr>
        <w:t xml:space="preserve"> (Chair)</w:t>
      </w:r>
      <w:r w:rsidR="00AC4161" w:rsidRPr="00697C9A">
        <w:rPr>
          <w:rFonts w:cs="Times New Roman"/>
          <w:sz w:val="22"/>
        </w:rPr>
        <w:t xml:space="preserve"> </w:t>
      </w:r>
      <w:r w:rsidR="009E6A05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9877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E6A05" w:rsidRPr="00697C9A">
        <w:rPr>
          <w:rFonts w:cs="Times New Roman"/>
          <w:sz w:val="22"/>
        </w:rPr>
        <w:t>Carol Johnson, Gooding CJPO</w:t>
      </w:r>
    </w:p>
    <w:p w14:paraId="5EAA8B01" w14:textId="452D8684" w:rsidR="005E2F0B" w:rsidRDefault="00961C87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757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E97AC0" w:rsidRPr="00697C9A">
        <w:rPr>
          <w:rFonts w:cs="Times New Roman"/>
          <w:sz w:val="22"/>
        </w:rPr>
        <w:t>Wade Hyder, (Vice Chair</w:t>
      </w:r>
      <w:r w:rsidR="0005077A" w:rsidRPr="00697C9A">
        <w:rPr>
          <w:rFonts w:cs="Times New Roman"/>
          <w:sz w:val="22"/>
        </w:rPr>
        <w:t>)</w:t>
      </w:r>
      <w:r w:rsidR="009E6A05">
        <w:rPr>
          <w:rFonts w:cs="Times New Roman"/>
          <w:sz w:val="22"/>
        </w:rPr>
        <w:t xml:space="preserve"> </w:t>
      </w:r>
      <w:r w:rsidR="00057F1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1804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057F14" w:rsidRPr="00697C9A">
        <w:rPr>
          <w:rFonts w:cs="Times New Roman"/>
          <w:sz w:val="22"/>
        </w:rPr>
        <w:t>Dixie Tate, Mini-Cassia CJPO</w:t>
      </w:r>
    </w:p>
    <w:p w14:paraId="4244607F" w14:textId="2D73616E" w:rsidR="00AB7E90" w:rsidRDefault="00961C87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189711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FCE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057F14" w:rsidRPr="00697C9A">
        <w:rPr>
          <w:rFonts w:cs="Times New Roman"/>
          <w:sz w:val="22"/>
        </w:rPr>
        <w:t>Linda Boguslawski, Lincoln Co. CJPO</w:t>
      </w:r>
      <w:r w:rsidR="001F3CC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43444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36FCE" w:rsidRPr="00697C9A">
        <w:rPr>
          <w:rFonts w:cs="Times New Roman"/>
          <w:sz w:val="22"/>
        </w:rPr>
        <w:t>Abigail Solomon, Youth Council</w:t>
      </w:r>
    </w:p>
    <w:p w14:paraId="73AAECD5" w14:textId="525E9BD3" w:rsidR="00AB7E90" w:rsidRPr="00697C9A" w:rsidRDefault="00961C87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59915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1F3CC4" w:rsidRPr="00697C9A">
        <w:rPr>
          <w:rFonts w:cs="Times New Roman"/>
          <w:sz w:val="22"/>
        </w:rPr>
        <w:t>Michelle Johnson, Teacher, Minidoka School District</w:t>
      </w:r>
      <w:r w:rsidR="00AB7E90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113193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38C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2438C" w:rsidRPr="00697C9A">
        <w:rPr>
          <w:rFonts w:cs="Times New Roman"/>
          <w:sz w:val="22"/>
        </w:rPr>
        <w:t>Callae Marcellus, School Counselor</w:t>
      </w:r>
    </w:p>
    <w:p w14:paraId="3B0C635E" w14:textId="199EA64E" w:rsidR="001F3CC4" w:rsidRDefault="00961C87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44416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620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1F3CC4" w:rsidRPr="00697C9A">
        <w:rPr>
          <w:rFonts w:cs="Times New Roman"/>
          <w:sz w:val="22"/>
        </w:rPr>
        <w:t xml:space="preserve">Christine Ivie, Principal at Heritage Academy </w:t>
      </w:r>
      <w:r w:rsidR="00C96620">
        <w:rPr>
          <w:rFonts w:cs="Times New Roman"/>
          <w:sz w:val="22"/>
        </w:rPr>
        <w:tab/>
      </w:r>
    </w:p>
    <w:p w14:paraId="5417F4A1" w14:textId="77777777" w:rsidR="001F3CC4" w:rsidRDefault="001F3CC4" w:rsidP="00C96620">
      <w:pPr>
        <w:tabs>
          <w:tab w:val="left" w:pos="9360"/>
          <w:tab w:val="left" w:pos="9450"/>
          <w:tab w:val="right" w:pos="14400"/>
        </w:tabs>
        <w:spacing w:line="91" w:lineRule="auto"/>
        <w:rPr>
          <w:rFonts w:cs="Times New Roman"/>
          <w:sz w:val="22"/>
        </w:rPr>
      </w:pPr>
    </w:p>
    <w:p w14:paraId="23692F4E" w14:textId="668F31F9" w:rsidR="00803501" w:rsidRPr="00697C9A" w:rsidRDefault="00706256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Comprising a quorum of the</w:t>
      </w:r>
      <w:r w:rsidR="00977400" w:rsidRPr="00697C9A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1421060113"/>
          <w:placeholder>
            <w:docPart w:val="DefaultPlaceholder_-1854013440"/>
          </w:placeholder>
        </w:sdtPr>
        <w:sdtEndPr/>
        <w:sdtContent>
          <w:r w:rsidR="0049469F" w:rsidRPr="00697C9A">
            <w:rPr>
              <w:rFonts w:cs="Times New Roman"/>
              <w:sz w:val="22"/>
            </w:rPr>
            <w:t xml:space="preserve">District 5 Juvenile Justice </w:t>
          </w:r>
          <w:r w:rsidR="007A398C" w:rsidRPr="00697C9A">
            <w:rPr>
              <w:rFonts w:cs="Times New Roman"/>
              <w:sz w:val="22"/>
            </w:rPr>
            <w:t>Council</w:t>
          </w:r>
        </w:sdtContent>
      </w:sdt>
      <w:r w:rsidR="00FF3165" w:rsidRPr="00697C9A">
        <w:rPr>
          <w:rStyle w:val="PlaceholderText"/>
          <w:rFonts w:cs="Times New Roman"/>
          <w:sz w:val="22"/>
        </w:rPr>
        <w:t>.</w:t>
      </w:r>
      <w:r w:rsidR="001F3CC4" w:rsidRPr="001F3CC4">
        <w:rPr>
          <w:rFonts w:cs="Times New Roman"/>
          <w:sz w:val="22"/>
        </w:rPr>
        <w:t xml:space="preserve"> </w:t>
      </w:r>
    </w:p>
    <w:p w14:paraId="097B948E" w14:textId="77777777" w:rsidR="00057F14" w:rsidRDefault="00057F14" w:rsidP="001C00E9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b/>
          <w:sz w:val="22"/>
        </w:rPr>
      </w:pPr>
    </w:p>
    <w:p w14:paraId="15C91D72" w14:textId="77777777" w:rsidR="00BF4B23" w:rsidRDefault="00803501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Others Present:</w:t>
      </w:r>
    </w:p>
    <w:p w14:paraId="010A4713" w14:textId="71824972" w:rsidR="0005077A" w:rsidRPr="00697C9A" w:rsidRDefault="00E26BE4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Renee Waite</w:t>
      </w:r>
      <w:r w:rsidR="007A398C" w:rsidRPr="00697C9A">
        <w:rPr>
          <w:rFonts w:cs="Times New Roman"/>
          <w:sz w:val="22"/>
        </w:rPr>
        <w:t xml:space="preserve">, </w:t>
      </w:r>
      <w:r w:rsidRPr="00697C9A">
        <w:rPr>
          <w:rFonts w:cs="Times New Roman"/>
          <w:sz w:val="22"/>
        </w:rPr>
        <w:t>District</w:t>
      </w:r>
      <w:r w:rsidR="008C4EF3" w:rsidRPr="00697C9A">
        <w:rPr>
          <w:rFonts w:cs="Times New Roman"/>
          <w:sz w:val="22"/>
        </w:rPr>
        <w:t xml:space="preserve"> 5</w:t>
      </w:r>
      <w:r w:rsidR="0011067F">
        <w:rPr>
          <w:rFonts w:cs="Times New Roman"/>
          <w:sz w:val="22"/>
        </w:rPr>
        <w:t xml:space="preserve"> Liaison</w:t>
      </w:r>
      <w:r w:rsidR="00601677" w:rsidRPr="00697C9A">
        <w:rPr>
          <w:rFonts w:cs="Times New Roman"/>
          <w:sz w:val="22"/>
        </w:rPr>
        <w:tab/>
      </w:r>
    </w:p>
    <w:p w14:paraId="0E26EC18" w14:textId="12C18761" w:rsidR="001F5A69" w:rsidRPr="00697C9A" w:rsidRDefault="000A7D52" w:rsidP="0077449E">
      <w:pPr>
        <w:tabs>
          <w:tab w:val="left" w:pos="9360"/>
          <w:tab w:val="right" w:pos="14400"/>
        </w:tabs>
        <w:rPr>
          <w:rFonts w:cs="Times New Roman"/>
          <w:b/>
          <w:sz w:val="22"/>
        </w:rPr>
      </w:pPr>
      <w:r w:rsidRPr="00697C9A">
        <w:rPr>
          <w:rFonts w:cs="Times New Roman"/>
          <w:sz w:val="22"/>
        </w:rPr>
        <w:tab/>
      </w:r>
      <w:r w:rsidR="00E41529" w:rsidRPr="00697C9A">
        <w:rPr>
          <w:rFonts w:cs="Times New Roman"/>
          <w:sz w:val="22"/>
        </w:rPr>
        <w:t xml:space="preserve"> </w:t>
      </w:r>
      <w:r w:rsidR="002A56C0" w:rsidRPr="00697C9A">
        <w:rPr>
          <w:rFonts w:cs="Times New Roman"/>
          <w:b/>
          <w:sz w:val="22"/>
        </w:rPr>
        <w:tab/>
      </w:r>
    </w:p>
    <w:p w14:paraId="57EBBE99" w14:textId="77777777" w:rsidR="00871387" w:rsidRDefault="00871387" w:rsidP="00871387">
      <w:pPr>
        <w:tabs>
          <w:tab w:val="left" w:pos="9360"/>
          <w:tab w:val="right" w:pos="14400"/>
        </w:tabs>
        <w:ind w:left="9360" w:hanging="9360"/>
        <w:rPr>
          <w:b/>
          <w:sz w:val="22"/>
        </w:rPr>
      </w:pPr>
      <w:r w:rsidRPr="00697C9A">
        <w:rPr>
          <w:rFonts w:cs="Times New Roman"/>
          <w:b/>
          <w:sz w:val="22"/>
        </w:rPr>
        <w:t>Note: The order of the agenda items is subject to change.</w:t>
      </w:r>
      <w:r>
        <w:rPr>
          <w:b/>
          <w:sz w:val="22"/>
        </w:rPr>
        <w:tab/>
      </w:r>
    </w:p>
    <w:tbl>
      <w:tblPr>
        <w:tblStyle w:val="TableGrid"/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960"/>
        <w:gridCol w:w="7020"/>
        <w:gridCol w:w="7"/>
        <w:gridCol w:w="2153"/>
        <w:gridCol w:w="1530"/>
        <w:gridCol w:w="6"/>
      </w:tblGrid>
      <w:tr w:rsidR="00FF7F81" w14:paraId="23692F59" w14:textId="77777777" w:rsidTr="001B489B">
        <w:trPr>
          <w:tblHeader/>
          <w:jc w:val="center"/>
        </w:trPr>
        <w:tc>
          <w:tcPr>
            <w:tcW w:w="4585" w:type="dxa"/>
            <w:gridSpan w:val="2"/>
            <w:shd w:val="clear" w:color="auto" w:fill="BFBFBF" w:themeFill="background1" w:themeFillShade="BF"/>
          </w:tcPr>
          <w:p w14:paraId="23692F55" w14:textId="41C1E600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027" w:type="dxa"/>
            <w:gridSpan w:val="2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66497E" w14:paraId="23692F5F" w14:textId="77777777" w:rsidTr="001B489B">
        <w:trPr>
          <w:gridAfter w:val="1"/>
          <w:wAfter w:w="6" w:type="dxa"/>
          <w:trHeight w:val="70"/>
          <w:jc w:val="center"/>
        </w:trPr>
        <w:tc>
          <w:tcPr>
            <w:tcW w:w="625" w:type="dxa"/>
          </w:tcPr>
          <w:p w14:paraId="23692F5A" w14:textId="522F97BA" w:rsidR="0066497E" w:rsidRPr="00C7240B" w:rsidRDefault="0066497E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5B" w14:textId="72BC1D56" w:rsidR="0066497E" w:rsidRPr="004E0BD0" w:rsidRDefault="00266AEA" w:rsidP="00266AE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 xml:space="preserve">Call to Order </w:t>
            </w:r>
            <w:r w:rsidR="00FC0475">
              <w:rPr>
                <w:rStyle w:val="PlaceholderText"/>
                <w:color w:val="auto"/>
                <w:sz w:val="22"/>
              </w:rPr>
              <w:t>and I</w:t>
            </w:r>
            <w:r w:rsidR="007D7D25">
              <w:rPr>
                <w:rStyle w:val="PlaceholderText"/>
                <w:color w:val="auto"/>
                <w:sz w:val="22"/>
              </w:rPr>
              <w:t>ntroductions</w:t>
            </w:r>
          </w:p>
        </w:tc>
        <w:tc>
          <w:tcPr>
            <w:tcW w:w="7020" w:type="dxa"/>
          </w:tcPr>
          <w:p w14:paraId="23692F5C" w14:textId="33E25F57" w:rsidR="00C40470" w:rsidRPr="00503E4F" w:rsidRDefault="00C40470" w:rsidP="00ED29B6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23692F5D" w14:textId="44B9D54E" w:rsidR="0066497E" w:rsidRPr="001307D3" w:rsidRDefault="00266AE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</w:t>
            </w:r>
          </w:p>
        </w:tc>
        <w:tc>
          <w:tcPr>
            <w:tcW w:w="1530" w:type="dxa"/>
          </w:tcPr>
          <w:p w14:paraId="23692F5E" w14:textId="77777777" w:rsidR="0066497E" w:rsidRPr="001307D3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65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60" w14:textId="06DCAA38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61" w14:textId="24584414" w:rsidR="00FB7D3C" w:rsidRPr="00304D81" w:rsidRDefault="00FB7D3C" w:rsidP="0013164F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Approval of Meeting Minutes </w:t>
            </w:r>
            <w:r w:rsidR="00203879">
              <w:rPr>
                <w:sz w:val="22"/>
              </w:rPr>
              <w:t xml:space="preserve">for </w:t>
            </w:r>
            <w:r w:rsidR="0013164F">
              <w:rPr>
                <w:sz w:val="22"/>
              </w:rPr>
              <w:t>March 18</w:t>
            </w:r>
            <w:r w:rsidR="00203879">
              <w:rPr>
                <w:sz w:val="22"/>
              </w:rPr>
              <w:t xml:space="preserve">, </w:t>
            </w:r>
            <w:r w:rsidR="004933B2">
              <w:rPr>
                <w:sz w:val="22"/>
              </w:rPr>
              <w:t>2021</w:t>
            </w:r>
          </w:p>
        </w:tc>
        <w:tc>
          <w:tcPr>
            <w:tcW w:w="7020" w:type="dxa"/>
          </w:tcPr>
          <w:p w14:paraId="6977A362" w14:textId="3AA8428C" w:rsidR="00203879" w:rsidRDefault="0013164F" w:rsidP="00FB7D3C">
            <w:pPr>
              <w:pStyle w:val="AgendaBullets"/>
              <w:numPr>
                <w:ilvl w:val="0"/>
                <w:numId w:val="0"/>
              </w:numPr>
            </w:pPr>
            <w:r>
              <w:t>March 18</w:t>
            </w:r>
            <w:r w:rsidR="00203879">
              <w:t>, 2021-</w:t>
            </w:r>
          </w:p>
          <w:p w14:paraId="23692F62" w14:textId="2C30DC14" w:rsidR="00FB7D3C" w:rsidRPr="004D5095" w:rsidRDefault="00FB7D3C" w:rsidP="00FB7D3C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23692F63" w14:textId="4D2DF86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6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CCD62E7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01762801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CE958C6" w14:textId="668BD40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 Budget Review and Expenditures</w:t>
            </w:r>
          </w:p>
        </w:tc>
        <w:tc>
          <w:tcPr>
            <w:tcW w:w="7020" w:type="dxa"/>
          </w:tcPr>
          <w:p w14:paraId="7D723217" w14:textId="1C8D2C71" w:rsidR="00C86B30" w:rsidRDefault="00C86B30" w:rsidP="00C86B30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color w:val="FF0000"/>
              </w:rPr>
              <w:t>Formula $4</w:t>
            </w:r>
            <w:r w:rsidR="00FB7D3C" w:rsidRPr="000B5B19">
              <w:rPr>
                <w:color w:val="FF0000"/>
              </w:rPr>
              <w:t>,</w:t>
            </w:r>
            <w:r>
              <w:rPr>
                <w:color w:val="FF0000"/>
              </w:rPr>
              <w:t>471</w:t>
            </w:r>
            <w:r w:rsidR="00FB7D3C" w:rsidRPr="000B5B19">
              <w:rPr>
                <w:color w:val="FF0000"/>
              </w:rPr>
              <w:t>.00</w:t>
            </w:r>
            <w:r w:rsidR="007B116D">
              <w:t>,</w:t>
            </w:r>
            <w:r>
              <w:t xml:space="preserve"> no expenditures to date</w:t>
            </w:r>
            <w:r w:rsidR="00961711">
              <w:rPr>
                <w:b/>
              </w:rPr>
              <w:t xml:space="preserve">. </w:t>
            </w:r>
          </w:p>
          <w:p w14:paraId="0EFF766E" w14:textId="11477578" w:rsidR="00FB7D3C" w:rsidRPr="00D42510" w:rsidRDefault="00FB7D3C" w:rsidP="00C86B30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D42510"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796F1869" w14:textId="7ECF396D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Waite/All Members</w:t>
            </w:r>
          </w:p>
        </w:tc>
        <w:tc>
          <w:tcPr>
            <w:tcW w:w="1530" w:type="dxa"/>
          </w:tcPr>
          <w:p w14:paraId="3608706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05F49CA3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652B276A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4393F6A2" w14:textId="3D5C0BBB" w:rsidR="00FB7D3C" w:rsidRPr="00900E5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Liaison Update</w:t>
            </w:r>
          </w:p>
        </w:tc>
        <w:tc>
          <w:tcPr>
            <w:tcW w:w="7020" w:type="dxa"/>
          </w:tcPr>
          <w:p w14:paraId="1E6978A0" w14:textId="3B42C8A1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4F454873" w14:textId="54ED5AD4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</w:t>
            </w:r>
          </w:p>
        </w:tc>
        <w:tc>
          <w:tcPr>
            <w:tcW w:w="1530" w:type="dxa"/>
          </w:tcPr>
          <w:p w14:paraId="2FF931B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4671032B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70FDDA4C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55AC9343" w14:textId="014A20E8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Juvenile Justice Commission and Youth Committee Updates</w:t>
            </w:r>
          </w:p>
        </w:tc>
        <w:tc>
          <w:tcPr>
            <w:tcW w:w="7020" w:type="dxa"/>
          </w:tcPr>
          <w:p w14:paraId="589A62B5" w14:textId="4A66E890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35C98CC7" w14:textId="47701935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 and Renee Waite</w:t>
            </w:r>
          </w:p>
        </w:tc>
        <w:tc>
          <w:tcPr>
            <w:tcW w:w="1530" w:type="dxa"/>
          </w:tcPr>
          <w:p w14:paraId="102A6BA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83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7E" w14:textId="33F7F68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5794410D" w14:textId="1DEE0E01" w:rsidR="00FB7D3C" w:rsidRDefault="000111D7" w:rsidP="00646FDF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b/>
                <w:sz w:val="22"/>
              </w:rPr>
              <w:t xml:space="preserve"> </w:t>
            </w:r>
            <w:r w:rsidR="00FB7D3C">
              <w:rPr>
                <w:sz w:val="22"/>
              </w:rPr>
              <w:t>3</w:t>
            </w:r>
            <w:r w:rsidR="00646FDF">
              <w:rPr>
                <w:sz w:val="22"/>
              </w:rPr>
              <w:t xml:space="preserve"> Year Planning</w:t>
            </w:r>
          </w:p>
          <w:p w14:paraId="18A16226" w14:textId="604A5F3F" w:rsidR="00C86B30" w:rsidRDefault="00C86B30" w:rsidP="00C86B30">
            <w:pPr>
              <w:pStyle w:val="ListParagraph"/>
              <w:numPr>
                <w:ilvl w:val="0"/>
                <w:numId w:val="46"/>
              </w:numPr>
              <w:tabs>
                <w:tab w:val="right" w:pos="14400"/>
              </w:tabs>
              <w:jc w:val="left"/>
            </w:pPr>
            <w:r>
              <w:t>Update plan dates (see attached)</w:t>
            </w:r>
          </w:p>
          <w:p w14:paraId="23692F7F" w14:textId="452031D4" w:rsidR="00C86B30" w:rsidRPr="00C86B30" w:rsidRDefault="00C86B30" w:rsidP="00C86B30">
            <w:pPr>
              <w:pStyle w:val="ListParagraph"/>
              <w:numPr>
                <w:ilvl w:val="0"/>
                <w:numId w:val="46"/>
              </w:numPr>
            </w:pPr>
            <w:r>
              <w:t>Make assignments</w:t>
            </w:r>
          </w:p>
        </w:tc>
        <w:tc>
          <w:tcPr>
            <w:tcW w:w="7020" w:type="dxa"/>
          </w:tcPr>
          <w:p w14:paraId="23692F80" w14:textId="3D3F691F" w:rsidR="00FB7D3C" w:rsidRPr="008E23C4" w:rsidRDefault="000111D7" w:rsidP="00FB7D3C">
            <w:pPr>
              <w:pStyle w:val="AgendaBullets"/>
              <w:numPr>
                <w:ilvl w:val="0"/>
                <w:numId w:val="0"/>
              </w:numPr>
            </w:pPr>
            <w:r w:rsidRPr="00D42510">
              <w:rPr>
                <w:b/>
              </w:rPr>
              <w:t>DECISION:</w:t>
            </w:r>
          </w:p>
        </w:tc>
        <w:tc>
          <w:tcPr>
            <w:tcW w:w="2160" w:type="dxa"/>
            <w:gridSpan w:val="2"/>
          </w:tcPr>
          <w:p w14:paraId="23692F81" w14:textId="360B6F79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82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39F109CC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04DB171F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6412A067" w14:textId="6295362D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Members Reports/Discussion</w:t>
            </w:r>
          </w:p>
        </w:tc>
        <w:tc>
          <w:tcPr>
            <w:tcW w:w="7020" w:type="dxa"/>
          </w:tcPr>
          <w:p w14:paraId="6ECF7646" w14:textId="4E9B0B7B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Korey Solomon</w:t>
            </w:r>
            <w:r>
              <w:t xml:space="preserve">: </w:t>
            </w:r>
          </w:p>
          <w:p w14:paraId="0AA98A9D" w14:textId="2AD9C9D4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135C">
              <w:rPr>
                <w:u w:val="single"/>
              </w:rPr>
              <w:t>Renee Waite:</w:t>
            </w:r>
            <w:r>
              <w:t xml:space="preserve"> </w:t>
            </w:r>
          </w:p>
          <w:p w14:paraId="27F95D6F" w14:textId="09E17F35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Wade Hyder:</w:t>
            </w:r>
            <w:r>
              <w:t xml:space="preserve">  </w:t>
            </w:r>
          </w:p>
          <w:p w14:paraId="2482247F" w14:textId="73727AE4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 xml:space="preserve">Christine Ivie: </w:t>
            </w:r>
          </w:p>
          <w:p w14:paraId="2FBEE651" w14:textId="61361939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lastRenderedPageBreak/>
              <w:t>Abigail Solomon</w:t>
            </w:r>
            <w:r>
              <w:t xml:space="preserve">: </w:t>
            </w:r>
          </w:p>
          <w:p w14:paraId="49968485" w14:textId="2E21C959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Linda Boguslawski</w:t>
            </w:r>
            <w:r>
              <w:t xml:space="preserve">: </w:t>
            </w:r>
          </w:p>
          <w:p w14:paraId="2E66CD04" w14:textId="39CDFAF8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Michelle Johnson: </w:t>
            </w:r>
          </w:p>
          <w:p w14:paraId="38D3DF1B" w14:textId="5EC4AA81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Dixie Tate</w:t>
            </w:r>
            <w:r>
              <w:t xml:space="preserve">: </w:t>
            </w:r>
          </w:p>
          <w:p w14:paraId="3322E1AE" w14:textId="4BC4FA57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Callae Marcellus: </w:t>
            </w:r>
          </w:p>
          <w:p w14:paraId="797627DB" w14:textId="0FB5C7F7" w:rsidR="00FB7D3C" w:rsidRDefault="00FB7D3C" w:rsidP="00FB7D3C">
            <w:pPr>
              <w:pStyle w:val="AgendaBullets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Carol Johnson:</w:t>
            </w:r>
            <w:r>
              <w:t xml:space="preserve"> </w:t>
            </w:r>
          </w:p>
          <w:p w14:paraId="39A08CB3" w14:textId="5E236A67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  <w:r>
              <w:rPr>
                <w:u w:val="single"/>
              </w:rPr>
              <w:t>Sabrina Becker:</w:t>
            </w:r>
            <w:r w:rsidR="00756ACE">
              <w:t xml:space="preserve"> </w:t>
            </w:r>
          </w:p>
        </w:tc>
        <w:tc>
          <w:tcPr>
            <w:tcW w:w="2160" w:type="dxa"/>
            <w:gridSpan w:val="2"/>
          </w:tcPr>
          <w:p w14:paraId="5F427D7A" w14:textId="16401D6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Members</w:t>
            </w:r>
          </w:p>
        </w:tc>
        <w:tc>
          <w:tcPr>
            <w:tcW w:w="1530" w:type="dxa"/>
          </w:tcPr>
          <w:p w14:paraId="14D491FB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C5" w14:textId="77777777" w:rsidTr="001B489B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C0" w14:textId="542651A4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23692FC1" w14:textId="08FB1C4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Set Next Meeting </w:t>
            </w:r>
          </w:p>
        </w:tc>
        <w:tc>
          <w:tcPr>
            <w:tcW w:w="7020" w:type="dxa"/>
          </w:tcPr>
          <w:p w14:paraId="23692FC2" w14:textId="12CBEA26" w:rsidR="00FB7D3C" w:rsidRDefault="00FB7D3C" w:rsidP="00FB7D3C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60" w:type="dxa"/>
            <w:gridSpan w:val="2"/>
          </w:tcPr>
          <w:p w14:paraId="23692FC3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C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7C9A0D8" w14:textId="77777777" w:rsidTr="001B489B">
        <w:trPr>
          <w:gridAfter w:val="1"/>
          <w:wAfter w:w="6" w:type="dxa"/>
          <w:trHeight w:val="260"/>
          <w:jc w:val="center"/>
        </w:trPr>
        <w:tc>
          <w:tcPr>
            <w:tcW w:w="625" w:type="dxa"/>
          </w:tcPr>
          <w:p w14:paraId="30800360" w14:textId="5D16E9A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960" w:type="dxa"/>
          </w:tcPr>
          <w:p w14:paraId="47408122" w14:textId="72E6C97F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 w:rsidRPr="003E3F42">
              <w:rPr>
                <w:b/>
                <w:sz w:val="22"/>
              </w:rPr>
              <w:t>ACTION ITEM:</w:t>
            </w:r>
          </w:p>
          <w:p w14:paraId="3A0E4747" w14:textId="10206E9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7020" w:type="dxa"/>
          </w:tcPr>
          <w:p w14:paraId="5E558BAA" w14:textId="77777777" w:rsidR="00FB7D3C" w:rsidRDefault="00FB7D3C" w:rsidP="00FB7D3C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>
              <w:rPr>
                <w:b/>
              </w:rPr>
              <w:t>DECISION</w:t>
            </w:r>
            <w:r>
              <w:t xml:space="preserve">: </w:t>
            </w:r>
          </w:p>
          <w:p w14:paraId="50D13A9F" w14:textId="5D212443" w:rsidR="00FB7D3C" w:rsidRPr="006D06D7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05C2B8B6" w14:textId="7FABC3C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Members </w:t>
            </w:r>
          </w:p>
        </w:tc>
        <w:tc>
          <w:tcPr>
            <w:tcW w:w="1530" w:type="dxa"/>
          </w:tcPr>
          <w:p w14:paraId="1A34D485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31278576" w14:textId="43D0110A" w:rsidR="00A966BB" w:rsidRDefault="00A966BB" w:rsidP="00D14494">
      <w:pPr>
        <w:tabs>
          <w:tab w:val="right" w:pos="14400"/>
        </w:tabs>
        <w:rPr>
          <w:sz w:val="22"/>
        </w:rPr>
      </w:pPr>
      <w:proofErr w:type="spellStart"/>
      <w:r>
        <w:rPr>
          <w:sz w:val="22"/>
        </w:rPr>
        <w:t>Attachments</w:t>
      </w:r>
      <w:proofErr w:type="gramStart"/>
      <w:r>
        <w:rPr>
          <w:sz w:val="22"/>
        </w:rPr>
        <w:t>:Di</w:t>
      </w:r>
      <w:r w:rsidR="000339C3">
        <w:rPr>
          <w:sz w:val="22"/>
        </w:rPr>
        <w:t>s</w:t>
      </w:r>
      <w:r>
        <w:rPr>
          <w:sz w:val="22"/>
        </w:rPr>
        <w:t>trict</w:t>
      </w:r>
      <w:proofErr w:type="spellEnd"/>
      <w:proofErr w:type="gramEnd"/>
      <w:r>
        <w:rPr>
          <w:sz w:val="22"/>
        </w:rPr>
        <w:t xml:space="preserve"> 5 </w:t>
      </w:r>
      <w:r w:rsidR="000339C3">
        <w:rPr>
          <w:sz w:val="22"/>
        </w:rPr>
        <w:t>2021-2023 Action Plan</w:t>
      </w:r>
    </w:p>
    <w:p w14:paraId="202A8CC5" w14:textId="0CE928B8" w:rsidR="005E75C1" w:rsidRDefault="005E75C1" w:rsidP="005E75C1">
      <w:pPr>
        <w:tabs>
          <w:tab w:val="right" w:pos="14400"/>
        </w:tabs>
        <w:ind w:left="1170" w:hanging="630"/>
        <w:rPr>
          <w:sz w:val="22"/>
        </w:rPr>
      </w:pPr>
      <w:r>
        <w:rPr>
          <w:sz w:val="22"/>
        </w:rPr>
        <w:tab/>
        <w:t>March 18, 2021 Meeting Minutes</w:t>
      </w:r>
    </w:p>
    <w:p w14:paraId="23692FD9" w14:textId="009D648F"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7B0039">
        <w:rPr>
          <w:sz w:val="22"/>
        </w:rPr>
        <w:t xml:space="preserve">District 5 Juvenile </w:t>
      </w:r>
      <w:r w:rsidR="00574563">
        <w:rPr>
          <w:sz w:val="22"/>
        </w:rPr>
        <w:t xml:space="preserve">Justice </w:t>
      </w:r>
      <w:r w:rsidR="007B0039">
        <w:rPr>
          <w:sz w:val="22"/>
        </w:rPr>
        <w:t>Council</w:t>
      </w:r>
      <w:r w:rsidR="00CE7ABE">
        <w:rPr>
          <w:sz w:val="22"/>
        </w:rPr>
        <w:t xml:space="preserve"> </w:t>
      </w:r>
      <w:r w:rsidR="00890963">
        <w:rPr>
          <w:sz w:val="22"/>
        </w:rPr>
        <w:t xml:space="preserve">by </w:t>
      </w:r>
      <w:r w:rsidR="0019148C">
        <w:rPr>
          <w:sz w:val="22"/>
        </w:rPr>
        <w:t>Janette Hanson</w:t>
      </w:r>
    </w:p>
    <w:p w14:paraId="62DAE688" w14:textId="77777777" w:rsidR="00745627" w:rsidRDefault="00745627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</w:p>
    <w:p w14:paraId="23692FDB" w14:textId="6B6B2710" w:rsidR="008374FC" w:rsidRDefault="00C34F12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  <w:r>
        <w:rPr>
          <w:sz w:val="22"/>
        </w:rPr>
        <w:tab/>
        <w:t xml:space="preserve">Next meeting is scheduled for </w:t>
      </w:r>
      <w:sdt>
        <w:sdtPr>
          <w:rPr>
            <w:sz w:val="22"/>
          </w:rPr>
          <w:id w:val="-562104175"/>
          <w:placeholder>
            <w:docPart w:val="B7AAF6B867D043DEA013E6866EA336B6"/>
          </w:placeholder>
          <w:showingPlcHdr/>
        </w:sdtPr>
        <w:sdtEndPr/>
        <w:sdtContent>
          <w:r w:rsidR="00EA058B" w:rsidRPr="00E66698">
            <w:rPr>
              <w:rStyle w:val="PlaceholderText"/>
            </w:rPr>
            <w:t>Click here to enter text.</w:t>
          </w:r>
        </w:sdtContent>
      </w:sdt>
    </w:p>
    <w:p w14:paraId="23692FDC" w14:textId="2C495D74" w:rsidR="008374FC" w:rsidRDefault="008374FC" w:rsidP="00D14494">
      <w:pPr>
        <w:tabs>
          <w:tab w:val="right" w:pos="14400"/>
        </w:tabs>
        <w:rPr>
          <w:sz w:val="22"/>
        </w:rPr>
      </w:pPr>
    </w:p>
    <w:p w14:paraId="1592F938" w14:textId="426F9729" w:rsidR="00B92EA1" w:rsidRDefault="00B92EA1" w:rsidP="00D14494">
      <w:pPr>
        <w:tabs>
          <w:tab w:val="right" w:pos="14400"/>
        </w:tabs>
        <w:rPr>
          <w:sz w:val="22"/>
        </w:rPr>
      </w:pPr>
    </w:p>
    <w:p w14:paraId="789847AE" w14:textId="0502DD38" w:rsidR="00B92EA1" w:rsidRDefault="00B92EA1" w:rsidP="00D14494">
      <w:pPr>
        <w:tabs>
          <w:tab w:val="right" w:pos="14400"/>
        </w:tabs>
        <w:rPr>
          <w:sz w:val="22"/>
        </w:rPr>
      </w:pPr>
    </w:p>
    <w:p w14:paraId="5EAD3EE2" w14:textId="37524489" w:rsidR="005022C2" w:rsidRDefault="005022C2" w:rsidP="00D14494">
      <w:pPr>
        <w:tabs>
          <w:tab w:val="right" w:pos="14400"/>
        </w:tabs>
        <w:rPr>
          <w:sz w:val="22"/>
        </w:rPr>
      </w:pPr>
    </w:p>
    <w:p w14:paraId="23692FDF" w14:textId="1AEBC287" w:rsidR="008374FC" w:rsidRDefault="008374FC" w:rsidP="00D14494">
      <w:pPr>
        <w:tabs>
          <w:tab w:val="right" w:pos="14400"/>
        </w:tabs>
        <w:rPr>
          <w:sz w:val="22"/>
        </w:rPr>
      </w:pPr>
    </w:p>
    <w:p w14:paraId="23692FE0" w14:textId="37C282F2" w:rsidR="00240B06" w:rsidRPr="00BA4A2B" w:rsidRDefault="0032024F" w:rsidP="00240B06">
      <w:pPr>
        <w:tabs>
          <w:tab w:val="left" w:pos="1440"/>
          <w:tab w:val="right" w:pos="14400"/>
        </w:tabs>
        <w:rPr>
          <w:sz w:val="22"/>
          <w:u w:val="single"/>
        </w:rPr>
      </w:pPr>
      <w:r>
        <w:rPr>
          <w:sz w:val="22"/>
        </w:rPr>
        <w:t>Approved</w:t>
      </w:r>
      <w:r w:rsidR="008625E6">
        <w:rPr>
          <w:sz w:val="22"/>
        </w:rPr>
        <w:t xml:space="preserve">: </w:t>
      </w:r>
      <w:r w:rsidR="008625E6" w:rsidRPr="00BA4A2B">
        <w:rPr>
          <w:sz w:val="22"/>
          <w:u w:val="single"/>
        </w:rPr>
        <w:t>_</w:t>
      </w:r>
      <w:r w:rsidRPr="00BA4A2B">
        <w:rPr>
          <w:sz w:val="22"/>
          <w:u w:val="single"/>
        </w:rPr>
        <w:t>______________________________________________________________________________________________________________</w:t>
      </w:r>
    </w:p>
    <w:p w14:paraId="23692FE1" w14:textId="0B70E453" w:rsidR="00240B06" w:rsidRDefault="00C34F12" w:rsidP="00C34F12">
      <w:pPr>
        <w:tabs>
          <w:tab w:val="left" w:pos="1440"/>
          <w:tab w:val="left" w:pos="10440"/>
          <w:tab w:val="right" w:pos="14400"/>
        </w:tabs>
        <w:rPr>
          <w:sz w:val="22"/>
        </w:rPr>
      </w:pPr>
      <w:r>
        <w:rPr>
          <w:sz w:val="22"/>
        </w:rPr>
        <w:tab/>
        <w:t>Chair</w:t>
      </w:r>
      <w:r>
        <w:rPr>
          <w:sz w:val="22"/>
        </w:rPr>
        <w:tab/>
        <w:t>Date</w:t>
      </w:r>
    </w:p>
    <w:p w14:paraId="23692FE2" w14:textId="201B51F7"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p w14:paraId="23692FE3" w14:textId="1F4BE96D" w:rsidR="008374FC" w:rsidRPr="00803501" w:rsidRDefault="008374FC" w:rsidP="00240B06">
      <w:pPr>
        <w:tabs>
          <w:tab w:val="left" w:pos="1440"/>
          <w:tab w:val="right" w:pos="14400"/>
        </w:tabs>
        <w:jc w:val="center"/>
        <w:rPr>
          <w:sz w:val="22"/>
        </w:rPr>
      </w:pPr>
    </w:p>
    <w:sectPr w:rsidR="008374FC" w:rsidRPr="00803501" w:rsidSect="004C4846">
      <w:footerReference w:type="default" r:id="rId13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0637" w14:textId="77777777" w:rsidR="00003F9B" w:rsidRDefault="00003F9B" w:rsidP="00FC304F">
      <w:r>
        <w:separator/>
      </w:r>
    </w:p>
  </w:endnote>
  <w:endnote w:type="continuationSeparator" w:id="0">
    <w:p w14:paraId="02491597" w14:textId="77777777" w:rsidR="00003F9B" w:rsidRDefault="00003F9B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2FFB" w14:textId="5BD0B12A" w:rsidR="00C45325" w:rsidRPr="00F66DC8" w:rsidRDefault="00C45325" w:rsidP="00133D88">
    <w:pPr>
      <w:pStyle w:val="Footer"/>
      <w:tabs>
        <w:tab w:val="clear" w:pos="9360"/>
        <w:tab w:val="right" w:pos="1440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F66E" w14:textId="77777777" w:rsidR="00003F9B" w:rsidRDefault="00003F9B" w:rsidP="00FC304F">
      <w:r>
        <w:separator/>
      </w:r>
    </w:p>
  </w:footnote>
  <w:footnote w:type="continuationSeparator" w:id="0">
    <w:p w14:paraId="08BFE731" w14:textId="77777777" w:rsidR="00003F9B" w:rsidRDefault="00003F9B" w:rsidP="00FC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5" w15:restartNumberingAfterBreak="0">
    <w:nsid w:val="0229170F"/>
    <w:multiLevelType w:val="hybridMultilevel"/>
    <w:tmpl w:val="C1985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B47EA"/>
    <w:multiLevelType w:val="hybridMultilevel"/>
    <w:tmpl w:val="6086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26B9"/>
    <w:multiLevelType w:val="hybridMultilevel"/>
    <w:tmpl w:val="79F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6C5F"/>
    <w:multiLevelType w:val="hybridMultilevel"/>
    <w:tmpl w:val="AAB0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4B9"/>
    <w:multiLevelType w:val="hybridMultilevel"/>
    <w:tmpl w:val="142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7FAF"/>
    <w:multiLevelType w:val="hybridMultilevel"/>
    <w:tmpl w:val="7E3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5303"/>
    <w:multiLevelType w:val="hybridMultilevel"/>
    <w:tmpl w:val="A546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F6CB3"/>
    <w:multiLevelType w:val="hybridMultilevel"/>
    <w:tmpl w:val="E162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F5787"/>
    <w:multiLevelType w:val="hybridMultilevel"/>
    <w:tmpl w:val="3A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A3B92"/>
    <w:multiLevelType w:val="hybridMultilevel"/>
    <w:tmpl w:val="FA72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E51AF"/>
    <w:multiLevelType w:val="hybridMultilevel"/>
    <w:tmpl w:val="78F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B78CE"/>
    <w:multiLevelType w:val="hybridMultilevel"/>
    <w:tmpl w:val="A3627F4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C951B8D"/>
    <w:multiLevelType w:val="hybridMultilevel"/>
    <w:tmpl w:val="724421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BF5983"/>
    <w:multiLevelType w:val="hybridMultilevel"/>
    <w:tmpl w:val="778EEB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2166B"/>
    <w:multiLevelType w:val="hybridMultilevel"/>
    <w:tmpl w:val="5014A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E0758"/>
    <w:multiLevelType w:val="hybridMultilevel"/>
    <w:tmpl w:val="E368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A52AC"/>
    <w:multiLevelType w:val="hybridMultilevel"/>
    <w:tmpl w:val="C4D0ED96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1721"/>
    <w:multiLevelType w:val="hybridMultilevel"/>
    <w:tmpl w:val="1BCA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B66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10D0A"/>
    <w:multiLevelType w:val="hybridMultilevel"/>
    <w:tmpl w:val="C0A4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0A1C"/>
    <w:multiLevelType w:val="hybridMultilevel"/>
    <w:tmpl w:val="28D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1B1"/>
    <w:multiLevelType w:val="hybridMultilevel"/>
    <w:tmpl w:val="C66A4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C7945"/>
    <w:multiLevelType w:val="hybridMultilevel"/>
    <w:tmpl w:val="4E38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570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9790BB0"/>
    <w:multiLevelType w:val="hybridMultilevel"/>
    <w:tmpl w:val="01C8C018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F5C72"/>
    <w:multiLevelType w:val="hybridMultilevel"/>
    <w:tmpl w:val="37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3433F"/>
    <w:multiLevelType w:val="hybridMultilevel"/>
    <w:tmpl w:val="3004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B669C"/>
    <w:multiLevelType w:val="hybridMultilevel"/>
    <w:tmpl w:val="26F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20CAD"/>
    <w:multiLevelType w:val="hybridMultilevel"/>
    <w:tmpl w:val="E846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1081"/>
    <w:multiLevelType w:val="hybridMultilevel"/>
    <w:tmpl w:val="CC1E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72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9"/>
  </w:num>
  <w:num w:numId="5">
    <w:abstractNumId w:val="0"/>
  </w:num>
  <w:num w:numId="6">
    <w:abstractNumId w:val="1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23"/>
  </w:num>
  <w:num w:numId="12">
    <w:abstractNumId w:val="14"/>
  </w:num>
  <w:num w:numId="13">
    <w:abstractNumId w:val="4"/>
  </w:num>
  <w:num w:numId="14">
    <w:abstractNumId w:val="4"/>
  </w:num>
  <w:num w:numId="15">
    <w:abstractNumId w:val="20"/>
  </w:num>
  <w:num w:numId="16">
    <w:abstractNumId w:val="7"/>
  </w:num>
  <w:num w:numId="17">
    <w:abstractNumId w:val="19"/>
  </w:num>
  <w:num w:numId="18">
    <w:abstractNumId w:val="31"/>
  </w:num>
  <w:num w:numId="19">
    <w:abstractNumId w:val="8"/>
  </w:num>
  <w:num w:numId="20">
    <w:abstractNumId w:val="32"/>
  </w:num>
  <w:num w:numId="21">
    <w:abstractNumId w:val="17"/>
  </w:num>
  <w:num w:numId="22">
    <w:abstractNumId w:val="24"/>
  </w:num>
  <w:num w:numId="23">
    <w:abstractNumId w:val="27"/>
  </w:num>
  <w:num w:numId="24">
    <w:abstractNumId w:val="26"/>
  </w:num>
  <w:num w:numId="25">
    <w:abstractNumId w:val="39"/>
  </w:num>
  <w:num w:numId="26">
    <w:abstractNumId w:val="18"/>
  </w:num>
  <w:num w:numId="27">
    <w:abstractNumId w:val="40"/>
  </w:num>
  <w:num w:numId="28">
    <w:abstractNumId w:val="41"/>
  </w:num>
  <w:num w:numId="29">
    <w:abstractNumId w:val="6"/>
  </w:num>
  <w:num w:numId="30">
    <w:abstractNumId w:val="30"/>
  </w:num>
  <w:num w:numId="31">
    <w:abstractNumId w:val="16"/>
  </w:num>
  <w:num w:numId="32">
    <w:abstractNumId w:val="10"/>
  </w:num>
  <w:num w:numId="33">
    <w:abstractNumId w:val="34"/>
  </w:num>
  <w:num w:numId="34">
    <w:abstractNumId w:val="15"/>
  </w:num>
  <w:num w:numId="35">
    <w:abstractNumId w:val="35"/>
  </w:num>
  <w:num w:numId="36">
    <w:abstractNumId w:val="28"/>
  </w:num>
  <w:num w:numId="37">
    <w:abstractNumId w:val="9"/>
  </w:num>
  <w:num w:numId="38">
    <w:abstractNumId w:val="33"/>
  </w:num>
  <w:num w:numId="39">
    <w:abstractNumId w:val="42"/>
  </w:num>
  <w:num w:numId="40">
    <w:abstractNumId w:val="36"/>
  </w:num>
  <w:num w:numId="41">
    <w:abstractNumId w:val="5"/>
  </w:num>
  <w:num w:numId="42">
    <w:abstractNumId w:val="38"/>
  </w:num>
  <w:num w:numId="43">
    <w:abstractNumId w:val="12"/>
  </w:num>
  <w:num w:numId="44">
    <w:abstractNumId w:val="4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0200F"/>
    <w:rsid w:val="00002182"/>
    <w:rsid w:val="00003F9B"/>
    <w:rsid w:val="00005F77"/>
    <w:rsid w:val="000074B7"/>
    <w:rsid w:val="000111D7"/>
    <w:rsid w:val="00012225"/>
    <w:rsid w:val="000131B4"/>
    <w:rsid w:val="00013CE8"/>
    <w:rsid w:val="00017AB3"/>
    <w:rsid w:val="00024793"/>
    <w:rsid w:val="00024DB3"/>
    <w:rsid w:val="000339C3"/>
    <w:rsid w:val="00035152"/>
    <w:rsid w:val="0003543C"/>
    <w:rsid w:val="000446A9"/>
    <w:rsid w:val="00045D64"/>
    <w:rsid w:val="0004672C"/>
    <w:rsid w:val="0005077A"/>
    <w:rsid w:val="00051640"/>
    <w:rsid w:val="00051DB7"/>
    <w:rsid w:val="000527BD"/>
    <w:rsid w:val="0005527A"/>
    <w:rsid w:val="00057F14"/>
    <w:rsid w:val="00061B56"/>
    <w:rsid w:val="00070548"/>
    <w:rsid w:val="00074A9E"/>
    <w:rsid w:val="0007566A"/>
    <w:rsid w:val="0008266C"/>
    <w:rsid w:val="000836BA"/>
    <w:rsid w:val="00083ACC"/>
    <w:rsid w:val="000845DE"/>
    <w:rsid w:val="00085FFE"/>
    <w:rsid w:val="000866A9"/>
    <w:rsid w:val="000905AA"/>
    <w:rsid w:val="00093C0E"/>
    <w:rsid w:val="00096D81"/>
    <w:rsid w:val="000A0629"/>
    <w:rsid w:val="000A3E68"/>
    <w:rsid w:val="000A79AA"/>
    <w:rsid w:val="000A7D52"/>
    <w:rsid w:val="000B5B19"/>
    <w:rsid w:val="000C6030"/>
    <w:rsid w:val="000E3290"/>
    <w:rsid w:val="000F0401"/>
    <w:rsid w:val="000F147A"/>
    <w:rsid w:val="000F1685"/>
    <w:rsid w:val="000F2CD4"/>
    <w:rsid w:val="00100AAE"/>
    <w:rsid w:val="001010ED"/>
    <w:rsid w:val="00103833"/>
    <w:rsid w:val="0010391C"/>
    <w:rsid w:val="00104376"/>
    <w:rsid w:val="001047A6"/>
    <w:rsid w:val="001079B8"/>
    <w:rsid w:val="0011067F"/>
    <w:rsid w:val="001143BD"/>
    <w:rsid w:val="001159C3"/>
    <w:rsid w:val="00117B67"/>
    <w:rsid w:val="001206C7"/>
    <w:rsid w:val="00120D05"/>
    <w:rsid w:val="00123681"/>
    <w:rsid w:val="00130494"/>
    <w:rsid w:val="001307D3"/>
    <w:rsid w:val="001312BC"/>
    <w:rsid w:val="0013164F"/>
    <w:rsid w:val="001334B1"/>
    <w:rsid w:val="00133D88"/>
    <w:rsid w:val="00137FF7"/>
    <w:rsid w:val="00152B75"/>
    <w:rsid w:val="00152B81"/>
    <w:rsid w:val="001557F9"/>
    <w:rsid w:val="0016183D"/>
    <w:rsid w:val="00161BD5"/>
    <w:rsid w:val="00163C4E"/>
    <w:rsid w:val="00171811"/>
    <w:rsid w:val="001811A6"/>
    <w:rsid w:val="00181A7C"/>
    <w:rsid w:val="0019148C"/>
    <w:rsid w:val="00192C17"/>
    <w:rsid w:val="001A0A07"/>
    <w:rsid w:val="001A56AF"/>
    <w:rsid w:val="001B05D5"/>
    <w:rsid w:val="001B386C"/>
    <w:rsid w:val="001B489B"/>
    <w:rsid w:val="001B4A59"/>
    <w:rsid w:val="001B5ADA"/>
    <w:rsid w:val="001B6CB9"/>
    <w:rsid w:val="001C00E9"/>
    <w:rsid w:val="001C034E"/>
    <w:rsid w:val="001D1867"/>
    <w:rsid w:val="001D56B8"/>
    <w:rsid w:val="001D6CC7"/>
    <w:rsid w:val="001D75B7"/>
    <w:rsid w:val="001E011D"/>
    <w:rsid w:val="001E309F"/>
    <w:rsid w:val="001E4184"/>
    <w:rsid w:val="001E46B9"/>
    <w:rsid w:val="001F038D"/>
    <w:rsid w:val="001F0DB9"/>
    <w:rsid w:val="001F1EF5"/>
    <w:rsid w:val="001F3892"/>
    <w:rsid w:val="001F3CC4"/>
    <w:rsid w:val="001F492C"/>
    <w:rsid w:val="001F55FD"/>
    <w:rsid w:val="001F5A69"/>
    <w:rsid w:val="00201CF3"/>
    <w:rsid w:val="00203879"/>
    <w:rsid w:val="0020588B"/>
    <w:rsid w:val="00206E7A"/>
    <w:rsid w:val="00207435"/>
    <w:rsid w:val="0021358E"/>
    <w:rsid w:val="00214C10"/>
    <w:rsid w:val="00216A5A"/>
    <w:rsid w:val="00216DEC"/>
    <w:rsid w:val="002200F9"/>
    <w:rsid w:val="00223CF3"/>
    <w:rsid w:val="00226121"/>
    <w:rsid w:val="00227BDB"/>
    <w:rsid w:val="00231A83"/>
    <w:rsid w:val="00233F0E"/>
    <w:rsid w:val="00240B06"/>
    <w:rsid w:val="00246324"/>
    <w:rsid w:val="00253751"/>
    <w:rsid w:val="00260235"/>
    <w:rsid w:val="00262950"/>
    <w:rsid w:val="0026342F"/>
    <w:rsid w:val="002634C0"/>
    <w:rsid w:val="002641FB"/>
    <w:rsid w:val="00266AEA"/>
    <w:rsid w:val="00273AF4"/>
    <w:rsid w:val="002741A8"/>
    <w:rsid w:val="0027507B"/>
    <w:rsid w:val="00276338"/>
    <w:rsid w:val="00280098"/>
    <w:rsid w:val="00280868"/>
    <w:rsid w:val="00283C63"/>
    <w:rsid w:val="002928A1"/>
    <w:rsid w:val="00295B00"/>
    <w:rsid w:val="002964C9"/>
    <w:rsid w:val="00297C5A"/>
    <w:rsid w:val="002A3F0F"/>
    <w:rsid w:val="002A56C0"/>
    <w:rsid w:val="002B07A4"/>
    <w:rsid w:val="002B1C17"/>
    <w:rsid w:val="002B279A"/>
    <w:rsid w:val="002C39B1"/>
    <w:rsid w:val="002C6DE7"/>
    <w:rsid w:val="002C7203"/>
    <w:rsid w:val="002C7227"/>
    <w:rsid w:val="002D23BB"/>
    <w:rsid w:val="002D4C70"/>
    <w:rsid w:val="002D73F8"/>
    <w:rsid w:val="002E1807"/>
    <w:rsid w:val="002E19C2"/>
    <w:rsid w:val="002E255B"/>
    <w:rsid w:val="002E306A"/>
    <w:rsid w:val="002E3489"/>
    <w:rsid w:val="002E369D"/>
    <w:rsid w:val="002E4EBF"/>
    <w:rsid w:val="002E7E78"/>
    <w:rsid w:val="002F0B9F"/>
    <w:rsid w:val="002F5D86"/>
    <w:rsid w:val="0030266E"/>
    <w:rsid w:val="00302C0B"/>
    <w:rsid w:val="00303BFD"/>
    <w:rsid w:val="00304D81"/>
    <w:rsid w:val="00306A47"/>
    <w:rsid w:val="00311CB0"/>
    <w:rsid w:val="00314510"/>
    <w:rsid w:val="0031594D"/>
    <w:rsid w:val="0032024F"/>
    <w:rsid w:val="00324B98"/>
    <w:rsid w:val="00330BC7"/>
    <w:rsid w:val="003343CF"/>
    <w:rsid w:val="00334BE7"/>
    <w:rsid w:val="003463E5"/>
    <w:rsid w:val="003472AD"/>
    <w:rsid w:val="003477D9"/>
    <w:rsid w:val="003506C3"/>
    <w:rsid w:val="003511BD"/>
    <w:rsid w:val="00356B89"/>
    <w:rsid w:val="00356FF9"/>
    <w:rsid w:val="003612A6"/>
    <w:rsid w:val="00361A7F"/>
    <w:rsid w:val="003621F0"/>
    <w:rsid w:val="00362789"/>
    <w:rsid w:val="00365E65"/>
    <w:rsid w:val="003713D7"/>
    <w:rsid w:val="003755BA"/>
    <w:rsid w:val="0037795A"/>
    <w:rsid w:val="003861BB"/>
    <w:rsid w:val="003864A3"/>
    <w:rsid w:val="0038696D"/>
    <w:rsid w:val="003921AF"/>
    <w:rsid w:val="003970CB"/>
    <w:rsid w:val="003A531B"/>
    <w:rsid w:val="003B1212"/>
    <w:rsid w:val="003B28A0"/>
    <w:rsid w:val="003B2B1F"/>
    <w:rsid w:val="003C109B"/>
    <w:rsid w:val="003D03D5"/>
    <w:rsid w:val="003D1F80"/>
    <w:rsid w:val="003E1293"/>
    <w:rsid w:val="003E3F42"/>
    <w:rsid w:val="003F5292"/>
    <w:rsid w:val="003F71D5"/>
    <w:rsid w:val="004002B9"/>
    <w:rsid w:val="00401524"/>
    <w:rsid w:val="00402299"/>
    <w:rsid w:val="00402374"/>
    <w:rsid w:val="004040DE"/>
    <w:rsid w:val="004078C6"/>
    <w:rsid w:val="004157C5"/>
    <w:rsid w:val="00415AF2"/>
    <w:rsid w:val="004172CC"/>
    <w:rsid w:val="00417F39"/>
    <w:rsid w:val="0042104D"/>
    <w:rsid w:val="004217DC"/>
    <w:rsid w:val="004254EA"/>
    <w:rsid w:val="00425A9F"/>
    <w:rsid w:val="00426994"/>
    <w:rsid w:val="0044234F"/>
    <w:rsid w:val="00446002"/>
    <w:rsid w:val="00447CDF"/>
    <w:rsid w:val="004505A1"/>
    <w:rsid w:val="004516CB"/>
    <w:rsid w:val="00451CB2"/>
    <w:rsid w:val="0045581E"/>
    <w:rsid w:val="00463624"/>
    <w:rsid w:val="00463854"/>
    <w:rsid w:val="0046681E"/>
    <w:rsid w:val="004722C8"/>
    <w:rsid w:val="00477D9F"/>
    <w:rsid w:val="00483E2B"/>
    <w:rsid w:val="00484780"/>
    <w:rsid w:val="00484FC1"/>
    <w:rsid w:val="00485956"/>
    <w:rsid w:val="00490F31"/>
    <w:rsid w:val="004933B2"/>
    <w:rsid w:val="0049469F"/>
    <w:rsid w:val="004A00BC"/>
    <w:rsid w:val="004A1A74"/>
    <w:rsid w:val="004A3890"/>
    <w:rsid w:val="004B3149"/>
    <w:rsid w:val="004B343C"/>
    <w:rsid w:val="004B48B2"/>
    <w:rsid w:val="004B5083"/>
    <w:rsid w:val="004C14ED"/>
    <w:rsid w:val="004C213D"/>
    <w:rsid w:val="004C4846"/>
    <w:rsid w:val="004D0472"/>
    <w:rsid w:val="004D0EB1"/>
    <w:rsid w:val="004D3175"/>
    <w:rsid w:val="004D40B4"/>
    <w:rsid w:val="004D5095"/>
    <w:rsid w:val="004D5563"/>
    <w:rsid w:val="004E0BD0"/>
    <w:rsid w:val="004E1F1C"/>
    <w:rsid w:val="004E2AE1"/>
    <w:rsid w:val="004E63F9"/>
    <w:rsid w:val="004E780A"/>
    <w:rsid w:val="004F05A2"/>
    <w:rsid w:val="004F27F5"/>
    <w:rsid w:val="004F4A7E"/>
    <w:rsid w:val="00500B61"/>
    <w:rsid w:val="005022C2"/>
    <w:rsid w:val="00502C3F"/>
    <w:rsid w:val="00503524"/>
    <w:rsid w:val="00503E4F"/>
    <w:rsid w:val="00505AE2"/>
    <w:rsid w:val="00512165"/>
    <w:rsid w:val="00515D2A"/>
    <w:rsid w:val="005167F0"/>
    <w:rsid w:val="00516A92"/>
    <w:rsid w:val="00516EDE"/>
    <w:rsid w:val="00517DDB"/>
    <w:rsid w:val="00520DB5"/>
    <w:rsid w:val="00521168"/>
    <w:rsid w:val="00521260"/>
    <w:rsid w:val="00526959"/>
    <w:rsid w:val="00530936"/>
    <w:rsid w:val="00531FD9"/>
    <w:rsid w:val="005334F3"/>
    <w:rsid w:val="00533A7E"/>
    <w:rsid w:val="00534A78"/>
    <w:rsid w:val="0053751E"/>
    <w:rsid w:val="00541652"/>
    <w:rsid w:val="00543411"/>
    <w:rsid w:val="005450E2"/>
    <w:rsid w:val="005457E2"/>
    <w:rsid w:val="00545983"/>
    <w:rsid w:val="00550F36"/>
    <w:rsid w:val="005541C1"/>
    <w:rsid w:val="00555F98"/>
    <w:rsid w:val="00564185"/>
    <w:rsid w:val="00564DEE"/>
    <w:rsid w:val="00567004"/>
    <w:rsid w:val="00574563"/>
    <w:rsid w:val="00576055"/>
    <w:rsid w:val="00576FF0"/>
    <w:rsid w:val="00582210"/>
    <w:rsid w:val="0058275E"/>
    <w:rsid w:val="00583C5B"/>
    <w:rsid w:val="00583D5D"/>
    <w:rsid w:val="00593389"/>
    <w:rsid w:val="00596354"/>
    <w:rsid w:val="005A0FB1"/>
    <w:rsid w:val="005A4B35"/>
    <w:rsid w:val="005A54DF"/>
    <w:rsid w:val="005B21BA"/>
    <w:rsid w:val="005B25FE"/>
    <w:rsid w:val="005B543E"/>
    <w:rsid w:val="005C03E2"/>
    <w:rsid w:val="005C162A"/>
    <w:rsid w:val="005C1E9C"/>
    <w:rsid w:val="005C23CD"/>
    <w:rsid w:val="005C4588"/>
    <w:rsid w:val="005C6F7A"/>
    <w:rsid w:val="005D07DB"/>
    <w:rsid w:val="005D0A5A"/>
    <w:rsid w:val="005D2C5A"/>
    <w:rsid w:val="005D5E11"/>
    <w:rsid w:val="005D66E1"/>
    <w:rsid w:val="005E2F0B"/>
    <w:rsid w:val="005E5F60"/>
    <w:rsid w:val="005E75C1"/>
    <w:rsid w:val="00601677"/>
    <w:rsid w:val="00601C3B"/>
    <w:rsid w:val="00605197"/>
    <w:rsid w:val="00614844"/>
    <w:rsid w:val="00615851"/>
    <w:rsid w:val="00615E84"/>
    <w:rsid w:val="00622554"/>
    <w:rsid w:val="00624495"/>
    <w:rsid w:val="0062484E"/>
    <w:rsid w:val="006277C5"/>
    <w:rsid w:val="00634038"/>
    <w:rsid w:val="00635CBC"/>
    <w:rsid w:val="00635F48"/>
    <w:rsid w:val="006365BE"/>
    <w:rsid w:val="00636CF6"/>
    <w:rsid w:val="00645FC8"/>
    <w:rsid w:val="00646FDF"/>
    <w:rsid w:val="00647688"/>
    <w:rsid w:val="0065257B"/>
    <w:rsid w:val="006536DB"/>
    <w:rsid w:val="00655129"/>
    <w:rsid w:val="0065562E"/>
    <w:rsid w:val="00663A65"/>
    <w:rsid w:val="0066497E"/>
    <w:rsid w:val="00671A6F"/>
    <w:rsid w:val="006728C4"/>
    <w:rsid w:val="00673306"/>
    <w:rsid w:val="00673371"/>
    <w:rsid w:val="006737B6"/>
    <w:rsid w:val="00682E5C"/>
    <w:rsid w:val="006832B6"/>
    <w:rsid w:val="00687679"/>
    <w:rsid w:val="00691222"/>
    <w:rsid w:val="00691DD9"/>
    <w:rsid w:val="00694105"/>
    <w:rsid w:val="00694609"/>
    <w:rsid w:val="00697C9A"/>
    <w:rsid w:val="006A222E"/>
    <w:rsid w:val="006A3909"/>
    <w:rsid w:val="006A6274"/>
    <w:rsid w:val="006B1680"/>
    <w:rsid w:val="006B2B49"/>
    <w:rsid w:val="006B5175"/>
    <w:rsid w:val="006B5BBA"/>
    <w:rsid w:val="006B7572"/>
    <w:rsid w:val="006C200F"/>
    <w:rsid w:val="006C4D92"/>
    <w:rsid w:val="006C5C4C"/>
    <w:rsid w:val="006C5EE9"/>
    <w:rsid w:val="006C6C48"/>
    <w:rsid w:val="006D06D7"/>
    <w:rsid w:val="006D2236"/>
    <w:rsid w:val="006D5376"/>
    <w:rsid w:val="006D576D"/>
    <w:rsid w:val="006D627E"/>
    <w:rsid w:val="006E7817"/>
    <w:rsid w:val="006E7EAA"/>
    <w:rsid w:val="006F0309"/>
    <w:rsid w:val="006F34BC"/>
    <w:rsid w:val="006F36CA"/>
    <w:rsid w:val="00703437"/>
    <w:rsid w:val="00704199"/>
    <w:rsid w:val="00704BA9"/>
    <w:rsid w:val="00706256"/>
    <w:rsid w:val="007112E0"/>
    <w:rsid w:val="00711F83"/>
    <w:rsid w:val="0071318A"/>
    <w:rsid w:val="00720F12"/>
    <w:rsid w:val="00726554"/>
    <w:rsid w:val="00726B95"/>
    <w:rsid w:val="0073315B"/>
    <w:rsid w:val="00733ABD"/>
    <w:rsid w:val="00734957"/>
    <w:rsid w:val="0074302A"/>
    <w:rsid w:val="00745627"/>
    <w:rsid w:val="007474AA"/>
    <w:rsid w:val="0075391A"/>
    <w:rsid w:val="007544B5"/>
    <w:rsid w:val="00754610"/>
    <w:rsid w:val="007555CC"/>
    <w:rsid w:val="00756ACE"/>
    <w:rsid w:val="007577BA"/>
    <w:rsid w:val="007618D8"/>
    <w:rsid w:val="00762384"/>
    <w:rsid w:val="007635D7"/>
    <w:rsid w:val="00765B53"/>
    <w:rsid w:val="00767FA5"/>
    <w:rsid w:val="00770ADF"/>
    <w:rsid w:val="0077449E"/>
    <w:rsid w:val="0078097F"/>
    <w:rsid w:val="00780CB7"/>
    <w:rsid w:val="00783786"/>
    <w:rsid w:val="00783850"/>
    <w:rsid w:val="00784DB8"/>
    <w:rsid w:val="00787E5F"/>
    <w:rsid w:val="007905F3"/>
    <w:rsid w:val="00791945"/>
    <w:rsid w:val="00793B33"/>
    <w:rsid w:val="00795F86"/>
    <w:rsid w:val="007A07A9"/>
    <w:rsid w:val="007A225B"/>
    <w:rsid w:val="007A2D8E"/>
    <w:rsid w:val="007A398C"/>
    <w:rsid w:val="007B0039"/>
    <w:rsid w:val="007B116D"/>
    <w:rsid w:val="007B2668"/>
    <w:rsid w:val="007B2B37"/>
    <w:rsid w:val="007C02C5"/>
    <w:rsid w:val="007C5CAE"/>
    <w:rsid w:val="007D4842"/>
    <w:rsid w:val="007D76F9"/>
    <w:rsid w:val="007D7D25"/>
    <w:rsid w:val="007E083C"/>
    <w:rsid w:val="007E45AD"/>
    <w:rsid w:val="007E761A"/>
    <w:rsid w:val="007E7763"/>
    <w:rsid w:val="007F11FA"/>
    <w:rsid w:val="007F3C32"/>
    <w:rsid w:val="007F4742"/>
    <w:rsid w:val="00800CA9"/>
    <w:rsid w:val="00803501"/>
    <w:rsid w:val="00804EB2"/>
    <w:rsid w:val="00812082"/>
    <w:rsid w:val="0082125C"/>
    <w:rsid w:val="008223A6"/>
    <w:rsid w:val="00832DD7"/>
    <w:rsid w:val="008331BC"/>
    <w:rsid w:val="00836DED"/>
    <w:rsid w:val="008374FC"/>
    <w:rsid w:val="0084271B"/>
    <w:rsid w:val="00845132"/>
    <w:rsid w:val="0084596C"/>
    <w:rsid w:val="0086088A"/>
    <w:rsid w:val="008616C1"/>
    <w:rsid w:val="008625E6"/>
    <w:rsid w:val="008674C3"/>
    <w:rsid w:val="00871387"/>
    <w:rsid w:val="008746B0"/>
    <w:rsid w:val="00876798"/>
    <w:rsid w:val="008769AE"/>
    <w:rsid w:val="008801BD"/>
    <w:rsid w:val="00885184"/>
    <w:rsid w:val="008860C2"/>
    <w:rsid w:val="0088742C"/>
    <w:rsid w:val="00890963"/>
    <w:rsid w:val="008A16FD"/>
    <w:rsid w:val="008B0BB4"/>
    <w:rsid w:val="008B2345"/>
    <w:rsid w:val="008B3511"/>
    <w:rsid w:val="008B5BE9"/>
    <w:rsid w:val="008B5D5B"/>
    <w:rsid w:val="008B71A4"/>
    <w:rsid w:val="008B76CE"/>
    <w:rsid w:val="008C153E"/>
    <w:rsid w:val="008C4EF3"/>
    <w:rsid w:val="008C6CD0"/>
    <w:rsid w:val="008D09C1"/>
    <w:rsid w:val="008E1035"/>
    <w:rsid w:val="008E23C4"/>
    <w:rsid w:val="008E29D8"/>
    <w:rsid w:val="008E3537"/>
    <w:rsid w:val="008E38EC"/>
    <w:rsid w:val="008E537E"/>
    <w:rsid w:val="008E63AF"/>
    <w:rsid w:val="008E7064"/>
    <w:rsid w:val="008F1875"/>
    <w:rsid w:val="008F21F6"/>
    <w:rsid w:val="008F665C"/>
    <w:rsid w:val="008F6F78"/>
    <w:rsid w:val="00900C7D"/>
    <w:rsid w:val="00900E5C"/>
    <w:rsid w:val="00902AA7"/>
    <w:rsid w:val="00911A52"/>
    <w:rsid w:val="009136F2"/>
    <w:rsid w:val="0091718F"/>
    <w:rsid w:val="009173B0"/>
    <w:rsid w:val="00920306"/>
    <w:rsid w:val="009211BC"/>
    <w:rsid w:val="00921943"/>
    <w:rsid w:val="00921975"/>
    <w:rsid w:val="0092253C"/>
    <w:rsid w:val="00923446"/>
    <w:rsid w:val="0092438C"/>
    <w:rsid w:val="0092687D"/>
    <w:rsid w:val="009317C8"/>
    <w:rsid w:val="0093394E"/>
    <w:rsid w:val="00934545"/>
    <w:rsid w:val="009346C5"/>
    <w:rsid w:val="0093689F"/>
    <w:rsid w:val="00936FCE"/>
    <w:rsid w:val="009373F1"/>
    <w:rsid w:val="00940010"/>
    <w:rsid w:val="00941456"/>
    <w:rsid w:val="00945075"/>
    <w:rsid w:val="009452E1"/>
    <w:rsid w:val="00945E59"/>
    <w:rsid w:val="009507A2"/>
    <w:rsid w:val="009528EF"/>
    <w:rsid w:val="00954BAB"/>
    <w:rsid w:val="009575FD"/>
    <w:rsid w:val="00961711"/>
    <w:rsid w:val="00961C87"/>
    <w:rsid w:val="00966F50"/>
    <w:rsid w:val="009741CB"/>
    <w:rsid w:val="0097512B"/>
    <w:rsid w:val="009759B0"/>
    <w:rsid w:val="00977400"/>
    <w:rsid w:val="0098009C"/>
    <w:rsid w:val="00981C3D"/>
    <w:rsid w:val="009917C7"/>
    <w:rsid w:val="00991AB7"/>
    <w:rsid w:val="00993175"/>
    <w:rsid w:val="009A41AE"/>
    <w:rsid w:val="009A76E3"/>
    <w:rsid w:val="009B011E"/>
    <w:rsid w:val="009B0C91"/>
    <w:rsid w:val="009B42E4"/>
    <w:rsid w:val="009C4B38"/>
    <w:rsid w:val="009D3C81"/>
    <w:rsid w:val="009D6B66"/>
    <w:rsid w:val="009E20F5"/>
    <w:rsid w:val="009E3EFF"/>
    <w:rsid w:val="009E4A86"/>
    <w:rsid w:val="009E6A05"/>
    <w:rsid w:val="009F0A2C"/>
    <w:rsid w:val="009F233D"/>
    <w:rsid w:val="009F3452"/>
    <w:rsid w:val="00A007F2"/>
    <w:rsid w:val="00A0248D"/>
    <w:rsid w:val="00A11A1E"/>
    <w:rsid w:val="00A14B66"/>
    <w:rsid w:val="00A1605F"/>
    <w:rsid w:val="00A2531A"/>
    <w:rsid w:val="00A318D0"/>
    <w:rsid w:val="00A36E7A"/>
    <w:rsid w:val="00A41BDA"/>
    <w:rsid w:val="00A42483"/>
    <w:rsid w:val="00A46F6C"/>
    <w:rsid w:val="00A50258"/>
    <w:rsid w:val="00A55C31"/>
    <w:rsid w:val="00A60069"/>
    <w:rsid w:val="00A638E8"/>
    <w:rsid w:val="00A648ED"/>
    <w:rsid w:val="00A71E8F"/>
    <w:rsid w:val="00A8093C"/>
    <w:rsid w:val="00A8203D"/>
    <w:rsid w:val="00A87186"/>
    <w:rsid w:val="00A916EA"/>
    <w:rsid w:val="00A92723"/>
    <w:rsid w:val="00A928A8"/>
    <w:rsid w:val="00A94338"/>
    <w:rsid w:val="00A945C8"/>
    <w:rsid w:val="00A966BB"/>
    <w:rsid w:val="00A97E84"/>
    <w:rsid w:val="00AA20A1"/>
    <w:rsid w:val="00AA25C6"/>
    <w:rsid w:val="00AA54B1"/>
    <w:rsid w:val="00AB0AA3"/>
    <w:rsid w:val="00AB3858"/>
    <w:rsid w:val="00AB7E90"/>
    <w:rsid w:val="00AC1460"/>
    <w:rsid w:val="00AC16B3"/>
    <w:rsid w:val="00AC269F"/>
    <w:rsid w:val="00AC2D06"/>
    <w:rsid w:val="00AC4161"/>
    <w:rsid w:val="00AC431E"/>
    <w:rsid w:val="00AC77C3"/>
    <w:rsid w:val="00AD2750"/>
    <w:rsid w:val="00AD3AA7"/>
    <w:rsid w:val="00AD4005"/>
    <w:rsid w:val="00AD626C"/>
    <w:rsid w:val="00AD6429"/>
    <w:rsid w:val="00AD69EE"/>
    <w:rsid w:val="00AE11CE"/>
    <w:rsid w:val="00AE58D9"/>
    <w:rsid w:val="00AE64CB"/>
    <w:rsid w:val="00AF1D54"/>
    <w:rsid w:val="00B00980"/>
    <w:rsid w:val="00B07559"/>
    <w:rsid w:val="00B07FB3"/>
    <w:rsid w:val="00B15CB9"/>
    <w:rsid w:val="00B15EE4"/>
    <w:rsid w:val="00B16C46"/>
    <w:rsid w:val="00B173EB"/>
    <w:rsid w:val="00B25011"/>
    <w:rsid w:val="00B2642B"/>
    <w:rsid w:val="00B26CF6"/>
    <w:rsid w:val="00B3002C"/>
    <w:rsid w:val="00B30D94"/>
    <w:rsid w:val="00B31AC3"/>
    <w:rsid w:val="00B32344"/>
    <w:rsid w:val="00B32D02"/>
    <w:rsid w:val="00B36C7A"/>
    <w:rsid w:val="00B37A1E"/>
    <w:rsid w:val="00B41417"/>
    <w:rsid w:val="00B45017"/>
    <w:rsid w:val="00B47BDB"/>
    <w:rsid w:val="00B50670"/>
    <w:rsid w:val="00B50B16"/>
    <w:rsid w:val="00B532EB"/>
    <w:rsid w:val="00B5585D"/>
    <w:rsid w:val="00B60199"/>
    <w:rsid w:val="00B60515"/>
    <w:rsid w:val="00B63698"/>
    <w:rsid w:val="00B75399"/>
    <w:rsid w:val="00B84033"/>
    <w:rsid w:val="00B92EA1"/>
    <w:rsid w:val="00B94D4B"/>
    <w:rsid w:val="00B974BD"/>
    <w:rsid w:val="00BA0B0E"/>
    <w:rsid w:val="00BA2FCC"/>
    <w:rsid w:val="00BA4A2B"/>
    <w:rsid w:val="00BA4BCE"/>
    <w:rsid w:val="00BA6771"/>
    <w:rsid w:val="00BB22AB"/>
    <w:rsid w:val="00BB23D6"/>
    <w:rsid w:val="00BB3AC6"/>
    <w:rsid w:val="00BB4275"/>
    <w:rsid w:val="00BB6A25"/>
    <w:rsid w:val="00BB7B5B"/>
    <w:rsid w:val="00BC1F69"/>
    <w:rsid w:val="00BC2643"/>
    <w:rsid w:val="00BC41F1"/>
    <w:rsid w:val="00BC705F"/>
    <w:rsid w:val="00BD2F29"/>
    <w:rsid w:val="00BD6B60"/>
    <w:rsid w:val="00BE3FA3"/>
    <w:rsid w:val="00BE6315"/>
    <w:rsid w:val="00BE6573"/>
    <w:rsid w:val="00BF103F"/>
    <w:rsid w:val="00BF4B23"/>
    <w:rsid w:val="00BF7009"/>
    <w:rsid w:val="00C021FD"/>
    <w:rsid w:val="00C03572"/>
    <w:rsid w:val="00C03A08"/>
    <w:rsid w:val="00C061C5"/>
    <w:rsid w:val="00C0651C"/>
    <w:rsid w:val="00C0742C"/>
    <w:rsid w:val="00C101EE"/>
    <w:rsid w:val="00C179BD"/>
    <w:rsid w:val="00C2229D"/>
    <w:rsid w:val="00C24235"/>
    <w:rsid w:val="00C26AC9"/>
    <w:rsid w:val="00C30210"/>
    <w:rsid w:val="00C30DC3"/>
    <w:rsid w:val="00C34F12"/>
    <w:rsid w:val="00C35688"/>
    <w:rsid w:val="00C40470"/>
    <w:rsid w:val="00C43E48"/>
    <w:rsid w:val="00C45325"/>
    <w:rsid w:val="00C4626C"/>
    <w:rsid w:val="00C462C7"/>
    <w:rsid w:val="00C46A56"/>
    <w:rsid w:val="00C46D23"/>
    <w:rsid w:val="00C562B3"/>
    <w:rsid w:val="00C642D8"/>
    <w:rsid w:val="00C64A09"/>
    <w:rsid w:val="00C6579A"/>
    <w:rsid w:val="00C65E1D"/>
    <w:rsid w:val="00C675A5"/>
    <w:rsid w:val="00C71936"/>
    <w:rsid w:val="00C7240B"/>
    <w:rsid w:val="00C85AAB"/>
    <w:rsid w:val="00C86828"/>
    <w:rsid w:val="00C86B30"/>
    <w:rsid w:val="00C96620"/>
    <w:rsid w:val="00CA0501"/>
    <w:rsid w:val="00CB6C10"/>
    <w:rsid w:val="00CB6CCC"/>
    <w:rsid w:val="00CB7E03"/>
    <w:rsid w:val="00CC3841"/>
    <w:rsid w:val="00CC468A"/>
    <w:rsid w:val="00CC47AC"/>
    <w:rsid w:val="00CC4B74"/>
    <w:rsid w:val="00CC4E3A"/>
    <w:rsid w:val="00CC5E39"/>
    <w:rsid w:val="00CC5F1C"/>
    <w:rsid w:val="00CD00B3"/>
    <w:rsid w:val="00CD140D"/>
    <w:rsid w:val="00CD6E18"/>
    <w:rsid w:val="00CD73E3"/>
    <w:rsid w:val="00CE135C"/>
    <w:rsid w:val="00CE3DEE"/>
    <w:rsid w:val="00CE433A"/>
    <w:rsid w:val="00CE7ABE"/>
    <w:rsid w:val="00CF0610"/>
    <w:rsid w:val="00CF301D"/>
    <w:rsid w:val="00CF7D06"/>
    <w:rsid w:val="00CF7D0A"/>
    <w:rsid w:val="00D022C3"/>
    <w:rsid w:val="00D02443"/>
    <w:rsid w:val="00D02B05"/>
    <w:rsid w:val="00D10F88"/>
    <w:rsid w:val="00D11E11"/>
    <w:rsid w:val="00D12005"/>
    <w:rsid w:val="00D13FC6"/>
    <w:rsid w:val="00D1422A"/>
    <w:rsid w:val="00D14494"/>
    <w:rsid w:val="00D14691"/>
    <w:rsid w:val="00D16D0C"/>
    <w:rsid w:val="00D255D6"/>
    <w:rsid w:val="00D259E6"/>
    <w:rsid w:val="00D3551F"/>
    <w:rsid w:val="00D35A68"/>
    <w:rsid w:val="00D3699E"/>
    <w:rsid w:val="00D3792A"/>
    <w:rsid w:val="00D42510"/>
    <w:rsid w:val="00D44F86"/>
    <w:rsid w:val="00D4558E"/>
    <w:rsid w:val="00D467AD"/>
    <w:rsid w:val="00D515AF"/>
    <w:rsid w:val="00D52421"/>
    <w:rsid w:val="00D5255C"/>
    <w:rsid w:val="00D52CC3"/>
    <w:rsid w:val="00D52CCB"/>
    <w:rsid w:val="00D54948"/>
    <w:rsid w:val="00D56E28"/>
    <w:rsid w:val="00D61A57"/>
    <w:rsid w:val="00D64787"/>
    <w:rsid w:val="00D66F30"/>
    <w:rsid w:val="00D76B9F"/>
    <w:rsid w:val="00D808FD"/>
    <w:rsid w:val="00D82DDF"/>
    <w:rsid w:val="00D846F5"/>
    <w:rsid w:val="00D84E1E"/>
    <w:rsid w:val="00D85ED6"/>
    <w:rsid w:val="00D864D4"/>
    <w:rsid w:val="00D86AC2"/>
    <w:rsid w:val="00D900BF"/>
    <w:rsid w:val="00D93488"/>
    <w:rsid w:val="00D95012"/>
    <w:rsid w:val="00D95195"/>
    <w:rsid w:val="00D95EE7"/>
    <w:rsid w:val="00D9639B"/>
    <w:rsid w:val="00D96678"/>
    <w:rsid w:val="00DA250B"/>
    <w:rsid w:val="00DA2C08"/>
    <w:rsid w:val="00DA5836"/>
    <w:rsid w:val="00DA6E84"/>
    <w:rsid w:val="00DA793B"/>
    <w:rsid w:val="00DA79D6"/>
    <w:rsid w:val="00DB00F9"/>
    <w:rsid w:val="00DB1645"/>
    <w:rsid w:val="00DB2BB8"/>
    <w:rsid w:val="00DB3CF7"/>
    <w:rsid w:val="00DB7CEB"/>
    <w:rsid w:val="00DC12B2"/>
    <w:rsid w:val="00DC277D"/>
    <w:rsid w:val="00DC5347"/>
    <w:rsid w:val="00DC6798"/>
    <w:rsid w:val="00DC746C"/>
    <w:rsid w:val="00DD0D69"/>
    <w:rsid w:val="00DD5C72"/>
    <w:rsid w:val="00DE610A"/>
    <w:rsid w:val="00DE66C5"/>
    <w:rsid w:val="00DF2FBA"/>
    <w:rsid w:val="00DF5990"/>
    <w:rsid w:val="00E03568"/>
    <w:rsid w:val="00E04015"/>
    <w:rsid w:val="00E102B2"/>
    <w:rsid w:val="00E103EC"/>
    <w:rsid w:val="00E10520"/>
    <w:rsid w:val="00E1135C"/>
    <w:rsid w:val="00E11BD0"/>
    <w:rsid w:val="00E150E9"/>
    <w:rsid w:val="00E17F69"/>
    <w:rsid w:val="00E223E6"/>
    <w:rsid w:val="00E225B8"/>
    <w:rsid w:val="00E25446"/>
    <w:rsid w:val="00E26BE4"/>
    <w:rsid w:val="00E27596"/>
    <w:rsid w:val="00E27B96"/>
    <w:rsid w:val="00E31770"/>
    <w:rsid w:val="00E40384"/>
    <w:rsid w:val="00E41529"/>
    <w:rsid w:val="00E438A5"/>
    <w:rsid w:val="00E43CD5"/>
    <w:rsid w:val="00E47C65"/>
    <w:rsid w:val="00E55A93"/>
    <w:rsid w:val="00E55DBA"/>
    <w:rsid w:val="00E65E6F"/>
    <w:rsid w:val="00E71829"/>
    <w:rsid w:val="00E71F8F"/>
    <w:rsid w:val="00E74115"/>
    <w:rsid w:val="00E758CA"/>
    <w:rsid w:val="00E91220"/>
    <w:rsid w:val="00E932FF"/>
    <w:rsid w:val="00E93EF1"/>
    <w:rsid w:val="00E94F73"/>
    <w:rsid w:val="00E96E00"/>
    <w:rsid w:val="00E97AC0"/>
    <w:rsid w:val="00EA058B"/>
    <w:rsid w:val="00EA0E48"/>
    <w:rsid w:val="00EA2E16"/>
    <w:rsid w:val="00EA43A4"/>
    <w:rsid w:val="00EA4FD3"/>
    <w:rsid w:val="00EA55E9"/>
    <w:rsid w:val="00EA5795"/>
    <w:rsid w:val="00EA5A3F"/>
    <w:rsid w:val="00EB437C"/>
    <w:rsid w:val="00EB7AD9"/>
    <w:rsid w:val="00EC09C1"/>
    <w:rsid w:val="00EC376F"/>
    <w:rsid w:val="00EC6008"/>
    <w:rsid w:val="00ED29B6"/>
    <w:rsid w:val="00ED4BE2"/>
    <w:rsid w:val="00EE1E9F"/>
    <w:rsid w:val="00EE264B"/>
    <w:rsid w:val="00EE3B6E"/>
    <w:rsid w:val="00EE46B8"/>
    <w:rsid w:val="00EE524D"/>
    <w:rsid w:val="00EE5F10"/>
    <w:rsid w:val="00EE76EF"/>
    <w:rsid w:val="00EF1864"/>
    <w:rsid w:val="00EF1FDF"/>
    <w:rsid w:val="00EF2F0C"/>
    <w:rsid w:val="00F03602"/>
    <w:rsid w:val="00F06439"/>
    <w:rsid w:val="00F12258"/>
    <w:rsid w:val="00F122AC"/>
    <w:rsid w:val="00F12BAD"/>
    <w:rsid w:val="00F13510"/>
    <w:rsid w:val="00F146DF"/>
    <w:rsid w:val="00F147D1"/>
    <w:rsid w:val="00F14C10"/>
    <w:rsid w:val="00F2134B"/>
    <w:rsid w:val="00F21C54"/>
    <w:rsid w:val="00F2214A"/>
    <w:rsid w:val="00F22BD1"/>
    <w:rsid w:val="00F25213"/>
    <w:rsid w:val="00F258C5"/>
    <w:rsid w:val="00F30219"/>
    <w:rsid w:val="00F327BE"/>
    <w:rsid w:val="00F3374B"/>
    <w:rsid w:val="00F52181"/>
    <w:rsid w:val="00F576B9"/>
    <w:rsid w:val="00F62DD9"/>
    <w:rsid w:val="00F6446F"/>
    <w:rsid w:val="00F66DC8"/>
    <w:rsid w:val="00F679E3"/>
    <w:rsid w:val="00F67DA6"/>
    <w:rsid w:val="00F70643"/>
    <w:rsid w:val="00F73B70"/>
    <w:rsid w:val="00F73DA8"/>
    <w:rsid w:val="00F80147"/>
    <w:rsid w:val="00F84CAE"/>
    <w:rsid w:val="00F85818"/>
    <w:rsid w:val="00F85B63"/>
    <w:rsid w:val="00F8741A"/>
    <w:rsid w:val="00F918F2"/>
    <w:rsid w:val="00F92B69"/>
    <w:rsid w:val="00F94CE5"/>
    <w:rsid w:val="00FA43D6"/>
    <w:rsid w:val="00FB1394"/>
    <w:rsid w:val="00FB51BF"/>
    <w:rsid w:val="00FB71A2"/>
    <w:rsid w:val="00FB721A"/>
    <w:rsid w:val="00FB7D3C"/>
    <w:rsid w:val="00FC0475"/>
    <w:rsid w:val="00FC0A45"/>
    <w:rsid w:val="00FC304F"/>
    <w:rsid w:val="00FC6ED2"/>
    <w:rsid w:val="00FD18F3"/>
    <w:rsid w:val="00FD454C"/>
    <w:rsid w:val="00FD7FA5"/>
    <w:rsid w:val="00FE1ABA"/>
    <w:rsid w:val="00FE2493"/>
    <w:rsid w:val="00FE4923"/>
    <w:rsid w:val="00FE5244"/>
    <w:rsid w:val="00FF11B5"/>
    <w:rsid w:val="00FF276E"/>
    <w:rsid w:val="00FF3165"/>
    <w:rsid w:val="00FF788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692F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paragraph" w:styleId="NoSpacing">
    <w:name w:val="No Spacing"/>
    <w:uiPriority w:val="1"/>
    <w:qFormat/>
    <w:rsid w:val="00D82DDF"/>
  </w:style>
  <w:style w:type="character" w:styleId="Hyperlink">
    <w:name w:val="Hyperlink"/>
    <w:basedOn w:val="DefaultParagraphFont"/>
    <w:uiPriority w:val="99"/>
    <w:unhideWhenUsed/>
    <w:rsid w:val="00D8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oom.us/j/990030670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AF6B867D043DEA013E6866EA3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575D-C006-47B8-A7B0-CDF39BAABE2A}"/>
      </w:docPartPr>
      <w:docPartBody>
        <w:p w:rsidR="00B07AC7" w:rsidRDefault="0062710B" w:rsidP="0062710B">
          <w:pPr>
            <w:pStyle w:val="B7AAF6B867D043DEA013E6866EA336B6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0B14A7"/>
    <w:rsid w:val="000F0DA7"/>
    <w:rsid w:val="002372AB"/>
    <w:rsid w:val="002415C8"/>
    <w:rsid w:val="00250314"/>
    <w:rsid w:val="003B3D44"/>
    <w:rsid w:val="00414B48"/>
    <w:rsid w:val="00444236"/>
    <w:rsid w:val="00566A3C"/>
    <w:rsid w:val="0062710B"/>
    <w:rsid w:val="007564EC"/>
    <w:rsid w:val="008A1A4A"/>
    <w:rsid w:val="008A545F"/>
    <w:rsid w:val="009A3CAB"/>
    <w:rsid w:val="00A01F2D"/>
    <w:rsid w:val="00AF3EE0"/>
    <w:rsid w:val="00B07AC7"/>
    <w:rsid w:val="00B84787"/>
    <w:rsid w:val="00CD1FF5"/>
    <w:rsid w:val="00DF3BA2"/>
    <w:rsid w:val="00E15903"/>
    <w:rsid w:val="00E50697"/>
    <w:rsid w:val="00EC316F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10B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AAF6B867D043DEA013E6866EA336B6">
    <w:name w:val="B7AAF6B867D043DEA013E6866EA336B6"/>
    <w:rsid w:val="0062710B"/>
    <w:pPr>
      <w:spacing w:after="160" w:line="259" w:lineRule="auto"/>
    </w:pPr>
  </w:style>
  <w:style w:type="paragraph" w:customStyle="1" w:styleId="D40B029E18EC43169B1B708B9E0A569D">
    <w:name w:val="D40B029E18EC43169B1B708B9E0A569D"/>
    <w:rsid w:val="006271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schemas.microsoft.com/office/2006/metadata/properties"/>
    <ds:schemaRef ds:uri="http://schemas.microsoft.com/office/infopath/2007/PartnerControls"/>
    <ds:schemaRef ds:uri="709ce0c3-bb4c-46d9-8b7c-61eef4e9f1af"/>
    <ds:schemaRef ds:uri="ea848d63-0f4e-43ba-8902-b343416b9a79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BF4D95-7E77-4075-955E-EF932DF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Janette Hanson</cp:lastModifiedBy>
  <cp:revision>10</cp:revision>
  <cp:lastPrinted>2021-01-21T16:00:00Z</cp:lastPrinted>
  <dcterms:created xsi:type="dcterms:W3CDTF">2021-03-31T16:11:00Z</dcterms:created>
  <dcterms:modified xsi:type="dcterms:W3CDTF">2021-03-31T17:30:00Z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