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92F45" w14:textId="77777777" w:rsidR="005C6F7A" w:rsidRDefault="00BE6573" w:rsidP="00D82DDF">
      <w:pPr>
        <w:pStyle w:val="NoSpacing"/>
        <w:jc w:val="center"/>
      </w:pPr>
      <w:r w:rsidRPr="00BE6573">
        <w:t>IDAHO DEPARTMENT OF JUVENILE CORRECTIONS</w:t>
      </w:r>
    </w:p>
    <w:sdt>
      <w:sdtPr>
        <w:rPr>
          <w:rFonts w:cs="Times New Roman"/>
          <w:b/>
          <w:bCs/>
          <w:color w:val="252525"/>
          <w:sz w:val="26"/>
          <w:szCs w:val="26"/>
        </w:rPr>
        <w:id w:val="-1841612878"/>
        <w:placeholder>
          <w:docPart w:val="CCDB89C9686140DA800DF1A1559DD97F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23692F47" w14:textId="751F2D4B" w:rsidR="00EF1FDF" w:rsidRPr="00DB1645" w:rsidRDefault="00655129" w:rsidP="00D84E1E">
          <w:pPr>
            <w:jc w:val="center"/>
            <w:rPr>
              <w:rFonts w:cs="Times New Roman"/>
              <w:szCs w:val="24"/>
            </w:rPr>
          </w:pPr>
          <w:r w:rsidRPr="00DB1645">
            <w:rPr>
              <w:rFonts w:cs="Times New Roman"/>
              <w:b/>
              <w:bCs/>
              <w:color w:val="252525"/>
              <w:sz w:val="26"/>
              <w:szCs w:val="26"/>
            </w:rPr>
            <w:t>DISTRICT 5 JUVENILE JUSTICE COUNCIL</w:t>
          </w:r>
          <w:r w:rsidR="002A3F0F" w:rsidRPr="00DB1645">
            <w:rPr>
              <w:rFonts w:cs="Times New Roman"/>
              <w:b/>
              <w:bCs/>
              <w:color w:val="252525"/>
              <w:sz w:val="26"/>
              <w:szCs w:val="26"/>
            </w:rPr>
            <w:t xml:space="preserve"> AGENDA</w:t>
          </w:r>
        </w:p>
      </w:sdtContent>
    </w:sdt>
    <w:p w14:paraId="23692F48" w14:textId="7DE478C2" w:rsidR="00EF1FDF" w:rsidRDefault="005C1E9C" w:rsidP="00D84E1E">
      <w:pPr>
        <w:jc w:val="center"/>
        <w:rPr>
          <w:sz w:val="26"/>
          <w:szCs w:val="26"/>
        </w:rPr>
      </w:pPr>
      <w:r>
        <w:rPr>
          <w:sz w:val="26"/>
          <w:szCs w:val="26"/>
        </w:rPr>
        <w:t>March 18, 2021</w:t>
      </w:r>
    </w:p>
    <w:p w14:paraId="55C2C0FA" w14:textId="77777777" w:rsidR="002641FB" w:rsidRDefault="002641FB" w:rsidP="00D84E1E">
      <w:pPr>
        <w:jc w:val="center"/>
        <w:rPr>
          <w:sz w:val="26"/>
          <w:szCs w:val="26"/>
        </w:rPr>
      </w:pPr>
    </w:p>
    <w:p w14:paraId="2EE8D26A" w14:textId="203EBF06" w:rsidR="00945075" w:rsidRPr="009917C7" w:rsidRDefault="00C0651C" w:rsidP="00B32D02">
      <w:pPr>
        <w:tabs>
          <w:tab w:val="right" w:pos="14400"/>
        </w:tabs>
        <w:jc w:val="center"/>
        <w:rPr>
          <w:rFonts w:asciiTheme="minorHAnsi" w:hAnsiTheme="minorHAnsi" w:cstheme="minorHAnsi"/>
          <w:szCs w:val="24"/>
        </w:rPr>
      </w:pPr>
      <w:r w:rsidRPr="0021358E">
        <w:rPr>
          <w:rFonts w:cs="Times New Roman"/>
          <w:b/>
          <w:sz w:val="22"/>
        </w:rPr>
        <w:t>L</w:t>
      </w:r>
      <w:r w:rsidRPr="009917C7">
        <w:rPr>
          <w:rFonts w:asciiTheme="minorHAnsi" w:hAnsiTheme="minorHAnsi" w:cstheme="minorHAnsi"/>
          <w:b/>
          <w:szCs w:val="24"/>
        </w:rPr>
        <w:t>ocation:</w:t>
      </w:r>
      <w:r w:rsidR="00D14494" w:rsidRPr="009917C7">
        <w:rPr>
          <w:rFonts w:asciiTheme="minorHAnsi" w:hAnsiTheme="minorHAnsi" w:cstheme="minorHAnsi"/>
          <w:b/>
          <w:szCs w:val="24"/>
        </w:rPr>
        <w:t xml:space="preserve">  </w:t>
      </w:r>
      <w:r w:rsidR="00517DDB" w:rsidRPr="009917C7">
        <w:rPr>
          <w:rFonts w:asciiTheme="minorHAnsi" w:hAnsiTheme="minorHAnsi" w:cstheme="minorHAnsi"/>
          <w:szCs w:val="24"/>
        </w:rPr>
        <w:t>Due to current Public Health guidelines, this meeting will be held virtually.</w:t>
      </w:r>
    </w:p>
    <w:p w14:paraId="020FFABB" w14:textId="5B2E3832" w:rsidR="007474AA" w:rsidRPr="009917C7" w:rsidRDefault="005A54DF" w:rsidP="00B32D02">
      <w:pPr>
        <w:tabs>
          <w:tab w:val="right" w:pos="14400"/>
        </w:tabs>
        <w:jc w:val="center"/>
        <w:rPr>
          <w:rFonts w:asciiTheme="minorHAnsi" w:hAnsiTheme="minorHAnsi" w:cstheme="minorHAnsi"/>
          <w:szCs w:val="24"/>
        </w:rPr>
      </w:pPr>
      <w:r w:rsidRPr="009917C7">
        <w:rPr>
          <w:rFonts w:asciiTheme="minorHAnsi" w:hAnsiTheme="minorHAnsi" w:cstheme="minorHAnsi"/>
          <w:b/>
          <w:szCs w:val="24"/>
        </w:rPr>
        <w:t>To join</w:t>
      </w:r>
      <w:r w:rsidR="00D95012" w:rsidRPr="009917C7">
        <w:rPr>
          <w:rFonts w:asciiTheme="minorHAnsi" w:hAnsiTheme="minorHAnsi" w:cstheme="minorHAnsi"/>
          <w:b/>
          <w:szCs w:val="24"/>
        </w:rPr>
        <w:t xml:space="preserve"> meeting</w:t>
      </w:r>
      <w:r w:rsidRPr="009917C7">
        <w:rPr>
          <w:rFonts w:asciiTheme="minorHAnsi" w:hAnsiTheme="minorHAnsi" w:cstheme="minorHAnsi"/>
          <w:b/>
          <w:szCs w:val="24"/>
        </w:rPr>
        <w:t xml:space="preserve"> by smart phone or computer</w:t>
      </w:r>
      <w:r w:rsidR="00517DDB" w:rsidRPr="009917C7">
        <w:rPr>
          <w:rFonts w:asciiTheme="minorHAnsi" w:hAnsiTheme="minorHAnsi" w:cstheme="minorHAnsi"/>
          <w:b/>
          <w:szCs w:val="24"/>
        </w:rPr>
        <w:t xml:space="preserve">:  </w:t>
      </w:r>
      <w:hyperlink r:id="rId12" w:history="1">
        <w:r w:rsidR="009917C7" w:rsidRPr="009917C7">
          <w:rPr>
            <w:rStyle w:val="Hyperlink"/>
            <w:rFonts w:asciiTheme="minorHAnsi" w:hAnsiTheme="minorHAnsi" w:cstheme="minorHAnsi"/>
            <w:szCs w:val="24"/>
          </w:rPr>
          <w:t>https://zoom.us/j/93403385019</w:t>
        </w:r>
      </w:hyperlink>
    </w:p>
    <w:p w14:paraId="7D9ACBB0" w14:textId="761CF69B" w:rsidR="007F3C32" w:rsidRPr="009917C7" w:rsidRDefault="005A54DF" w:rsidP="007474AA">
      <w:pPr>
        <w:jc w:val="center"/>
        <w:rPr>
          <w:rFonts w:asciiTheme="minorHAnsi" w:eastAsia="Times New Roman" w:hAnsiTheme="minorHAnsi" w:cstheme="minorHAnsi"/>
          <w:color w:val="000000"/>
          <w:szCs w:val="24"/>
        </w:rPr>
      </w:pPr>
      <w:r w:rsidRPr="009917C7">
        <w:rPr>
          <w:rFonts w:asciiTheme="minorHAnsi" w:hAnsiTheme="minorHAnsi" w:cstheme="minorHAnsi"/>
          <w:b/>
          <w:szCs w:val="24"/>
        </w:rPr>
        <w:t>To join meeting by dial up phone</w:t>
      </w:r>
      <w:proofErr w:type="gramStart"/>
      <w:r w:rsidRPr="009917C7">
        <w:rPr>
          <w:rFonts w:asciiTheme="minorHAnsi" w:hAnsiTheme="minorHAnsi" w:cstheme="minorHAnsi"/>
          <w:b/>
          <w:szCs w:val="24"/>
        </w:rPr>
        <w:t>:</w:t>
      </w:r>
      <w:r w:rsidRPr="009917C7">
        <w:rPr>
          <w:rFonts w:asciiTheme="minorHAnsi" w:eastAsia="Times New Roman" w:hAnsiTheme="minorHAnsi" w:cstheme="minorHAnsi"/>
          <w:szCs w:val="24"/>
        </w:rPr>
        <w:t xml:space="preserve"> </w:t>
      </w:r>
      <w:r w:rsidR="009917C7" w:rsidRPr="009917C7">
        <w:rPr>
          <w:rFonts w:asciiTheme="minorHAnsi" w:eastAsia="Times New Roman" w:hAnsiTheme="minorHAnsi" w:cstheme="minorHAnsi"/>
          <w:szCs w:val="24"/>
        </w:rPr>
        <w:t>.</w:t>
      </w:r>
      <w:proofErr w:type="gramEnd"/>
      <w:r w:rsidR="009917C7" w:rsidRPr="009917C7">
        <w:rPr>
          <w:rFonts w:asciiTheme="minorHAnsi" w:hAnsiTheme="minorHAnsi" w:cstheme="minorHAnsi"/>
          <w:szCs w:val="24"/>
        </w:rPr>
        <w:t xml:space="preserve"> 1 </w:t>
      </w:r>
      <w:r w:rsidR="00530936">
        <w:rPr>
          <w:rFonts w:asciiTheme="minorHAnsi" w:hAnsiTheme="minorHAnsi" w:cstheme="minorHAnsi"/>
          <w:szCs w:val="24"/>
        </w:rPr>
        <w:t xml:space="preserve">669 900 6833 </w:t>
      </w:r>
      <w:r w:rsidR="007474AA" w:rsidRPr="009917C7">
        <w:rPr>
          <w:rFonts w:asciiTheme="minorHAnsi" w:eastAsia="Times New Roman" w:hAnsiTheme="minorHAnsi" w:cstheme="minorHAnsi"/>
          <w:color w:val="000000"/>
          <w:szCs w:val="24"/>
        </w:rPr>
        <w:tab/>
      </w:r>
      <w:r w:rsidR="007F3C32" w:rsidRPr="009917C7">
        <w:rPr>
          <w:rFonts w:asciiTheme="minorHAnsi" w:eastAsia="Times New Roman" w:hAnsiTheme="minorHAnsi" w:cstheme="minorHAnsi"/>
          <w:b/>
          <w:szCs w:val="24"/>
        </w:rPr>
        <w:t>Meeting ID:</w:t>
      </w:r>
      <w:r w:rsidR="007F3C32" w:rsidRPr="009917C7">
        <w:rPr>
          <w:rFonts w:asciiTheme="minorHAnsi" w:eastAsia="Times New Roman" w:hAnsiTheme="minorHAnsi" w:cstheme="minorHAnsi"/>
          <w:szCs w:val="24"/>
        </w:rPr>
        <w:t xml:space="preserve"> </w:t>
      </w:r>
      <w:r w:rsidR="009917C7" w:rsidRPr="009917C7">
        <w:rPr>
          <w:rFonts w:asciiTheme="minorHAnsi" w:hAnsiTheme="minorHAnsi" w:cstheme="minorHAnsi"/>
          <w:szCs w:val="24"/>
        </w:rPr>
        <w:t>934 0338 5019</w:t>
      </w:r>
    </w:p>
    <w:p w14:paraId="7D734701" w14:textId="77777777" w:rsidR="005A54DF" w:rsidRPr="00697C9A" w:rsidRDefault="005A54DF" w:rsidP="007474AA">
      <w:pPr>
        <w:tabs>
          <w:tab w:val="right" w:pos="14400"/>
        </w:tabs>
        <w:spacing w:line="91" w:lineRule="auto"/>
        <w:rPr>
          <w:rFonts w:cs="Times New Roman"/>
          <w:sz w:val="22"/>
        </w:rPr>
      </w:pPr>
    </w:p>
    <w:p w14:paraId="23692F49" w14:textId="78F80C8F" w:rsidR="00EF1FDF" w:rsidRPr="00697C9A" w:rsidRDefault="00B84033" w:rsidP="00D14494">
      <w:pPr>
        <w:tabs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b/>
          <w:sz w:val="22"/>
        </w:rPr>
        <w:t>T</w:t>
      </w:r>
      <w:r w:rsidR="007B2B37" w:rsidRPr="00697C9A">
        <w:rPr>
          <w:rFonts w:cs="Times New Roman"/>
          <w:b/>
          <w:sz w:val="22"/>
        </w:rPr>
        <w:t>ime:</w:t>
      </w:r>
      <w:r w:rsidR="00D14494" w:rsidRPr="00697C9A">
        <w:rPr>
          <w:rFonts w:cs="Times New Roman"/>
          <w:b/>
          <w:sz w:val="22"/>
        </w:rPr>
        <w:t xml:space="preserve">  </w:t>
      </w:r>
      <w:r w:rsidR="00D64787" w:rsidRPr="00697C9A">
        <w:rPr>
          <w:rFonts w:cs="Times New Roman"/>
          <w:sz w:val="22"/>
        </w:rPr>
        <w:t xml:space="preserve">9:00 – </w:t>
      </w:r>
      <w:r w:rsidR="00BC1F69" w:rsidRPr="00697C9A">
        <w:rPr>
          <w:rFonts w:cs="Times New Roman"/>
          <w:sz w:val="22"/>
        </w:rPr>
        <w:t>10:30</w:t>
      </w:r>
      <w:r w:rsidR="00D64787" w:rsidRPr="00697C9A">
        <w:rPr>
          <w:rFonts w:cs="Times New Roman"/>
          <w:sz w:val="22"/>
        </w:rPr>
        <w:t xml:space="preserve"> a</w:t>
      </w:r>
      <w:r w:rsidR="007D76F9" w:rsidRPr="00697C9A">
        <w:rPr>
          <w:rFonts w:cs="Times New Roman"/>
          <w:sz w:val="22"/>
        </w:rPr>
        <w:t>.m.</w:t>
      </w:r>
      <w:r w:rsidR="00D02B05" w:rsidRPr="00697C9A">
        <w:rPr>
          <w:rFonts w:cs="Times New Roman"/>
          <w:sz w:val="22"/>
        </w:rPr>
        <w:t xml:space="preserve"> </w:t>
      </w:r>
    </w:p>
    <w:p w14:paraId="6681774D" w14:textId="40F9A00A" w:rsidR="00161BD5" w:rsidRPr="00697C9A" w:rsidRDefault="005C1E9C" w:rsidP="005C1E9C">
      <w:pPr>
        <w:tabs>
          <w:tab w:val="left" w:pos="8715"/>
        </w:tabs>
        <w:rPr>
          <w:rFonts w:cs="Times New Roman"/>
          <w:sz w:val="22"/>
        </w:rPr>
      </w:pPr>
      <w:r>
        <w:rPr>
          <w:rFonts w:cs="Times New Roman"/>
          <w:sz w:val="22"/>
        </w:rPr>
        <w:tab/>
      </w:r>
    </w:p>
    <w:p w14:paraId="23692F4C" w14:textId="755C06E5" w:rsidR="00803501" w:rsidRPr="00697C9A" w:rsidRDefault="00803501" w:rsidP="00D14494">
      <w:pPr>
        <w:tabs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b/>
          <w:sz w:val="22"/>
        </w:rPr>
        <w:t>Members Present:</w:t>
      </w:r>
    </w:p>
    <w:p w14:paraId="50670A13" w14:textId="3BDBB56F" w:rsidR="00E97AC0" w:rsidRPr="00697C9A" w:rsidRDefault="00DC50D9" w:rsidP="001F3CC4">
      <w:pPr>
        <w:tabs>
          <w:tab w:val="left" w:pos="9360"/>
          <w:tab w:val="right" w:pos="14400"/>
        </w:tabs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-3924330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76A9">
            <w:rPr>
              <w:rFonts w:ascii="MS Gothic" w:eastAsia="MS Gothic" w:hAnsi="MS Gothic" w:cs="Times New Roman" w:hint="eastAsia"/>
              <w:sz w:val="22"/>
            </w:rPr>
            <w:t>☒</w:t>
          </w:r>
        </w:sdtContent>
      </w:sdt>
      <w:r w:rsidR="00981C3D" w:rsidRPr="00697C9A">
        <w:rPr>
          <w:rFonts w:cs="Times New Roman"/>
          <w:sz w:val="22"/>
        </w:rPr>
        <w:t>Korey Solomon</w:t>
      </w:r>
      <w:r w:rsidR="009741CB" w:rsidRPr="00697C9A">
        <w:rPr>
          <w:rFonts w:cs="Times New Roman"/>
          <w:sz w:val="22"/>
        </w:rPr>
        <w:t>,</w:t>
      </w:r>
      <w:r w:rsidR="00981C3D" w:rsidRPr="00697C9A">
        <w:rPr>
          <w:rFonts w:cs="Times New Roman"/>
          <w:sz w:val="22"/>
        </w:rPr>
        <w:t xml:space="preserve"> (Chair)</w:t>
      </w:r>
      <w:r w:rsidR="00AC4161" w:rsidRPr="00697C9A">
        <w:rPr>
          <w:rFonts w:cs="Times New Roman"/>
          <w:sz w:val="22"/>
        </w:rPr>
        <w:t xml:space="preserve"> </w:t>
      </w:r>
      <w:r w:rsidR="009E6A05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-98778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CC4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9E6A05" w:rsidRPr="00697C9A">
        <w:rPr>
          <w:rFonts w:cs="Times New Roman"/>
          <w:sz w:val="22"/>
        </w:rPr>
        <w:t>Carol Johnson, Gooding CJPO</w:t>
      </w:r>
    </w:p>
    <w:p w14:paraId="5EAA8B01" w14:textId="4F0C7383" w:rsidR="005E2F0B" w:rsidRDefault="00DC50D9" w:rsidP="00057F14">
      <w:pPr>
        <w:tabs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13757290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D6F2D">
            <w:rPr>
              <w:rFonts w:ascii="MS Gothic" w:eastAsia="MS Gothic" w:hAnsi="MS Gothic" w:cs="Times New Roman" w:hint="eastAsia"/>
              <w:sz w:val="22"/>
            </w:rPr>
            <w:t>☒</w:t>
          </w:r>
        </w:sdtContent>
      </w:sdt>
      <w:r w:rsidR="00E97AC0" w:rsidRPr="00697C9A">
        <w:rPr>
          <w:rFonts w:cs="Times New Roman"/>
          <w:sz w:val="22"/>
        </w:rPr>
        <w:t>Wade Hyder, (Vice Chair</w:t>
      </w:r>
      <w:r w:rsidR="0005077A" w:rsidRPr="00697C9A">
        <w:rPr>
          <w:rFonts w:cs="Times New Roman"/>
          <w:sz w:val="22"/>
        </w:rPr>
        <w:t>)</w:t>
      </w:r>
      <w:r w:rsidR="009E6A05">
        <w:rPr>
          <w:rFonts w:cs="Times New Roman"/>
          <w:sz w:val="22"/>
        </w:rPr>
        <w:t xml:space="preserve"> </w:t>
      </w:r>
      <w:r w:rsidR="00057F14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11804669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13B1C">
            <w:rPr>
              <w:rFonts w:ascii="MS Gothic" w:eastAsia="MS Gothic" w:hAnsi="MS Gothic" w:cs="Times New Roman" w:hint="eastAsia"/>
              <w:sz w:val="22"/>
            </w:rPr>
            <w:t>☒</w:t>
          </w:r>
        </w:sdtContent>
      </w:sdt>
      <w:r w:rsidR="00057F14" w:rsidRPr="00697C9A">
        <w:rPr>
          <w:rFonts w:cs="Times New Roman"/>
          <w:sz w:val="22"/>
        </w:rPr>
        <w:t>Dixie Tate, Mini-Cassia CJPO</w:t>
      </w:r>
    </w:p>
    <w:p w14:paraId="4244607F" w14:textId="1BCFDACF" w:rsidR="00AB7E90" w:rsidRDefault="00DC50D9" w:rsidP="00AB7E90">
      <w:pPr>
        <w:tabs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-18971110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466A">
            <w:rPr>
              <w:rFonts w:ascii="MS Gothic" w:eastAsia="MS Gothic" w:hAnsi="MS Gothic" w:cs="Times New Roman" w:hint="eastAsia"/>
              <w:sz w:val="22"/>
            </w:rPr>
            <w:t>☒</w:t>
          </w:r>
        </w:sdtContent>
      </w:sdt>
      <w:r w:rsidR="00057F14" w:rsidRPr="00697C9A">
        <w:rPr>
          <w:rFonts w:cs="Times New Roman"/>
          <w:sz w:val="22"/>
        </w:rPr>
        <w:t>Linda Boguslawski, Lincoln Co. CJPO</w:t>
      </w:r>
      <w:r w:rsidR="001F3CC4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-43444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CC4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936FCE" w:rsidRPr="00697C9A">
        <w:rPr>
          <w:rFonts w:cs="Times New Roman"/>
          <w:sz w:val="22"/>
        </w:rPr>
        <w:t>Abigail Solomon, Youth Council</w:t>
      </w:r>
    </w:p>
    <w:p w14:paraId="73AAECD5" w14:textId="3B3CE349" w:rsidR="00AB7E90" w:rsidRPr="00697C9A" w:rsidRDefault="00DC50D9" w:rsidP="00AB7E90">
      <w:pPr>
        <w:tabs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5991507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1877">
            <w:rPr>
              <w:rFonts w:ascii="MS Gothic" w:eastAsia="MS Gothic" w:hAnsi="MS Gothic" w:cs="Times New Roman" w:hint="eastAsia"/>
              <w:sz w:val="22"/>
            </w:rPr>
            <w:t>☒</w:t>
          </w:r>
        </w:sdtContent>
      </w:sdt>
      <w:r w:rsidR="001F3CC4" w:rsidRPr="00697C9A">
        <w:rPr>
          <w:rFonts w:cs="Times New Roman"/>
          <w:sz w:val="22"/>
        </w:rPr>
        <w:t>Michelle Johnson, Teacher, Minidoka School District</w:t>
      </w:r>
      <w:r w:rsidR="00AB7E90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36557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CC4">
            <w:rPr>
              <w:rFonts w:ascii="MS Gothic" w:eastAsia="MS Gothic" w:hAnsi="MS Gothic" w:cs="Times New Roman" w:hint="eastAsia"/>
              <w:sz w:val="22"/>
            </w:rPr>
            <w:t>☐</w:t>
          </w:r>
        </w:sdtContent>
      </w:sdt>
      <w:r w:rsidR="001F3CC4" w:rsidRPr="00697C9A">
        <w:rPr>
          <w:rFonts w:cs="Times New Roman"/>
          <w:sz w:val="22"/>
        </w:rPr>
        <w:t>Sabrina Becker, Gooding PD</w:t>
      </w:r>
    </w:p>
    <w:p w14:paraId="3B0C635E" w14:textId="26231E89" w:rsidR="001F3CC4" w:rsidRDefault="00DC50D9" w:rsidP="00057F14">
      <w:pPr>
        <w:tabs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sdt>
        <w:sdtPr>
          <w:rPr>
            <w:rFonts w:cs="Times New Roman"/>
            <w:sz w:val="22"/>
          </w:rPr>
          <w:id w:val="-4441607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62A12">
            <w:rPr>
              <w:rFonts w:ascii="MS Gothic" w:eastAsia="MS Gothic" w:hAnsi="MS Gothic" w:cs="Times New Roman" w:hint="eastAsia"/>
              <w:sz w:val="22"/>
            </w:rPr>
            <w:t>☒</w:t>
          </w:r>
        </w:sdtContent>
      </w:sdt>
      <w:r w:rsidR="001F3CC4" w:rsidRPr="00697C9A">
        <w:rPr>
          <w:rFonts w:cs="Times New Roman"/>
          <w:sz w:val="22"/>
        </w:rPr>
        <w:t xml:space="preserve">Christine Ivie, Principal at Heritage Academy </w:t>
      </w:r>
      <w:r w:rsidR="00C96620">
        <w:rPr>
          <w:rFonts w:cs="Times New Roman"/>
          <w:sz w:val="22"/>
        </w:rPr>
        <w:tab/>
      </w:r>
      <w:sdt>
        <w:sdtPr>
          <w:rPr>
            <w:rFonts w:cs="Times New Roman"/>
            <w:sz w:val="22"/>
          </w:rPr>
          <w:id w:val="-3858738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6466A">
            <w:rPr>
              <w:rFonts w:ascii="MS Gothic" w:eastAsia="MS Gothic" w:hAnsi="MS Gothic" w:cs="Times New Roman" w:hint="eastAsia"/>
              <w:sz w:val="22"/>
            </w:rPr>
            <w:t>☒</w:t>
          </w:r>
        </w:sdtContent>
      </w:sdt>
      <w:r w:rsidR="00C96620" w:rsidRPr="00697C9A">
        <w:rPr>
          <w:rFonts w:cs="Times New Roman"/>
          <w:sz w:val="22"/>
        </w:rPr>
        <w:t>Callae Marcellus, School Counselor</w:t>
      </w:r>
    </w:p>
    <w:p w14:paraId="5417F4A1" w14:textId="77777777" w:rsidR="001F3CC4" w:rsidRDefault="001F3CC4" w:rsidP="00C96620">
      <w:pPr>
        <w:tabs>
          <w:tab w:val="left" w:pos="9360"/>
          <w:tab w:val="left" w:pos="9450"/>
          <w:tab w:val="right" w:pos="14400"/>
        </w:tabs>
        <w:spacing w:line="91" w:lineRule="auto"/>
        <w:rPr>
          <w:rFonts w:cs="Times New Roman"/>
          <w:sz w:val="22"/>
        </w:rPr>
      </w:pPr>
    </w:p>
    <w:p w14:paraId="23692F4E" w14:textId="668F31F9" w:rsidR="00803501" w:rsidRPr="00697C9A" w:rsidRDefault="00706256" w:rsidP="00057F14">
      <w:pPr>
        <w:tabs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sz w:val="22"/>
        </w:rPr>
        <w:t>Comprising a quorum of the</w:t>
      </w:r>
      <w:r w:rsidR="00977400" w:rsidRPr="00697C9A">
        <w:rPr>
          <w:rFonts w:cs="Times New Roman"/>
          <w:sz w:val="22"/>
        </w:rPr>
        <w:t xml:space="preserve"> </w:t>
      </w:r>
      <w:sdt>
        <w:sdtPr>
          <w:rPr>
            <w:rFonts w:cs="Times New Roman"/>
            <w:sz w:val="22"/>
          </w:rPr>
          <w:id w:val="1421060113"/>
          <w:placeholder>
            <w:docPart w:val="DefaultPlaceholder_-1854013440"/>
          </w:placeholder>
        </w:sdtPr>
        <w:sdtEndPr/>
        <w:sdtContent>
          <w:r w:rsidR="0049469F" w:rsidRPr="00697C9A">
            <w:rPr>
              <w:rFonts w:cs="Times New Roman"/>
              <w:sz w:val="22"/>
            </w:rPr>
            <w:t xml:space="preserve">District 5 Juvenile Justice </w:t>
          </w:r>
          <w:r w:rsidR="007A398C" w:rsidRPr="00697C9A">
            <w:rPr>
              <w:rFonts w:cs="Times New Roman"/>
              <w:sz w:val="22"/>
            </w:rPr>
            <w:t>Council</w:t>
          </w:r>
        </w:sdtContent>
      </w:sdt>
      <w:r w:rsidR="00FF3165" w:rsidRPr="00697C9A">
        <w:rPr>
          <w:rStyle w:val="PlaceholderText"/>
          <w:rFonts w:cs="Times New Roman"/>
          <w:sz w:val="22"/>
        </w:rPr>
        <w:t>.</w:t>
      </w:r>
      <w:r w:rsidR="001F3CC4" w:rsidRPr="001F3CC4">
        <w:rPr>
          <w:rFonts w:cs="Times New Roman"/>
          <w:sz w:val="22"/>
        </w:rPr>
        <w:t xml:space="preserve"> </w:t>
      </w:r>
    </w:p>
    <w:p w14:paraId="097B948E" w14:textId="77777777" w:rsidR="00057F14" w:rsidRDefault="00057F14" w:rsidP="001C00E9">
      <w:pPr>
        <w:tabs>
          <w:tab w:val="left" w:pos="9180"/>
          <w:tab w:val="left" w:pos="9270"/>
          <w:tab w:val="left" w:pos="9360"/>
          <w:tab w:val="left" w:pos="9450"/>
          <w:tab w:val="right" w:pos="14400"/>
        </w:tabs>
        <w:rPr>
          <w:rFonts w:cs="Times New Roman"/>
          <w:b/>
          <w:sz w:val="22"/>
        </w:rPr>
      </w:pPr>
    </w:p>
    <w:p w14:paraId="15C91D72" w14:textId="77777777" w:rsidR="00BF4B23" w:rsidRDefault="00803501" w:rsidP="00BF4B23">
      <w:pPr>
        <w:tabs>
          <w:tab w:val="left" w:pos="9180"/>
          <w:tab w:val="left" w:pos="9270"/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b/>
          <w:sz w:val="22"/>
        </w:rPr>
        <w:t>Others Present:</w:t>
      </w:r>
    </w:p>
    <w:p w14:paraId="010A4713" w14:textId="5BAD840F" w:rsidR="0005077A" w:rsidRPr="00697C9A" w:rsidRDefault="00E26BE4" w:rsidP="00BF4B23">
      <w:pPr>
        <w:tabs>
          <w:tab w:val="left" w:pos="9180"/>
          <w:tab w:val="left" w:pos="9270"/>
          <w:tab w:val="left" w:pos="9360"/>
          <w:tab w:val="left" w:pos="9450"/>
          <w:tab w:val="right" w:pos="14400"/>
        </w:tabs>
        <w:rPr>
          <w:rFonts w:cs="Times New Roman"/>
          <w:sz w:val="22"/>
        </w:rPr>
      </w:pPr>
      <w:r w:rsidRPr="00697C9A">
        <w:rPr>
          <w:rFonts w:cs="Times New Roman"/>
          <w:sz w:val="22"/>
        </w:rPr>
        <w:t>Renee Waite</w:t>
      </w:r>
      <w:r w:rsidR="007A398C" w:rsidRPr="00697C9A">
        <w:rPr>
          <w:rFonts w:cs="Times New Roman"/>
          <w:sz w:val="22"/>
        </w:rPr>
        <w:t xml:space="preserve">, </w:t>
      </w:r>
      <w:r w:rsidRPr="00697C9A">
        <w:rPr>
          <w:rFonts w:cs="Times New Roman"/>
          <w:sz w:val="22"/>
        </w:rPr>
        <w:t>District</w:t>
      </w:r>
      <w:r w:rsidR="008C4EF3" w:rsidRPr="00697C9A">
        <w:rPr>
          <w:rFonts w:cs="Times New Roman"/>
          <w:sz w:val="22"/>
        </w:rPr>
        <w:t xml:space="preserve"> 5</w:t>
      </w:r>
      <w:r w:rsidRPr="00697C9A">
        <w:rPr>
          <w:rFonts w:cs="Times New Roman"/>
          <w:sz w:val="22"/>
        </w:rPr>
        <w:t xml:space="preserve"> </w:t>
      </w:r>
      <w:proofErr w:type="gramStart"/>
      <w:r w:rsidRPr="00697C9A">
        <w:rPr>
          <w:rFonts w:cs="Times New Roman"/>
          <w:sz w:val="22"/>
        </w:rPr>
        <w:t xml:space="preserve">Liaison </w:t>
      </w:r>
      <w:r w:rsidR="00C96620">
        <w:rPr>
          <w:rFonts w:cs="Times New Roman"/>
          <w:sz w:val="22"/>
        </w:rPr>
        <w:t xml:space="preserve"> &amp;</w:t>
      </w:r>
      <w:proofErr w:type="gramEnd"/>
      <w:r w:rsidR="00C96620">
        <w:rPr>
          <w:rFonts w:cs="Times New Roman"/>
          <w:sz w:val="22"/>
        </w:rPr>
        <w:t xml:space="preserve"> </w:t>
      </w:r>
      <w:r w:rsidR="00517DDB">
        <w:rPr>
          <w:rFonts w:cs="Times New Roman"/>
          <w:sz w:val="22"/>
        </w:rPr>
        <w:t>Janette</w:t>
      </w:r>
      <w:r w:rsidR="00E27B96">
        <w:rPr>
          <w:rFonts w:cs="Times New Roman"/>
          <w:sz w:val="22"/>
        </w:rPr>
        <w:t xml:space="preserve"> Hanson, OS2</w:t>
      </w:r>
      <w:r w:rsidR="0066466A">
        <w:rPr>
          <w:rFonts w:cs="Times New Roman"/>
          <w:sz w:val="22"/>
        </w:rPr>
        <w:t>, Chelsea Newton (</w:t>
      </w:r>
      <w:r w:rsidR="00814836">
        <w:rPr>
          <w:rFonts w:cs="Times New Roman"/>
          <w:sz w:val="22"/>
        </w:rPr>
        <w:t xml:space="preserve">Program Specialist- IDJC </w:t>
      </w:r>
      <w:r w:rsidR="0066466A">
        <w:rPr>
          <w:rFonts w:cs="Times New Roman"/>
          <w:sz w:val="22"/>
        </w:rPr>
        <w:t>Headquarters)</w:t>
      </w:r>
      <w:r w:rsidR="00601677" w:rsidRPr="00697C9A">
        <w:rPr>
          <w:rFonts w:cs="Times New Roman"/>
          <w:sz w:val="22"/>
        </w:rPr>
        <w:tab/>
      </w:r>
    </w:p>
    <w:p w14:paraId="0E26EC18" w14:textId="12C18761" w:rsidR="001F5A69" w:rsidRPr="00697C9A" w:rsidRDefault="000A7D52" w:rsidP="0077449E">
      <w:pPr>
        <w:tabs>
          <w:tab w:val="left" w:pos="9360"/>
          <w:tab w:val="right" w:pos="14400"/>
        </w:tabs>
        <w:rPr>
          <w:rFonts w:cs="Times New Roman"/>
          <w:b/>
          <w:sz w:val="22"/>
        </w:rPr>
      </w:pPr>
      <w:r w:rsidRPr="00697C9A">
        <w:rPr>
          <w:rFonts w:cs="Times New Roman"/>
          <w:sz w:val="22"/>
        </w:rPr>
        <w:tab/>
      </w:r>
      <w:r w:rsidR="00E41529" w:rsidRPr="00697C9A">
        <w:rPr>
          <w:rFonts w:cs="Times New Roman"/>
          <w:sz w:val="22"/>
        </w:rPr>
        <w:t xml:space="preserve"> </w:t>
      </w:r>
      <w:r w:rsidR="002A56C0" w:rsidRPr="00697C9A">
        <w:rPr>
          <w:rFonts w:cs="Times New Roman"/>
          <w:b/>
          <w:sz w:val="22"/>
        </w:rPr>
        <w:tab/>
      </w:r>
    </w:p>
    <w:p w14:paraId="57EBBE99" w14:textId="77777777" w:rsidR="00871387" w:rsidRDefault="00871387" w:rsidP="00871387">
      <w:pPr>
        <w:tabs>
          <w:tab w:val="left" w:pos="9360"/>
          <w:tab w:val="right" w:pos="14400"/>
        </w:tabs>
        <w:ind w:left="9360" w:hanging="9360"/>
        <w:rPr>
          <w:b/>
          <w:sz w:val="22"/>
        </w:rPr>
      </w:pPr>
      <w:r w:rsidRPr="00697C9A">
        <w:rPr>
          <w:rFonts w:cs="Times New Roman"/>
          <w:b/>
          <w:sz w:val="22"/>
        </w:rPr>
        <w:t>Note: The order of the agenda items is subject to change.</w:t>
      </w:r>
      <w:r>
        <w:rPr>
          <w:b/>
          <w:sz w:val="22"/>
        </w:rPr>
        <w:tab/>
      </w:r>
    </w:p>
    <w:tbl>
      <w:tblPr>
        <w:tblStyle w:val="TableGrid"/>
        <w:tblW w:w="15301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3600"/>
        <w:gridCol w:w="7380"/>
        <w:gridCol w:w="7"/>
        <w:gridCol w:w="2153"/>
        <w:gridCol w:w="1530"/>
        <w:gridCol w:w="6"/>
      </w:tblGrid>
      <w:tr w:rsidR="00FF7F81" w14:paraId="23692F59" w14:textId="77777777" w:rsidTr="008F665C">
        <w:trPr>
          <w:tblHeader/>
          <w:jc w:val="center"/>
        </w:trPr>
        <w:tc>
          <w:tcPr>
            <w:tcW w:w="4225" w:type="dxa"/>
            <w:gridSpan w:val="2"/>
            <w:shd w:val="clear" w:color="auto" w:fill="BFBFBF" w:themeFill="background1" w:themeFillShade="BF"/>
          </w:tcPr>
          <w:p w14:paraId="23692F55" w14:textId="41C1E600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Agenda</w:t>
            </w:r>
          </w:p>
        </w:tc>
        <w:tc>
          <w:tcPr>
            <w:tcW w:w="7387" w:type="dxa"/>
            <w:gridSpan w:val="2"/>
            <w:shd w:val="clear" w:color="auto" w:fill="BFBFBF" w:themeFill="background1" w:themeFillShade="BF"/>
          </w:tcPr>
          <w:p w14:paraId="23692F56" w14:textId="77777777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Meeting Outcomes/Decisions Reached</w:t>
            </w:r>
          </w:p>
        </w:tc>
        <w:tc>
          <w:tcPr>
            <w:tcW w:w="2153" w:type="dxa"/>
            <w:shd w:val="clear" w:color="auto" w:fill="BFBFBF" w:themeFill="background1" w:themeFillShade="BF"/>
          </w:tcPr>
          <w:p w14:paraId="23692F57" w14:textId="77777777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Who’s Responsible</w:t>
            </w:r>
          </w:p>
        </w:tc>
        <w:tc>
          <w:tcPr>
            <w:tcW w:w="1536" w:type="dxa"/>
            <w:gridSpan w:val="2"/>
            <w:shd w:val="clear" w:color="auto" w:fill="BFBFBF" w:themeFill="background1" w:themeFillShade="BF"/>
          </w:tcPr>
          <w:p w14:paraId="23692F58" w14:textId="77777777" w:rsidR="004B5083" w:rsidRPr="0065257B" w:rsidRDefault="0065257B" w:rsidP="0065257B">
            <w:pPr>
              <w:tabs>
                <w:tab w:val="right" w:pos="14400"/>
              </w:tabs>
              <w:jc w:val="center"/>
              <w:rPr>
                <w:b/>
              </w:rPr>
            </w:pPr>
            <w:r w:rsidRPr="0065257B">
              <w:rPr>
                <w:b/>
              </w:rPr>
              <w:t>Due Date</w:t>
            </w:r>
          </w:p>
        </w:tc>
      </w:tr>
      <w:tr w:rsidR="0066497E" w14:paraId="23692F5F" w14:textId="77777777" w:rsidTr="008F665C">
        <w:trPr>
          <w:gridAfter w:val="1"/>
          <w:wAfter w:w="6" w:type="dxa"/>
          <w:trHeight w:val="70"/>
          <w:jc w:val="center"/>
        </w:trPr>
        <w:tc>
          <w:tcPr>
            <w:tcW w:w="625" w:type="dxa"/>
          </w:tcPr>
          <w:p w14:paraId="23692F5A" w14:textId="522F97BA" w:rsidR="0066497E" w:rsidRPr="00C7240B" w:rsidRDefault="0066497E" w:rsidP="00104376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600" w:type="dxa"/>
          </w:tcPr>
          <w:p w14:paraId="23692F5B" w14:textId="72BC1D56" w:rsidR="0066497E" w:rsidRPr="004E0BD0" w:rsidRDefault="00266AEA" w:rsidP="00266AEA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rStyle w:val="PlaceholderText"/>
                <w:color w:val="auto"/>
                <w:sz w:val="22"/>
              </w:rPr>
              <w:t xml:space="preserve">Call to Order </w:t>
            </w:r>
            <w:r w:rsidR="00FC0475">
              <w:rPr>
                <w:rStyle w:val="PlaceholderText"/>
                <w:color w:val="auto"/>
                <w:sz w:val="22"/>
              </w:rPr>
              <w:t>and I</w:t>
            </w:r>
            <w:r w:rsidR="007D7D25">
              <w:rPr>
                <w:rStyle w:val="PlaceholderText"/>
                <w:color w:val="auto"/>
                <w:sz w:val="22"/>
              </w:rPr>
              <w:t>ntroductions</w:t>
            </w:r>
          </w:p>
        </w:tc>
        <w:tc>
          <w:tcPr>
            <w:tcW w:w="7380" w:type="dxa"/>
          </w:tcPr>
          <w:p w14:paraId="23692F5C" w14:textId="5890F5E4" w:rsidR="00C40470" w:rsidRPr="00503E4F" w:rsidRDefault="00F705F7" w:rsidP="00ED29B6">
            <w:pPr>
              <w:pStyle w:val="AgendaBullets"/>
              <w:numPr>
                <w:ilvl w:val="0"/>
                <w:numId w:val="0"/>
              </w:numPr>
            </w:pPr>
            <w:r>
              <w:t xml:space="preserve">Korey called the meeting to order at 09:00AM. </w:t>
            </w:r>
            <w:r w:rsidR="003E7871">
              <w:t xml:space="preserve">Introductions </w:t>
            </w:r>
            <w:r w:rsidR="00C45F11">
              <w:t xml:space="preserve">were </w:t>
            </w:r>
            <w:r w:rsidR="003E7871">
              <w:t>made</w:t>
            </w:r>
            <w:r w:rsidR="00C45F11">
              <w:t xml:space="preserve"> by council and</w:t>
            </w:r>
            <w:r w:rsidR="003E7871">
              <w:t xml:space="preserve"> guest speaker welcomed, Chelsea Newton. </w:t>
            </w:r>
          </w:p>
        </w:tc>
        <w:tc>
          <w:tcPr>
            <w:tcW w:w="2160" w:type="dxa"/>
            <w:gridSpan w:val="2"/>
          </w:tcPr>
          <w:p w14:paraId="23692F5D" w14:textId="44B9D54E" w:rsidR="0066497E" w:rsidRPr="001307D3" w:rsidRDefault="00266AEA" w:rsidP="00D14494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Korey Solomon</w:t>
            </w:r>
          </w:p>
        </w:tc>
        <w:tc>
          <w:tcPr>
            <w:tcW w:w="1530" w:type="dxa"/>
          </w:tcPr>
          <w:p w14:paraId="23692F5E" w14:textId="77777777" w:rsidR="0066497E" w:rsidRPr="001307D3" w:rsidRDefault="0066497E" w:rsidP="00D14494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5A458ECA" w14:textId="77777777" w:rsidTr="008F665C">
        <w:trPr>
          <w:gridAfter w:val="1"/>
          <w:wAfter w:w="6" w:type="dxa"/>
          <w:jc w:val="center"/>
        </w:trPr>
        <w:tc>
          <w:tcPr>
            <w:tcW w:w="625" w:type="dxa"/>
          </w:tcPr>
          <w:p w14:paraId="39D0AC76" w14:textId="77777777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600" w:type="dxa"/>
          </w:tcPr>
          <w:p w14:paraId="1574F114" w14:textId="4AD3EA65" w:rsidR="00FB7D3C" w:rsidRDefault="00FB7D3C" w:rsidP="00203879">
            <w:pPr>
              <w:tabs>
                <w:tab w:val="right" w:pos="1440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ACTION ITEM:  </w:t>
            </w:r>
            <w:r>
              <w:rPr>
                <w:sz w:val="22"/>
              </w:rPr>
              <w:t>Vote to remove</w:t>
            </w:r>
            <w:r w:rsidR="00203879">
              <w:rPr>
                <w:sz w:val="22"/>
              </w:rPr>
              <w:t xml:space="preserve"> council member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7380" w:type="dxa"/>
          </w:tcPr>
          <w:p w14:paraId="03C4E42B" w14:textId="30B61779" w:rsidR="00BB23D6" w:rsidRDefault="00473814" w:rsidP="00FB7D3C">
            <w:pPr>
              <w:pStyle w:val="AgendaBullets"/>
              <w:numPr>
                <w:ilvl w:val="0"/>
                <w:numId w:val="0"/>
              </w:numPr>
            </w:pPr>
            <w:r>
              <w:t>The re</w:t>
            </w:r>
            <w:r w:rsidR="00BB23D6">
              <w:t>moval of Sabrina Becker from D5JJC</w:t>
            </w:r>
            <w:r w:rsidR="00424015">
              <w:t xml:space="preserve"> </w:t>
            </w:r>
            <w:r>
              <w:t xml:space="preserve">was </w:t>
            </w:r>
            <w:r w:rsidR="00424015">
              <w:t>presented by Korey. Discussion followed concerning council requirements per bylaws.</w:t>
            </w:r>
          </w:p>
          <w:p w14:paraId="4251474F" w14:textId="10C7CAC5" w:rsidR="00FB7D3C" w:rsidRDefault="00FB7D3C" w:rsidP="00FB7D3C">
            <w:pPr>
              <w:pStyle w:val="AgendaBullet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DECISION:</w:t>
            </w:r>
            <w:r w:rsidR="00D13B1C">
              <w:rPr>
                <w:b/>
              </w:rPr>
              <w:t xml:space="preserve"> </w:t>
            </w:r>
            <w:r w:rsidR="00D13B1C" w:rsidRPr="00953081">
              <w:t xml:space="preserve">Chair has decided to remove Sabrina Becker for the mean time due to inactivity and non-communication. She is likely to be invited back at a later date. </w:t>
            </w:r>
            <w:r w:rsidR="00E13AC4" w:rsidRPr="00953081">
              <w:t>Vote by council not required but notification and information shared.</w:t>
            </w:r>
          </w:p>
        </w:tc>
        <w:tc>
          <w:tcPr>
            <w:tcW w:w="2160" w:type="dxa"/>
            <w:gridSpan w:val="2"/>
          </w:tcPr>
          <w:p w14:paraId="432980A2" w14:textId="6DE0A7F8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30" w:type="dxa"/>
          </w:tcPr>
          <w:p w14:paraId="2A38A603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85B63" w14:paraId="4D438BFD" w14:textId="77777777" w:rsidTr="008F665C">
        <w:trPr>
          <w:gridAfter w:val="1"/>
          <w:wAfter w:w="6" w:type="dxa"/>
          <w:jc w:val="center"/>
        </w:trPr>
        <w:tc>
          <w:tcPr>
            <w:tcW w:w="625" w:type="dxa"/>
          </w:tcPr>
          <w:p w14:paraId="6007F5B1" w14:textId="77777777" w:rsidR="00F85B63" w:rsidRPr="00C7240B" w:rsidRDefault="00F85B63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600" w:type="dxa"/>
          </w:tcPr>
          <w:p w14:paraId="2C6976A5" w14:textId="63E16FB5" w:rsidR="00F85B63" w:rsidRDefault="00F85B63" w:rsidP="00203879">
            <w:pPr>
              <w:tabs>
                <w:tab w:val="right" w:pos="1440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ACTION ITEM:  </w:t>
            </w:r>
            <w:r>
              <w:rPr>
                <w:sz w:val="22"/>
              </w:rPr>
              <w:t xml:space="preserve">Vote to </w:t>
            </w:r>
            <w:r w:rsidR="00203879">
              <w:rPr>
                <w:sz w:val="22"/>
              </w:rPr>
              <w:t>reappoint council member</w:t>
            </w:r>
          </w:p>
        </w:tc>
        <w:tc>
          <w:tcPr>
            <w:tcW w:w="7380" w:type="dxa"/>
          </w:tcPr>
          <w:p w14:paraId="3564343B" w14:textId="5623C98C" w:rsidR="00F85B63" w:rsidRDefault="00473814" w:rsidP="00F85B63">
            <w:pPr>
              <w:pStyle w:val="AgendaBullets"/>
              <w:numPr>
                <w:ilvl w:val="0"/>
                <w:numId w:val="0"/>
              </w:numPr>
            </w:pPr>
            <w:r>
              <w:t>The r</w:t>
            </w:r>
            <w:r w:rsidR="00F85B63">
              <w:t>eappointment of Wade Hyder</w:t>
            </w:r>
            <w:r w:rsidR="00E579AA">
              <w:t xml:space="preserve"> </w:t>
            </w:r>
            <w:r>
              <w:t xml:space="preserve">was </w:t>
            </w:r>
            <w:r w:rsidR="00E579AA">
              <w:t xml:space="preserve">presented by Korey. </w:t>
            </w:r>
            <w:r w:rsidR="009477D5">
              <w:t xml:space="preserve">Linda motioned to reappoint Wade Hyder to continue his current position as member and Vice Chair. Callae seconded. No discussion requested and none opposed. </w:t>
            </w:r>
          </w:p>
          <w:p w14:paraId="64F96EA2" w14:textId="0D376653" w:rsidR="00F85B63" w:rsidRDefault="00F85B63" w:rsidP="00F85B63">
            <w:pPr>
              <w:pStyle w:val="AgendaBullet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DECISION:</w:t>
            </w:r>
            <w:r w:rsidR="00473814">
              <w:rPr>
                <w:b/>
              </w:rPr>
              <w:t xml:space="preserve"> Motion passed to approve Wade </w:t>
            </w:r>
            <w:proofErr w:type="spellStart"/>
            <w:r w:rsidR="00473814">
              <w:rPr>
                <w:b/>
              </w:rPr>
              <w:t>Hyder’s</w:t>
            </w:r>
            <w:proofErr w:type="spellEnd"/>
            <w:r w:rsidR="00473814">
              <w:rPr>
                <w:b/>
              </w:rPr>
              <w:t xml:space="preserve"> reappointment as council member and to continue as Vice Chair. </w:t>
            </w:r>
          </w:p>
        </w:tc>
        <w:tc>
          <w:tcPr>
            <w:tcW w:w="2160" w:type="dxa"/>
            <w:gridSpan w:val="2"/>
          </w:tcPr>
          <w:p w14:paraId="50161CC2" w14:textId="7D8F82B0" w:rsidR="00F85B63" w:rsidRDefault="00203879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30" w:type="dxa"/>
          </w:tcPr>
          <w:p w14:paraId="7B5A2B7E" w14:textId="77777777" w:rsidR="00F85B63" w:rsidRDefault="00F85B63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85B63" w14:paraId="720FAD42" w14:textId="77777777" w:rsidTr="008F665C">
        <w:trPr>
          <w:gridAfter w:val="1"/>
          <w:wAfter w:w="6" w:type="dxa"/>
          <w:jc w:val="center"/>
        </w:trPr>
        <w:tc>
          <w:tcPr>
            <w:tcW w:w="625" w:type="dxa"/>
          </w:tcPr>
          <w:p w14:paraId="195DE5E4" w14:textId="77777777" w:rsidR="00F85B63" w:rsidRPr="00C7240B" w:rsidRDefault="00F85B63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600" w:type="dxa"/>
          </w:tcPr>
          <w:p w14:paraId="42490DA8" w14:textId="1818A0C6" w:rsidR="00F85B63" w:rsidRDefault="00F85B63" w:rsidP="00203879">
            <w:pPr>
              <w:tabs>
                <w:tab w:val="right" w:pos="1440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ACTION ITEM:  </w:t>
            </w:r>
            <w:r>
              <w:rPr>
                <w:sz w:val="22"/>
              </w:rPr>
              <w:t xml:space="preserve">Vote to </w:t>
            </w:r>
            <w:r w:rsidR="00203879">
              <w:rPr>
                <w:sz w:val="22"/>
              </w:rPr>
              <w:t>reappoint council member</w:t>
            </w:r>
          </w:p>
        </w:tc>
        <w:tc>
          <w:tcPr>
            <w:tcW w:w="7380" w:type="dxa"/>
          </w:tcPr>
          <w:p w14:paraId="3B780E6F" w14:textId="66F8B4A2" w:rsidR="00F85B63" w:rsidRDefault="003E7871" w:rsidP="00F85B63">
            <w:pPr>
              <w:pStyle w:val="AgendaBullets"/>
              <w:numPr>
                <w:ilvl w:val="0"/>
                <w:numId w:val="0"/>
              </w:numPr>
            </w:pPr>
            <w:r>
              <w:t>The r</w:t>
            </w:r>
            <w:r w:rsidR="00F85B63">
              <w:t>eappointment of Linda Boguslawski</w:t>
            </w:r>
            <w:r>
              <w:t xml:space="preserve"> was presented by Korey. </w:t>
            </w:r>
            <w:r w:rsidR="00D76266">
              <w:t xml:space="preserve">Callae motioned to reappoint Linda Boguslawski as a council member. Christine seconded. No discussion requested and none opposed. </w:t>
            </w:r>
          </w:p>
          <w:p w14:paraId="079DB7DB" w14:textId="4A194B2A" w:rsidR="00F85B63" w:rsidRDefault="00F85B63" w:rsidP="00F85B63">
            <w:pPr>
              <w:pStyle w:val="AgendaBullet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DECISION:</w:t>
            </w:r>
            <w:r w:rsidR="00D76266">
              <w:rPr>
                <w:b/>
              </w:rPr>
              <w:t xml:space="preserve"> Motion passed to approve Linda </w:t>
            </w:r>
            <w:proofErr w:type="spellStart"/>
            <w:r w:rsidR="00D76266">
              <w:rPr>
                <w:b/>
              </w:rPr>
              <w:t>Boguslawski’s</w:t>
            </w:r>
            <w:proofErr w:type="spellEnd"/>
            <w:r w:rsidR="00D76266">
              <w:rPr>
                <w:b/>
              </w:rPr>
              <w:t xml:space="preserve"> reappointment as a council member. </w:t>
            </w:r>
          </w:p>
        </w:tc>
        <w:tc>
          <w:tcPr>
            <w:tcW w:w="2160" w:type="dxa"/>
            <w:gridSpan w:val="2"/>
          </w:tcPr>
          <w:p w14:paraId="48A30D85" w14:textId="649D31E1" w:rsidR="00F85B63" w:rsidRDefault="00203879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All Members</w:t>
            </w:r>
          </w:p>
        </w:tc>
        <w:tc>
          <w:tcPr>
            <w:tcW w:w="1530" w:type="dxa"/>
          </w:tcPr>
          <w:p w14:paraId="324A93AA" w14:textId="77777777" w:rsidR="00F85B63" w:rsidRDefault="00F85B63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23692F65" w14:textId="77777777" w:rsidTr="008F665C">
        <w:trPr>
          <w:gridAfter w:val="1"/>
          <w:wAfter w:w="6" w:type="dxa"/>
          <w:jc w:val="center"/>
        </w:trPr>
        <w:tc>
          <w:tcPr>
            <w:tcW w:w="625" w:type="dxa"/>
          </w:tcPr>
          <w:p w14:paraId="23692F60" w14:textId="06DCAA38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600" w:type="dxa"/>
          </w:tcPr>
          <w:p w14:paraId="23692F61" w14:textId="00A7D762" w:rsidR="00FB7D3C" w:rsidRPr="00304D81" w:rsidRDefault="00FB7D3C" w:rsidP="00203879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b/>
                <w:sz w:val="22"/>
              </w:rPr>
              <w:t xml:space="preserve">ACTION ITEM:  </w:t>
            </w:r>
            <w:r>
              <w:rPr>
                <w:sz w:val="22"/>
              </w:rPr>
              <w:t xml:space="preserve">Approval of Meeting Minutes </w:t>
            </w:r>
            <w:r w:rsidR="00203879">
              <w:rPr>
                <w:sz w:val="22"/>
              </w:rPr>
              <w:t xml:space="preserve">for January 21, </w:t>
            </w:r>
            <w:r w:rsidR="004933B2">
              <w:rPr>
                <w:sz w:val="22"/>
              </w:rPr>
              <w:t>2021</w:t>
            </w:r>
          </w:p>
        </w:tc>
        <w:tc>
          <w:tcPr>
            <w:tcW w:w="7380" w:type="dxa"/>
          </w:tcPr>
          <w:p w14:paraId="6977A362" w14:textId="01C0B7AC" w:rsidR="00203879" w:rsidRDefault="009C71FF" w:rsidP="00FB7D3C">
            <w:pPr>
              <w:pStyle w:val="AgendaBullets"/>
              <w:numPr>
                <w:ilvl w:val="0"/>
                <w:numId w:val="0"/>
              </w:numPr>
            </w:pPr>
            <w:r>
              <w:t xml:space="preserve">Korey introduced the January 21, 2021 meeting minutes for review, opening for motion. Linda motioned to approve minutes for January 21, 2021. Callae seconded. </w:t>
            </w:r>
            <w:r w:rsidR="00FC338B">
              <w:t xml:space="preserve">No discussion requested and none opposed. </w:t>
            </w:r>
          </w:p>
          <w:p w14:paraId="23692F62" w14:textId="34D7285C" w:rsidR="00FB7D3C" w:rsidRPr="004D5095" w:rsidRDefault="00FB7D3C" w:rsidP="00FB7D3C">
            <w:pPr>
              <w:pStyle w:val="AgendaBullets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DECISION:</w:t>
            </w:r>
            <w:r w:rsidR="00FC338B">
              <w:rPr>
                <w:b/>
              </w:rPr>
              <w:t xml:space="preserve"> Motion passed to approve January 21, 2021 minutes as presented.</w:t>
            </w:r>
          </w:p>
        </w:tc>
        <w:tc>
          <w:tcPr>
            <w:tcW w:w="2160" w:type="dxa"/>
            <w:gridSpan w:val="2"/>
          </w:tcPr>
          <w:p w14:paraId="23692F63" w14:textId="4D2DF868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30" w:type="dxa"/>
          </w:tcPr>
          <w:p w14:paraId="23692F64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7CCD62E7" w14:textId="77777777" w:rsidTr="008F665C">
        <w:trPr>
          <w:gridAfter w:val="1"/>
          <w:wAfter w:w="6" w:type="dxa"/>
          <w:jc w:val="center"/>
        </w:trPr>
        <w:tc>
          <w:tcPr>
            <w:tcW w:w="625" w:type="dxa"/>
          </w:tcPr>
          <w:p w14:paraId="01762801" w14:textId="77777777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600" w:type="dxa"/>
          </w:tcPr>
          <w:p w14:paraId="2CE958C6" w14:textId="668BD40F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 w:rsidRPr="00EE5F10">
              <w:rPr>
                <w:b/>
                <w:sz w:val="22"/>
              </w:rPr>
              <w:t>ACTION ITEM:</w:t>
            </w:r>
            <w:r>
              <w:rPr>
                <w:sz w:val="22"/>
              </w:rPr>
              <w:t xml:space="preserve">  Budget Review and Expenditures</w:t>
            </w:r>
          </w:p>
        </w:tc>
        <w:tc>
          <w:tcPr>
            <w:tcW w:w="7380" w:type="dxa"/>
          </w:tcPr>
          <w:p w14:paraId="0CF5BE64" w14:textId="760E8FE7" w:rsidR="00FB7D3C" w:rsidRPr="001B6CB9" w:rsidRDefault="00FB7D3C" w:rsidP="00FB7D3C">
            <w:pPr>
              <w:pStyle w:val="AgendaBullets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0B5B19">
              <w:rPr>
                <w:color w:val="FF0000"/>
              </w:rPr>
              <w:t>Formula $4,286.00</w:t>
            </w:r>
            <w:r w:rsidR="007B116D">
              <w:t xml:space="preserve">, </w:t>
            </w:r>
            <w:r w:rsidR="00B47BDB">
              <w:t xml:space="preserve">expenditures of $2,824.75 </w:t>
            </w:r>
            <w:r w:rsidR="007B116D">
              <w:t xml:space="preserve">an allocation of </w:t>
            </w:r>
            <w:r w:rsidR="00D808FD">
              <w:t>$</w:t>
            </w:r>
            <w:r w:rsidR="007B116D">
              <w:t>4,471.00 with</w:t>
            </w:r>
            <w:r w:rsidR="00B47BDB">
              <w:t xml:space="preserve"> a </w:t>
            </w:r>
            <w:r>
              <w:t>remaining balance</w:t>
            </w:r>
            <w:r w:rsidR="00B47BDB">
              <w:t xml:space="preserve"> of</w:t>
            </w:r>
            <w:r>
              <w:t xml:space="preserve">:  </w:t>
            </w:r>
            <w:r w:rsidR="00704199">
              <w:rPr>
                <w:b/>
              </w:rPr>
              <w:t>$5932.25</w:t>
            </w:r>
          </w:p>
          <w:p w14:paraId="0EFF766E" w14:textId="753AE4CD" w:rsidR="00FB7D3C" w:rsidRPr="00D42510" w:rsidRDefault="00FC338B" w:rsidP="00FB7D3C">
            <w:pPr>
              <w:pStyle w:val="AgendaBullets"/>
              <w:numPr>
                <w:ilvl w:val="0"/>
                <w:numId w:val="0"/>
              </w:numPr>
              <w:jc w:val="left"/>
              <w:rPr>
                <w:b/>
              </w:rPr>
            </w:pPr>
            <w:r>
              <w:rPr>
                <w:b/>
              </w:rPr>
              <w:t>DECI</w:t>
            </w:r>
            <w:r w:rsidR="00DD6117">
              <w:rPr>
                <w:b/>
              </w:rPr>
              <w:t xml:space="preserve">SION: </w:t>
            </w:r>
            <w:r w:rsidR="00DD6117" w:rsidRPr="00DD6117">
              <w:t>Nothing to decide on</w:t>
            </w:r>
            <w:r w:rsidR="00B56080">
              <w:t>, budget reviewed</w:t>
            </w:r>
            <w:r w:rsidR="00DD6117" w:rsidRPr="00DD6117">
              <w:t xml:space="preserve">. The Spanish books </w:t>
            </w:r>
            <w:r w:rsidR="00B56080">
              <w:t>are expected to</w:t>
            </w:r>
            <w:r w:rsidR="00DD6117" w:rsidRPr="00DD6117">
              <w:t xml:space="preserve"> use up the remaining 2018 budget monies. </w:t>
            </w:r>
          </w:p>
        </w:tc>
        <w:tc>
          <w:tcPr>
            <w:tcW w:w="2160" w:type="dxa"/>
            <w:gridSpan w:val="2"/>
          </w:tcPr>
          <w:p w14:paraId="796F1869" w14:textId="7ECF396D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Renee Waite/All Members</w:t>
            </w:r>
          </w:p>
        </w:tc>
        <w:tc>
          <w:tcPr>
            <w:tcW w:w="1530" w:type="dxa"/>
          </w:tcPr>
          <w:p w14:paraId="3608706A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05F49CA3" w14:textId="77777777" w:rsidTr="008F665C">
        <w:trPr>
          <w:gridAfter w:val="1"/>
          <w:wAfter w:w="6" w:type="dxa"/>
          <w:jc w:val="center"/>
        </w:trPr>
        <w:tc>
          <w:tcPr>
            <w:tcW w:w="625" w:type="dxa"/>
          </w:tcPr>
          <w:p w14:paraId="652B276A" w14:textId="77777777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600" w:type="dxa"/>
          </w:tcPr>
          <w:p w14:paraId="4393F6A2" w14:textId="3D5C0BBB" w:rsidR="00FB7D3C" w:rsidRPr="00900E5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IDJC Liaison Update</w:t>
            </w:r>
          </w:p>
        </w:tc>
        <w:tc>
          <w:tcPr>
            <w:tcW w:w="7380" w:type="dxa"/>
          </w:tcPr>
          <w:p w14:paraId="1E6978A0" w14:textId="246286EE" w:rsidR="00FB7D3C" w:rsidRDefault="00205B4E" w:rsidP="00FB7D3C">
            <w:pPr>
              <w:pStyle w:val="AgendaBullets"/>
              <w:numPr>
                <w:ilvl w:val="0"/>
                <w:numId w:val="0"/>
              </w:numPr>
            </w:pPr>
            <w:r>
              <w:t>IDJC proposed legislation/p</w:t>
            </w:r>
            <w:r w:rsidR="005E4756">
              <w:t>rotections of status offenses</w:t>
            </w:r>
            <w:r>
              <w:t>,</w:t>
            </w:r>
            <w:r w:rsidR="005E4756">
              <w:t xml:space="preserve"> have passed and turned into law. </w:t>
            </w:r>
            <w:r w:rsidR="0091787A">
              <w:t xml:space="preserve">Counties are diverting half of their juvenile numbers versus </w:t>
            </w:r>
            <w:r>
              <w:t xml:space="preserve">leaning </w:t>
            </w:r>
            <w:proofErr w:type="spellStart"/>
            <w:r>
              <w:t>soley</w:t>
            </w:r>
            <w:proofErr w:type="spellEnd"/>
            <w:r>
              <w:t xml:space="preserve"> on </w:t>
            </w:r>
            <w:r w:rsidR="0091787A">
              <w:t xml:space="preserve">detention. </w:t>
            </w:r>
            <w:r>
              <w:t>There is a large d</w:t>
            </w:r>
            <w:r w:rsidR="00232FD3">
              <w:t xml:space="preserve">ecrease in status offenses being filed. Many juveniles </w:t>
            </w:r>
            <w:r w:rsidR="00655A52">
              <w:t xml:space="preserve">are being </w:t>
            </w:r>
            <w:r w:rsidR="00232FD3">
              <w:t>served</w:t>
            </w:r>
            <w:r w:rsidR="00655A52">
              <w:t>/helped</w:t>
            </w:r>
            <w:r w:rsidR="00232FD3">
              <w:t xml:space="preserve"> with </w:t>
            </w:r>
            <w:r w:rsidR="00655A52">
              <w:t xml:space="preserve">the use of </w:t>
            </w:r>
            <w:r w:rsidR="00232FD3">
              <w:t xml:space="preserve">substance disorder funds. </w:t>
            </w:r>
          </w:p>
        </w:tc>
        <w:tc>
          <w:tcPr>
            <w:tcW w:w="2160" w:type="dxa"/>
            <w:gridSpan w:val="2"/>
          </w:tcPr>
          <w:p w14:paraId="4F454873" w14:textId="54ED5AD4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Renee Waite</w:t>
            </w:r>
          </w:p>
        </w:tc>
        <w:tc>
          <w:tcPr>
            <w:tcW w:w="1530" w:type="dxa"/>
          </w:tcPr>
          <w:p w14:paraId="2FF931B4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DB7CEB" w14:paraId="3AAA710D" w14:textId="77777777" w:rsidTr="008F665C">
        <w:trPr>
          <w:gridAfter w:val="1"/>
          <w:wAfter w:w="6" w:type="dxa"/>
          <w:jc w:val="center"/>
        </w:trPr>
        <w:tc>
          <w:tcPr>
            <w:tcW w:w="625" w:type="dxa"/>
          </w:tcPr>
          <w:p w14:paraId="5EE0611A" w14:textId="77777777" w:rsidR="00DB7CEB" w:rsidRPr="00C7240B" w:rsidRDefault="00DB7CEB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600" w:type="dxa"/>
          </w:tcPr>
          <w:p w14:paraId="60F9FEAE" w14:textId="3F7A61AF" w:rsidR="00DB7CEB" w:rsidRDefault="00DB7CEB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District 5 Monitoring Universe 2021</w:t>
            </w:r>
          </w:p>
        </w:tc>
        <w:tc>
          <w:tcPr>
            <w:tcW w:w="7380" w:type="dxa"/>
          </w:tcPr>
          <w:p w14:paraId="71AC4A0D" w14:textId="4EFC9EB3" w:rsidR="00FB3F6F" w:rsidRDefault="005B65A9" w:rsidP="00A677CE">
            <w:pPr>
              <w:pStyle w:val="AgendaBullets"/>
              <w:numPr>
                <w:ilvl w:val="0"/>
                <w:numId w:val="0"/>
              </w:numPr>
            </w:pPr>
            <w:r>
              <w:t>A d</w:t>
            </w:r>
            <w:r w:rsidR="00AA20A1">
              <w:t>iscussion and sharing of contact updates</w:t>
            </w:r>
            <w:r>
              <w:t xml:space="preserve"> took place</w:t>
            </w:r>
            <w:r w:rsidR="00AA20A1">
              <w:t>.</w:t>
            </w:r>
            <w:r w:rsidR="00B75F51">
              <w:t xml:space="preserve"> </w:t>
            </w:r>
            <w:r>
              <w:t xml:space="preserve">The information on the Monitoring Universe is required so that the most accurate and current </w:t>
            </w:r>
            <w:r w:rsidR="00A677CE">
              <w:t xml:space="preserve">resources are available. </w:t>
            </w:r>
            <w:r w:rsidR="00FB3F6F">
              <w:t xml:space="preserve"> </w:t>
            </w:r>
          </w:p>
        </w:tc>
        <w:tc>
          <w:tcPr>
            <w:tcW w:w="2160" w:type="dxa"/>
            <w:gridSpan w:val="2"/>
          </w:tcPr>
          <w:p w14:paraId="79A1C3B0" w14:textId="0CF497EE" w:rsidR="00DB7CEB" w:rsidRDefault="00AA20A1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Renee Waite/</w:t>
            </w:r>
            <w:r w:rsidR="00B75F51">
              <w:rPr>
                <w:sz w:val="22"/>
              </w:rPr>
              <w:t xml:space="preserve">Chelsea Newton/ </w:t>
            </w:r>
            <w:r>
              <w:rPr>
                <w:sz w:val="22"/>
              </w:rPr>
              <w:t>All Members</w:t>
            </w:r>
          </w:p>
        </w:tc>
        <w:tc>
          <w:tcPr>
            <w:tcW w:w="1530" w:type="dxa"/>
          </w:tcPr>
          <w:p w14:paraId="4DDD3797" w14:textId="77777777" w:rsidR="00DB7CEB" w:rsidRDefault="00DB7CEB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4671032B" w14:textId="77777777" w:rsidTr="008F665C">
        <w:trPr>
          <w:gridAfter w:val="1"/>
          <w:wAfter w:w="6" w:type="dxa"/>
          <w:jc w:val="center"/>
        </w:trPr>
        <w:tc>
          <w:tcPr>
            <w:tcW w:w="625" w:type="dxa"/>
          </w:tcPr>
          <w:p w14:paraId="70FDDA4C" w14:textId="77777777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600" w:type="dxa"/>
          </w:tcPr>
          <w:p w14:paraId="55AC9343" w14:textId="014A20E8" w:rsidR="00FB7D3C" w:rsidRDefault="00FB7D3C" w:rsidP="00FB7D3C">
            <w:pPr>
              <w:tabs>
                <w:tab w:val="right" w:pos="14400"/>
              </w:tabs>
              <w:rPr>
                <w:b/>
                <w:sz w:val="22"/>
              </w:rPr>
            </w:pPr>
            <w:r>
              <w:rPr>
                <w:sz w:val="22"/>
              </w:rPr>
              <w:t>Juvenile Justice Commission and Youth Committee Updates</w:t>
            </w:r>
          </w:p>
        </w:tc>
        <w:tc>
          <w:tcPr>
            <w:tcW w:w="7380" w:type="dxa"/>
          </w:tcPr>
          <w:p w14:paraId="25CFEA78" w14:textId="3B487AA3" w:rsidR="007F428D" w:rsidRPr="000471B6" w:rsidRDefault="007F428D" w:rsidP="007F428D">
            <w:pPr>
              <w:pStyle w:val="NormalWeb"/>
              <w:rPr>
                <w:color w:val="000000"/>
                <w:sz w:val="22"/>
              </w:rPr>
            </w:pPr>
            <w:r w:rsidRPr="000471B6">
              <w:rPr>
                <w:color w:val="000000"/>
                <w:sz w:val="22"/>
              </w:rPr>
              <w:t>The I</w:t>
            </w:r>
            <w:r>
              <w:rPr>
                <w:color w:val="000000"/>
                <w:sz w:val="22"/>
              </w:rPr>
              <w:t>J</w:t>
            </w:r>
            <w:r w:rsidRPr="000471B6">
              <w:rPr>
                <w:color w:val="000000"/>
                <w:sz w:val="22"/>
              </w:rPr>
              <w:t>JA conference will be held through Sept 13-18</w:t>
            </w:r>
            <w:r w:rsidRPr="000471B6">
              <w:rPr>
                <w:color w:val="000000"/>
                <w:sz w:val="22"/>
                <w:vertAlign w:val="superscript"/>
              </w:rPr>
              <w:t>th</w:t>
            </w:r>
            <w:r w:rsidRPr="000471B6">
              <w:rPr>
                <w:color w:val="000000"/>
                <w:sz w:val="22"/>
              </w:rPr>
              <w:t xml:space="preserve"> 2021</w:t>
            </w:r>
            <w:r>
              <w:rPr>
                <w:color w:val="000000"/>
                <w:sz w:val="22"/>
              </w:rPr>
              <w:t xml:space="preserve"> and </w:t>
            </w:r>
            <w:r>
              <w:rPr>
                <w:color w:val="000000"/>
                <w:sz w:val="22"/>
              </w:rPr>
              <w:t>the subject</w:t>
            </w:r>
            <w:r>
              <w:rPr>
                <w:color w:val="000000"/>
                <w:sz w:val="22"/>
              </w:rPr>
              <w:t xml:space="preserve"> is</w:t>
            </w:r>
            <w:r w:rsidRPr="000471B6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“</w:t>
            </w:r>
            <w:r w:rsidRPr="00CC1D1D">
              <w:rPr>
                <w:color w:val="000000"/>
                <w:sz w:val="22"/>
              </w:rPr>
              <w:t>Resilience in times of change</w:t>
            </w:r>
            <w:r w:rsidRPr="000471B6"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>”</w:t>
            </w:r>
            <w:r w:rsidRPr="000471B6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IJJA</w:t>
            </w:r>
            <w:r w:rsidRPr="000471B6">
              <w:rPr>
                <w:color w:val="000000"/>
                <w:sz w:val="22"/>
              </w:rPr>
              <w:t xml:space="preserve"> is in need of </w:t>
            </w:r>
            <w:r>
              <w:rPr>
                <w:color w:val="000000"/>
                <w:sz w:val="22"/>
              </w:rPr>
              <w:t xml:space="preserve">more </w:t>
            </w:r>
            <w:r w:rsidRPr="000471B6">
              <w:rPr>
                <w:color w:val="000000"/>
                <w:sz w:val="22"/>
              </w:rPr>
              <w:t xml:space="preserve">board members. </w:t>
            </w:r>
            <w:r w:rsidR="00ED7EAC">
              <w:rPr>
                <w:color w:val="000000"/>
                <w:sz w:val="22"/>
              </w:rPr>
              <w:t>Training</w:t>
            </w:r>
            <w:r w:rsidR="00C52422">
              <w:rPr>
                <w:color w:val="000000"/>
                <w:sz w:val="22"/>
              </w:rPr>
              <w:t>s</w:t>
            </w:r>
            <w:r w:rsidR="00ED7EAC">
              <w:rPr>
                <w:color w:val="000000"/>
                <w:sz w:val="22"/>
              </w:rPr>
              <w:t xml:space="preserve"> are being looked into such as the, “What are they Running from?”</w:t>
            </w:r>
            <w:r w:rsidR="00F8173A">
              <w:rPr>
                <w:color w:val="000000"/>
                <w:sz w:val="22"/>
              </w:rPr>
              <w:t xml:space="preserve"> Requests for monies is being accepted by the Commission to approve training or speakers. Make a request and ensure to have the Council agree in a motion</w:t>
            </w:r>
            <w:r w:rsidR="00C52422">
              <w:rPr>
                <w:color w:val="000000"/>
                <w:sz w:val="22"/>
              </w:rPr>
              <w:t xml:space="preserve"> and provide meeting minutes in time. An extension is possible if deemed </w:t>
            </w:r>
            <w:proofErr w:type="spellStart"/>
            <w:r w:rsidR="00C52422">
              <w:rPr>
                <w:color w:val="000000"/>
                <w:sz w:val="22"/>
              </w:rPr>
              <w:t>feesable</w:t>
            </w:r>
            <w:proofErr w:type="spellEnd"/>
            <w:r w:rsidR="00C52422">
              <w:rPr>
                <w:color w:val="000000"/>
                <w:sz w:val="22"/>
              </w:rPr>
              <w:t>.</w:t>
            </w:r>
          </w:p>
          <w:p w14:paraId="589A62B5" w14:textId="397D57B5" w:rsidR="00FB7D3C" w:rsidRDefault="007F428D" w:rsidP="00B446EC">
            <w:pPr>
              <w:pStyle w:val="AgendaBullets"/>
              <w:numPr>
                <w:ilvl w:val="0"/>
                <w:numId w:val="0"/>
              </w:numPr>
            </w:pPr>
            <w:r w:rsidRPr="000471B6">
              <w:rPr>
                <w:color w:val="000000"/>
              </w:rPr>
              <w:t xml:space="preserve">The Youth Committee </w:t>
            </w:r>
            <w:r w:rsidR="002657EC">
              <w:rPr>
                <w:color w:val="000000"/>
              </w:rPr>
              <w:t xml:space="preserve">has </w:t>
            </w:r>
            <w:r w:rsidRPr="000471B6">
              <w:rPr>
                <w:color w:val="000000"/>
              </w:rPr>
              <w:t xml:space="preserve">met and are currently discussing </w:t>
            </w:r>
            <w:r w:rsidR="00B446EC">
              <w:rPr>
                <w:color w:val="000000"/>
              </w:rPr>
              <w:t>updating their</w:t>
            </w:r>
            <w:r w:rsidRPr="000471B6">
              <w:rPr>
                <w:color w:val="000000"/>
              </w:rPr>
              <w:t xml:space="preserve"> </w:t>
            </w:r>
            <w:r w:rsidR="00B446EC">
              <w:rPr>
                <w:color w:val="000000"/>
              </w:rPr>
              <w:t>materials</w:t>
            </w:r>
            <w:r w:rsidRPr="000471B6">
              <w:rPr>
                <w:color w:val="000000"/>
              </w:rPr>
              <w:t>. The 3 year plan was finished and now the Committee is looking into training opportunities. An idea for swag bags to give to juveniles has been proposed</w:t>
            </w:r>
            <w:r w:rsidR="00B446EC">
              <w:rPr>
                <w:color w:val="000000"/>
              </w:rPr>
              <w:t xml:space="preserve"> for juveniles being released. </w:t>
            </w:r>
          </w:p>
        </w:tc>
        <w:tc>
          <w:tcPr>
            <w:tcW w:w="2160" w:type="dxa"/>
            <w:gridSpan w:val="2"/>
          </w:tcPr>
          <w:p w14:paraId="35C98CC7" w14:textId="6393E1C0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Korey Solomon and Renee Waite</w:t>
            </w:r>
            <w:r w:rsidR="00C52422">
              <w:rPr>
                <w:sz w:val="22"/>
              </w:rPr>
              <w:t>/ Chelsea Newton</w:t>
            </w:r>
          </w:p>
        </w:tc>
        <w:tc>
          <w:tcPr>
            <w:tcW w:w="1530" w:type="dxa"/>
          </w:tcPr>
          <w:p w14:paraId="102A6BAA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23692F83" w14:textId="77777777" w:rsidTr="008F665C">
        <w:trPr>
          <w:gridAfter w:val="1"/>
          <w:wAfter w:w="6" w:type="dxa"/>
          <w:jc w:val="center"/>
        </w:trPr>
        <w:tc>
          <w:tcPr>
            <w:tcW w:w="625" w:type="dxa"/>
          </w:tcPr>
          <w:p w14:paraId="23692F7E" w14:textId="33F7F680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600" w:type="dxa"/>
          </w:tcPr>
          <w:p w14:paraId="05571706" w14:textId="77777777" w:rsidR="00FB7D3C" w:rsidRDefault="00FB7D3C" w:rsidP="00FB7D3C">
            <w:pPr>
              <w:tabs>
                <w:tab w:val="right" w:pos="1440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ACTION ITEM:</w:t>
            </w:r>
          </w:p>
          <w:p w14:paraId="23692F7F" w14:textId="7E6757E6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3 Year Planning (see attached)</w:t>
            </w:r>
          </w:p>
        </w:tc>
        <w:tc>
          <w:tcPr>
            <w:tcW w:w="7380" w:type="dxa"/>
          </w:tcPr>
          <w:p w14:paraId="69B0EAA5" w14:textId="3C1AB446" w:rsidR="008511F9" w:rsidRDefault="00FB7D3C" w:rsidP="008511F9">
            <w:pPr>
              <w:pStyle w:val="AgendaBullets"/>
              <w:numPr>
                <w:ilvl w:val="0"/>
                <w:numId w:val="0"/>
              </w:numPr>
            </w:pPr>
            <w:r w:rsidRPr="00936FCE">
              <w:rPr>
                <w:b/>
              </w:rPr>
              <w:t>DECISION</w:t>
            </w:r>
            <w:r>
              <w:t xml:space="preserve">: </w:t>
            </w:r>
            <w:r w:rsidR="00523F76">
              <w:t xml:space="preserve">The three year plan </w:t>
            </w:r>
            <w:r w:rsidR="009637E5">
              <w:t xml:space="preserve">for </w:t>
            </w:r>
            <w:r w:rsidR="00523F76">
              <w:t xml:space="preserve">2021-2023 needs updating on dates due to </w:t>
            </w:r>
            <w:r w:rsidR="00E666BD">
              <w:t>the pandemic push back. There is n</w:t>
            </w:r>
            <w:r w:rsidR="00523F76">
              <w:t xml:space="preserve">o decision to be made; </w:t>
            </w:r>
            <w:r w:rsidR="00E666BD">
              <w:t>the plan is to</w:t>
            </w:r>
            <w:r w:rsidR="00523F76">
              <w:t xml:space="preserve"> revisit later</w:t>
            </w:r>
            <w:r w:rsidR="008511F9">
              <w:t xml:space="preserve">. Youth members are still wanted to join. </w:t>
            </w:r>
          </w:p>
          <w:p w14:paraId="23692F80" w14:textId="3B6B3081" w:rsidR="00FB7D3C" w:rsidRPr="008E23C4" w:rsidRDefault="008511F9" w:rsidP="008C4D38">
            <w:pPr>
              <w:pStyle w:val="AgendaBullets"/>
              <w:numPr>
                <w:ilvl w:val="0"/>
                <w:numId w:val="0"/>
              </w:numPr>
            </w:pPr>
            <w:r>
              <w:t xml:space="preserve">Christine has a </w:t>
            </w:r>
            <w:proofErr w:type="spellStart"/>
            <w:r>
              <w:t>counceling</w:t>
            </w:r>
            <w:proofErr w:type="spellEnd"/>
            <w:r>
              <w:t xml:space="preserve"> intern that is finishing her Masters an</w:t>
            </w:r>
            <w:r w:rsidR="000A7924">
              <w:t xml:space="preserve">d would like to have her sit in a council meeting session. </w:t>
            </w:r>
            <w:r>
              <w:t xml:space="preserve"> </w:t>
            </w:r>
            <w:r w:rsidR="008C4D38">
              <w:t xml:space="preserve">The members present on the council have extended the invitation. </w:t>
            </w:r>
          </w:p>
        </w:tc>
        <w:tc>
          <w:tcPr>
            <w:tcW w:w="2160" w:type="dxa"/>
            <w:gridSpan w:val="2"/>
          </w:tcPr>
          <w:p w14:paraId="23692F81" w14:textId="360B6F79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30" w:type="dxa"/>
          </w:tcPr>
          <w:p w14:paraId="23692F82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39F109CC" w14:textId="77777777" w:rsidTr="008F665C">
        <w:trPr>
          <w:gridAfter w:val="1"/>
          <w:wAfter w:w="6" w:type="dxa"/>
          <w:jc w:val="center"/>
        </w:trPr>
        <w:tc>
          <w:tcPr>
            <w:tcW w:w="625" w:type="dxa"/>
          </w:tcPr>
          <w:p w14:paraId="04DB171F" w14:textId="77777777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600" w:type="dxa"/>
          </w:tcPr>
          <w:p w14:paraId="6412A067" w14:textId="6295362D" w:rsidR="00FB7D3C" w:rsidRDefault="00FB7D3C" w:rsidP="00FB7D3C">
            <w:pPr>
              <w:tabs>
                <w:tab w:val="right" w:pos="14400"/>
              </w:tabs>
              <w:rPr>
                <w:b/>
                <w:sz w:val="22"/>
              </w:rPr>
            </w:pPr>
            <w:r>
              <w:rPr>
                <w:sz w:val="22"/>
              </w:rPr>
              <w:t>Members Reports/Discussion</w:t>
            </w:r>
          </w:p>
        </w:tc>
        <w:tc>
          <w:tcPr>
            <w:tcW w:w="7380" w:type="dxa"/>
          </w:tcPr>
          <w:p w14:paraId="6ECF7646" w14:textId="19CA271A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t>Korey Solomon</w:t>
            </w:r>
            <w:r>
              <w:t>: None.</w:t>
            </w:r>
          </w:p>
          <w:p w14:paraId="0AA98A9D" w14:textId="3B09B4F3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 w:rsidRPr="00E1135C">
              <w:rPr>
                <w:u w:val="single"/>
              </w:rPr>
              <w:t>Renee Waite:</w:t>
            </w:r>
            <w:r w:rsidR="00D43C15">
              <w:t xml:space="preserve"> Free ECUs in </w:t>
            </w:r>
            <w:r w:rsidR="009B5A03">
              <w:t xml:space="preserve">the </w:t>
            </w:r>
            <w:proofErr w:type="spellStart"/>
            <w:r w:rsidR="009B5A03">
              <w:t>Optum</w:t>
            </w:r>
            <w:proofErr w:type="spellEnd"/>
            <w:r w:rsidR="009B5A03">
              <w:t xml:space="preserve"> Annual Conference 2021. Registration is open; email with information will be sent out. </w:t>
            </w:r>
          </w:p>
          <w:p w14:paraId="27F95D6F" w14:textId="2380AF36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t>Wade Hyder:</w:t>
            </w:r>
            <w:r w:rsidR="00BF0503">
              <w:t xml:space="preserve">  None</w:t>
            </w:r>
          </w:p>
          <w:p w14:paraId="2482247F" w14:textId="0021D20A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lastRenderedPageBreak/>
              <w:t xml:space="preserve">Christine Ivie: </w:t>
            </w:r>
            <w:r w:rsidR="009B5A03" w:rsidRPr="009B5A03">
              <w:t xml:space="preserve">There is a </w:t>
            </w:r>
            <w:r w:rsidR="00D43C15">
              <w:t xml:space="preserve">2 or 3 day training option </w:t>
            </w:r>
            <w:r w:rsidR="009B5A03">
              <w:t xml:space="preserve">that is like ICAD; she will look into it and send out what she finds. </w:t>
            </w:r>
            <w:r w:rsidR="00D43C15">
              <w:t xml:space="preserve"> </w:t>
            </w:r>
          </w:p>
          <w:p w14:paraId="2FBEE651" w14:textId="30150C4D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t>Abigail Solomon</w:t>
            </w:r>
            <w:r w:rsidR="00C665E0">
              <w:t>: Not present.</w:t>
            </w:r>
          </w:p>
          <w:p w14:paraId="49968485" w14:textId="268D1DA1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t>Linda Boguslawski</w:t>
            </w:r>
            <w:r>
              <w:t>: None</w:t>
            </w:r>
          </w:p>
          <w:p w14:paraId="2E66CD04" w14:textId="0EB6794A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u w:val="single"/>
              </w:rPr>
            </w:pPr>
            <w:r>
              <w:rPr>
                <w:u w:val="single"/>
              </w:rPr>
              <w:t xml:space="preserve">Michelle Johnson: </w:t>
            </w:r>
            <w:r>
              <w:t>None</w:t>
            </w:r>
          </w:p>
          <w:p w14:paraId="38D3DF1B" w14:textId="08E7407B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</w:pPr>
            <w:r>
              <w:rPr>
                <w:u w:val="single"/>
              </w:rPr>
              <w:t>Dixie Tate</w:t>
            </w:r>
            <w:r>
              <w:t>: None</w:t>
            </w:r>
          </w:p>
          <w:p w14:paraId="3322E1AE" w14:textId="2AA17112" w:rsidR="00FB7D3C" w:rsidRDefault="00FB7D3C" w:rsidP="00FB7D3C">
            <w:pPr>
              <w:pStyle w:val="AgendaBullets"/>
              <w:numPr>
                <w:ilvl w:val="0"/>
                <w:numId w:val="0"/>
              </w:numPr>
              <w:tabs>
                <w:tab w:val="left" w:pos="720"/>
              </w:tabs>
              <w:rPr>
                <w:u w:val="single"/>
              </w:rPr>
            </w:pPr>
            <w:r>
              <w:rPr>
                <w:u w:val="single"/>
              </w:rPr>
              <w:t xml:space="preserve">Callae Marcellus: </w:t>
            </w:r>
            <w:r>
              <w:t>None</w:t>
            </w:r>
          </w:p>
          <w:p w14:paraId="797627DB" w14:textId="012287E6" w:rsidR="00FB7D3C" w:rsidRDefault="00FB7D3C" w:rsidP="00FB7D3C">
            <w:pPr>
              <w:pStyle w:val="AgendaBullets"/>
              <w:numPr>
                <w:ilvl w:val="0"/>
                <w:numId w:val="0"/>
              </w:numPr>
              <w:rPr>
                <w:u w:val="single"/>
              </w:rPr>
            </w:pPr>
            <w:r>
              <w:rPr>
                <w:u w:val="single"/>
              </w:rPr>
              <w:t>Carol Johnson:</w:t>
            </w:r>
            <w:r w:rsidR="00C665E0">
              <w:t xml:space="preserve"> Not present.</w:t>
            </w:r>
          </w:p>
          <w:p w14:paraId="39A08CB3" w14:textId="2AF7D7E7" w:rsidR="00FB7D3C" w:rsidRDefault="00FB7D3C" w:rsidP="00FB7D3C">
            <w:pPr>
              <w:pStyle w:val="AgendaBullets"/>
              <w:numPr>
                <w:ilvl w:val="0"/>
                <w:numId w:val="0"/>
              </w:numPr>
            </w:pPr>
            <w:r>
              <w:rPr>
                <w:u w:val="single"/>
              </w:rPr>
              <w:t>Sabrina Becker:</w:t>
            </w:r>
            <w:r w:rsidR="00C665E0">
              <w:t xml:space="preserve"> Not present.</w:t>
            </w:r>
          </w:p>
        </w:tc>
        <w:tc>
          <w:tcPr>
            <w:tcW w:w="2160" w:type="dxa"/>
            <w:gridSpan w:val="2"/>
          </w:tcPr>
          <w:p w14:paraId="5F427D7A" w14:textId="16401D6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All Members</w:t>
            </w:r>
          </w:p>
        </w:tc>
        <w:tc>
          <w:tcPr>
            <w:tcW w:w="1530" w:type="dxa"/>
          </w:tcPr>
          <w:p w14:paraId="14D491FB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23692FC5" w14:textId="77777777" w:rsidTr="008F665C">
        <w:trPr>
          <w:gridAfter w:val="1"/>
          <w:wAfter w:w="6" w:type="dxa"/>
          <w:jc w:val="center"/>
        </w:trPr>
        <w:tc>
          <w:tcPr>
            <w:tcW w:w="625" w:type="dxa"/>
          </w:tcPr>
          <w:p w14:paraId="23692FC0" w14:textId="542651A4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600" w:type="dxa"/>
          </w:tcPr>
          <w:p w14:paraId="23692FC1" w14:textId="08FB1C48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 xml:space="preserve">Set Next Meeting </w:t>
            </w:r>
          </w:p>
        </w:tc>
        <w:tc>
          <w:tcPr>
            <w:tcW w:w="7380" w:type="dxa"/>
          </w:tcPr>
          <w:p w14:paraId="23692FC2" w14:textId="4DFED047" w:rsidR="00FB7D3C" w:rsidRDefault="00C665E0" w:rsidP="00FB7D3C">
            <w:pPr>
              <w:pStyle w:val="AgendaBullets"/>
              <w:numPr>
                <w:ilvl w:val="0"/>
                <w:numId w:val="0"/>
              </w:numPr>
              <w:ind w:left="360" w:hanging="360"/>
            </w:pPr>
            <w:r>
              <w:t>April 15, 2021 @ 09</w:t>
            </w:r>
            <w:r w:rsidR="00DE2F1B">
              <w:t>:</w:t>
            </w:r>
            <w:r>
              <w:t>00</w:t>
            </w:r>
            <w:r w:rsidR="00DE2F1B">
              <w:t>AM</w:t>
            </w:r>
            <w:r>
              <w:t xml:space="preserve">- </w:t>
            </w:r>
            <w:r w:rsidR="00BE65BB">
              <w:t>Plan for a possibility of having it</w:t>
            </w:r>
            <w:r>
              <w:t xml:space="preserve"> in person</w:t>
            </w:r>
            <w:r w:rsidR="0044176D">
              <w:t>.</w:t>
            </w:r>
          </w:p>
        </w:tc>
        <w:tc>
          <w:tcPr>
            <w:tcW w:w="2160" w:type="dxa"/>
            <w:gridSpan w:val="2"/>
          </w:tcPr>
          <w:p w14:paraId="23692FC3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All members</w:t>
            </w:r>
          </w:p>
        </w:tc>
        <w:tc>
          <w:tcPr>
            <w:tcW w:w="1530" w:type="dxa"/>
          </w:tcPr>
          <w:p w14:paraId="23692FC4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  <w:tr w:rsidR="00FB7D3C" w14:paraId="77C9A0D8" w14:textId="77777777" w:rsidTr="00B36C7A">
        <w:trPr>
          <w:gridAfter w:val="1"/>
          <w:wAfter w:w="6" w:type="dxa"/>
          <w:trHeight w:val="260"/>
          <w:jc w:val="center"/>
        </w:trPr>
        <w:tc>
          <w:tcPr>
            <w:tcW w:w="625" w:type="dxa"/>
          </w:tcPr>
          <w:p w14:paraId="30800360" w14:textId="5D16E9A0" w:rsidR="00FB7D3C" w:rsidRPr="00C7240B" w:rsidRDefault="00FB7D3C" w:rsidP="00FB7D3C">
            <w:pPr>
              <w:pStyle w:val="ListParagraph"/>
              <w:numPr>
                <w:ilvl w:val="0"/>
                <w:numId w:val="33"/>
              </w:numPr>
              <w:tabs>
                <w:tab w:val="right" w:pos="14400"/>
              </w:tabs>
              <w:ind w:left="360"/>
            </w:pPr>
          </w:p>
        </w:tc>
        <w:tc>
          <w:tcPr>
            <w:tcW w:w="3600" w:type="dxa"/>
          </w:tcPr>
          <w:p w14:paraId="47408122" w14:textId="72E6C97F" w:rsidR="00FB7D3C" w:rsidRDefault="00FB7D3C" w:rsidP="00FB7D3C">
            <w:pPr>
              <w:tabs>
                <w:tab w:val="right" w:pos="14400"/>
              </w:tabs>
              <w:rPr>
                <w:b/>
                <w:sz w:val="22"/>
              </w:rPr>
            </w:pPr>
            <w:r w:rsidRPr="003E3F42">
              <w:rPr>
                <w:b/>
                <w:sz w:val="22"/>
              </w:rPr>
              <w:t>ACTION ITEM:</w:t>
            </w:r>
          </w:p>
          <w:p w14:paraId="3A0E4747" w14:textId="10206E9F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>Adjournment</w:t>
            </w:r>
          </w:p>
        </w:tc>
        <w:tc>
          <w:tcPr>
            <w:tcW w:w="7380" w:type="dxa"/>
          </w:tcPr>
          <w:p w14:paraId="5E558BAA" w14:textId="1D396838" w:rsidR="00FB7D3C" w:rsidRPr="00944390" w:rsidRDefault="00BE65BB" w:rsidP="00944390">
            <w:pPr>
              <w:pStyle w:val="AgendaBullets"/>
              <w:numPr>
                <w:ilvl w:val="0"/>
                <w:numId w:val="0"/>
              </w:numPr>
              <w:ind w:left="-12" w:firstLine="12"/>
            </w:pPr>
            <w:r w:rsidRPr="00944390">
              <w:t xml:space="preserve">Korey asked for a motion to adjourn. Dixie motioned to adjourn. Linda seconded. No discussion requested and none opposed. </w:t>
            </w:r>
            <w:r w:rsidR="00FB7D3C" w:rsidRPr="00944390">
              <w:rPr>
                <w:b/>
              </w:rPr>
              <w:t xml:space="preserve">DECISION: </w:t>
            </w:r>
            <w:r w:rsidR="00944390" w:rsidRPr="00944390">
              <w:rPr>
                <w:b/>
              </w:rPr>
              <w:t xml:space="preserve">Motion passed to have meeting adjourned </w:t>
            </w:r>
            <w:proofErr w:type="gramStart"/>
            <w:r w:rsidR="00944390" w:rsidRPr="00944390">
              <w:rPr>
                <w:b/>
              </w:rPr>
              <w:t xml:space="preserve">at </w:t>
            </w:r>
            <w:r w:rsidR="0044176D" w:rsidRPr="00944390">
              <w:rPr>
                <w:b/>
              </w:rPr>
              <w:t xml:space="preserve"> </w:t>
            </w:r>
            <w:r w:rsidR="00944390" w:rsidRPr="00944390">
              <w:rPr>
                <w:b/>
              </w:rPr>
              <w:t>0</w:t>
            </w:r>
            <w:r w:rsidR="0044176D" w:rsidRPr="00944390">
              <w:rPr>
                <w:b/>
              </w:rPr>
              <w:t>9</w:t>
            </w:r>
            <w:r w:rsidR="00944390" w:rsidRPr="00944390">
              <w:rPr>
                <w:b/>
              </w:rPr>
              <w:t>:</w:t>
            </w:r>
            <w:r w:rsidR="0044176D" w:rsidRPr="00944390">
              <w:rPr>
                <w:b/>
              </w:rPr>
              <w:t>54</w:t>
            </w:r>
            <w:r w:rsidR="00944390" w:rsidRPr="00944390">
              <w:rPr>
                <w:b/>
              </w:rPr>
              <w:t>AM</w:t>
            </w:r>
            <w:proofErr w:type="gramEnd"/>
            <w:r w:rsidR="00944390" w:rsidRPr="00944390">
              <w:rPr>
                <w:b/>
              </w:rPr>
              <w:t>.</w:t>
            </w:r>
            <w:r w:rsidR="0044176D" w:rsidRPr="00944390">
              <w:rPr>
                <w:b/>
              </w:rPr>
              <w:t xml:space="preserve"> </w:t>
            </w:r>
          </w:p>
          <w:p w14:paraId="50D13A9F" w14:textId="5D212443" w:rsidR="00FB7D3C" w:rsidRPr="006D06D7" w:rsidRDefault="00FB7D3C" w:rsidP="00FB7D3C">
            <w:pPr>
              <w:pStyle w:val="AgendaBullets"/>
              <w:numPr>
                <w:ilvl w:val="0"/>
                <w:numId w:val="0"/>
              </w:numPr>
            </w:pPr>
          </w:p>
        </w:tc>
        <w:tc>
          <w:tcPr>
            <w:tcW w:w="2160" w:type="dxa"/>
            <w:gridSpan w:val="2"/>
          </w:tcPr>
          <w:p w14:paraId="05C2B8B6" w14:textId="7FABC3C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  <w:r>
              <w:rPr>
                <w:sz w:val="22"/>
              </w:rPr>
              <w:t xml:space="preserve">All Members </w:t>
            </w:r>
          </w:p>
        </w:tc>
        <w:tc>
          <w:tcPr>
            <w:tcW w:w="1530" w:type="dxa"/>
          </w:tcPr>
          <w:p w14:paraId="1A34D485" w14:textId="77777777" w:rsidR="00FB7D3C" w:rsidRDefault="00FB7D3C" w:rsidP="00FB7D3C">
            <w:pPr>
              <w:tabs>
                <w:tab w:val="right" w:pos="14400"/>
              </w:tabs>
              <w:rPr>
                <w:sz w:val="22"/>
              </w:rPr>
            </w:pPr>
          </w:p>
        </w:tc>
      </w:tr>
    </w:tbl>
    <w:p w14:paraId="31278576" w14:textId="0E084125" w:rsidR="00A966BB" w:rsidRDefault="00A966BB" w:rsidP="00D14494">
      <w:pPr>
        <w:tabs>
          <w:tab w:val="right" w:pos="14400"/>
        </w:tabs>
        <w:rPr>
          <w:sz w:val="22"/>
        </w:rPr>
      </w:pPr>
      <w:proofErr w:type="spellStart"/>
      <w:r>
        <w:rPr>
          <w:sz w:val="22"/>
        </w:rPr>
        <w:t>Attachments</w:t>
      </w:r>
      <w:proofErr w:type="gramStart"/>
      <w:r>
        <w:rPr>
          <w:sz w:val="22"/>
        </w:rPr>
        <w:t>:Ditrict</w:t>
      </w:r>
      <w:proofErr w:type="spellEnd"/>
      <w:proofErr w:type="gramEnd"/>
      <w:r>
        <w:rPr>
          <w:sz w:val="22"/>
        </w:rPr>
        <w:t xml:space="preserve"> 5 Monitoring Universe 2021</w:t>
      </w:r>
      <w:r w:rsidR="00CD6E18">
        <w:rPr>
          <w:sz w:val="22"/>
        </w:rPr>
        <w:t>, Wade Hyd</w:t>
      </w:r>
      <w:r w:rsidR="00DC50D9">
        <w:rPr>
          <w:sz w:val="22"/>
        </w:rPr>
        <w:t xml:space="preserve">er &amp; Linda Boguslawski resume’s, 2018-2020 </w:t>
      </w:r>
      <w:bookmarkStart w:id="0" w:name="_GoBack"/>
      <w:bookmarkEnd w:id="0"/>
      <w:r w:rsidR="00DC50D9">
        <w:rPr>
          <w:sz w:val="22"/>
        </w:rPr>
        <w:t>District V Action Plan Update.</w:t>
      </w:r>
    </w:p>
    <w:p w14:paraId="23692FD9" w14:textId="009D648F" w:rsidR="0005527A" w:rsidRDefault="0005527A" w:rsidP="00D14494">
      <w:pPr>
        <w:tabs>
          <w:tab w:val="right" w:pos="14400"/>
        </w:tabs>
        <w:rPr>
          <w:sz w:val="22"/>
        </w:rPr>
      </w:pPr>
      <w:r>
        <w:rPr>
          <w:sz w:val="22"/>
        </w:rPr>
        <w:t xml:space="preserve">Submitted to </w:t>
      </w:r>
      <w:r w:rsidR="007B0039">
        <w:rPr>
          <w:sz w:val="22"/>
        </w:rPr>
        <w:t xml:space="preserve">District 5 Juvenile </w:t>
      </w:r>
      <w:r w:rsidR="00574563">
        <w:rPr>
          <w:sz w:val="22"/>
        </w:rPr>
        <w:t xml:space="preserve">Justice </w:t>
      </w:r>
      <w:r w:rsidR="007B0039">
        <w:rPr>
          <w:sz w:val="22"/>
        </w:rPr>
        <w:t>Council</w:t>
      </w:r>
      <w:r w:rsidR="00CE7ABE">
        <w:rPr>
          <w:sz w:val="22"/>
        </w:rPr>
        <w:t xml:space="preserve"> </w:t>
      </w:r>
      <w:r w:rsidR="00890963">
        <w:rPr>
          <w:sz w:val="22"/>
        </w:rPr>
        <w:t xml:space="preserve">by </w:t>
      </w:r>
      <w:r w:rsidR="0019148C">
        <w:rPr>
          <w:sz w:val="22"/>
        </w:rPr>
        <w:t>Janette Hanson</w:t>
      </w:r>
    </w:p>
    <w:p w14:paraId="62DAE688" w14:textId="77777777" w:rsidR="00745627" w:rsidRDefault="00745627" w:rsidP="00E04015">
      <w:pPr>
        <w:tabs>
          <w:tab w:val="left" w:pos="5760"/>
          <w:tab w:val="left" w:pos="7200"/>
          <w:tab w:val="left" w:pos="7920"/>
          <w:tab w:val="right" w:pos="14400"/>
        </w:tabs>
        <w:rPr>
          <w:sz w:val="22"/>
        </w:rPr>
      </w:pPr>
    </w:p>
    <w:p w14:paraId="23692FDB" w14:textId="13C36B9E" w:rsidR="008374FC" w:rsidRDefault="00C34F12" w:rsidP="00E04015">
      <w:pPr>
        <w:tabs>
          <w:tab w:val="left" w:pos="5760"/>
          <w:tab w:val="left" w:pos="7200"/>
          <w:tab w:val="left" w:pos="7920"/>
          <w:tab w:val="right" w:pos="14400"/>
        </w:tabs>
        <w:rPr>
          <w:sz w:val="22"/>
        </w:rPr>
      </w:pPr>
      <w:r>
        <w:rPr>
          <w:sz w:val="22"/>
        </w:rPr>
        <w:tab/>
        <w:t xml:space="preserve">Next meeting is scheduled for </w:t>
      </w:r>
      <w:sdt>
        <w:sdtPr>
          <w:rPr>
            <w:sz w:val="22"/>
          </w:rPr>
          <w:id w:val="-562104175"/>
          <w:placeholder>
            <w:docPart w:val="B7AAF6B867D043DEA013E6866EA336B6"/>
          </w:placeholder>
        </w:sdtPr>
        <w:sdtEndPr/>
        <w:sdtContent>
          <w:r w:rsidR="00944390">
            <w:rPr>
              <w:sz w:val="22"/>
            </w:rPr>
            <w:t>April 15, 2021 @ 09</w:t>
          </w:r>
          <w:r w:rsidR="00DE2F1B">
            <w:rPr>
              <w:sz w:val="22"/>
            </w:rPr>
            <w:t>:</w:t>
          </w:r>
          <w:r w:rsidR="00944390">
            <w:rPr>
              <w:sz w:val="22"/>
            </w:rPr>
            <w:t>00</w:t>
          </w:r>
          <w:r w:rsidR="00DE2F1B">
            <w:rPr>
              <w:sz w:val="22"/>
            </w:rPr>
            <w:t>AM</w:t>
          </w:r>
        </w:sdtContent>
      </w:sdt>
    </w:p>
    <w:p w14:paraId="23692FDC" w14:textId="2C495D74" w:rsidR="008374FC" w:rsidRDefault="008374FC" w:rsidP="00D14494">
      <w:pPr>
        <w:tabs>
          <w:tab w:val="right" w:pos="14400"/>
        </w:tabs>
        <w:rPr>
          <w:sz w:val="22"/>
        </w:rPr>
      </w:pPr>
    </w:p>
    <w:p w14:paraId="1592F938" w14:textId="426F9729" w:rsidR="00B92EA1" w:rsidRDefault="00B92EA1" w:rsidP="00D14494">
      <w:pPr>
        <w:tabs>
          <w:tab w:val="right" w:pos="14400"/>
        </w:tabs>
        <w:rPr>
          <w:sz w:val="22"/>
        </w:rPr>
      </w:pPr>
    </w:p>
    <w:p w14:paraId="789847AE" w14:textId="0502DD38" w:rsidR="00B92EA1" w:rsidRDefault="00B92EA1" w:rsidP="00D14494">
      <w:pPr>
        <w:tabs>
          <w:tab w:val="right" w:pos="14400"/>
        </w:tabs>
        <w:rPr>
          <w:sz w:val="22"/>
        </w:rPr>
      </w:pPr>
    </w:p>
    <w:p w14:paraId="5EAD3EE2" w14:textId="37524489" w:rsidR="005022C2" w:rsidRDefault="005022C2" w:rsidP="00D14494">
      <w:pPr>
        <w:tabs>
          <w:tab w:val="right" w:pos="14400"/>
        </w:tabs>
        <w:rPr>
          <w:sz w:val="22"/>
        </w:rPr>
      </w:pPr>
    </w:p>
    <w:p w14:paraId="23692FDF" w14:textId="1AEBC287" w:rsidR="008374FC" w:rsidRDefault="008374FC" w:rsidP="00D14494">
      <w:pPr>
        <w:tabs>
          <w:tab w:val="right" w:pos="14400"/>
        </w:tabs>
        <w:rPr>
          <w:sz w:val="22"/>
        </w:rPr>
      </w:pPr>
    </w:p>
    <w:p w14:paraId="23692FE0" w14:textId="37C282F2" w:rsidR="00240B06" w:rsidRPr="00BA4A2B" w:rsidRDefault="0032024F" w:rsidP="00240B06">
      <w:pPr>
        <w:tabs>
          <w:tab w:val="left" w:pos="1440"/>
          <w:tab w:val="right" w:pos="14400"/>
        </w:tabs>
        <w:rPr>
          <w:sz w:val="22"/>
          <w:u w:val="single"/>
        </w:rPr>
      </w:pPr>
      <w:r>
        <w:rPr>
          <w:sz w:val="22"/>
        </w:rPr>
        <w:t>Approved</w:t>
      </w:r>
      <w:r w:rsidR="008625E6">
        <w:rPr>
          <w:sz w:val="22"/>
        </w:rPr>
        <w:t xml:space="preserve">: </w:t>
      </w:r>
      <w:r w:rsidR="008625E6" w:rsidRPr="00BA4A2B">
        <w:rPr>
          <w:sz w:val="22"/>
          <w:u w:val="single"/>
        </w:rPr>
        <w:t>_</w:t>
      </w:r>
      <w:r w:rsidRPr="00BA4A2B">
        <w:rPr>
          <w:sz w:val="22"/>
          <w:u w:val="single"/>
        </w:rPr>
        <w:t>______________________________________________________________________________________________________________</w:t>
      </w:r>
    </w:p>
    <w:p w14:paraId="23692FE1" w14:textId="0B70E453" w:rsidR="00240B06" w:rsidRDefault="00C34F12" w:rsidP="00C34F12">
      <w:pPr>
        <w:tabs>
          <w:tab w:val="left" w:pos="1440"/>
          <w:tab w:val="left" w:pos="10440"/>
          <w:tab w:val="right" w:pos="14400"/>
        </w:tabs>
        <w:rPr>
          <w:sz w:val="22"/>
        </w:rPr>
      </w:pPr>
      <w:r>
        <w:rPr>
          <w:sz w:val="22"/>
        </w:rPr>
        <w:tab/>
        <w:t>Chair</w:t>
      </w:r>
      <w:r>
        <w:rPr>
          <w:sz w:val="22"/>
        </w:rPr>
        <w:tab/>
        <w:t>Date</w:t>
      </w:r>
    </w:p>
    <w:p w14:paraId="23692FE2" w14:textId="201B51F7" w:rsidR="00240B06" w:rsidRDefault="00240B06" w:rsidP="00240B06">
      <w:pPr>
        <w:tabs>
          <w:tab w:val="left" w:pos="1440"/>
          <w:tab w:val="right" w:pos="14400"/>
        </w:tabs>
        <w:rPr>
          <w:sz w:val="22"/>
        </w:rPr>
      </w:pPr>
    </w:p>
    <w:p w14:paraId="23692FE3" w14:textId="1F4BE96D" w:rsidR="008374FC" w:rsidRPr="00803501" w:rsidRDefault="008374FC" w:rsidP="00240B06">
      <w:pPr>
        <w:tabs>
          <w:tab w:val="left" w:pos="1440"/>
          <w:tab w:val="right" w:pos="14400"/>
        </w:tabs>
        <w:jc w:val="center"/>
        <w:rPr>
          <w:sz w:val="22"/>
        </w:rPr>
      </w:pPr>
    </w:p>
    <w:sectPr w:rsidR="008374FC" w:rsidRPr="00803501" w:rsidSect="004C4846">
      <w:headerReference w:type="default" r:id="rId13"/>
      <w:footerReference w:type="default" r:id="rId14"/>
      <w:pgSz w:w="15840" w:h="12240" w:orient="landscape" w:code="1"/>
      <w:pgMar w:top="1008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46378" w14:textId="77777777" w:rsidR="00576FF0" w:rsidRDefault="00576FF0" w:rsidP="00FC304F">
      <w:r>
        <w:separator/>
      </w:r>
    </w:p>
  </w:endnote>
  <w:endnote w:type="continuationSeparator" w:id="0">
    <w:p w14:paraId="361FDEBD" w14:textId="77777777" w:rsidR="00576FF0" w:rsidRDefault="00576FF0" w:rsidP="00FC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92FFB" w14:textId="5BD0B12A" w:rsidR="00C45325" w:rsidRPr="00F66DC8" w:rsidRDefault="00C45325" w:rsidP="00133D88">
    <w:pPr>
      <w:pStyle w:val="Footer"/>
      <w:tabs>
        <w:tab w:val="clear" w:pos="9360"/>
        <w:tab w:val="right" w:pos="14400"/>
      </w:tabs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94478" w14:textId="77777777" w:rsidR="00576FF0" w:rsidRDefault="00576FF0" w:rsidP="00FC304F">
      <w:r>
        <w:separator/>
      </w:r>
    </w:p>
  </w:footnote>
  <w:footnote w:type="continuationSeparator" w:id="0">
    <w:p w14:paraId="13C235C8" w14:textId="77777777" w:rsidR="00576FF0" w:rsidRDefault="00576FF0" w:rsidP="00FC3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44243" w14:textId="635E9162" w:rsidR="00246324" w:rsidRDefault="00246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B28B8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740C2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4AC16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06EBD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58D0B0F4"/>
    <w:lvl w:ilvl="0">
      <w:start w:val="1"/>
      <w:numFmt w:val="bullet"/>
      <w:pStyle w:val="List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</w:abstractNum>
  <w:abstractNum w:abstractNumId="5" w15:restartNumberingAfterBreak="0">
    <w:nsid w:val="0229170F"/>
    <w:multiLevelType w:val="hybridMultilevel"/>
    <w:tmpl w:val="C19859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6B47EA"/>
    <w:multiLevelType w:val="hybridMultilevel"/>
    <w:tmpl w:val="60868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526B9"/>
    <w:multiLevelType w:val="hybridMultilevel"/>
    <w:tmpl w:val="79F08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46C5F"/>
    <w:multiLevelType w:val="hybridMultilevel"/>
    <w:tmpl w:val="AAB0B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124B9"/>
    <w:multiLevelType w:val="hybridMultilevel"/>
    <w:tmpl w:val="1422C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C7FAF"/>
    <w:multiLevelType w:val="hybridMultilevel"/>
    <w:tmpl w:val="7E306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C5303"/>
    <w:multiLevelType w:val="hybridMultilevel"/>
    <w:tmpl w:val="A546D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F6CB3"/>
    <w:multiLevelType w:val="hybridMultilevel"/>
    <w:tmpl w:val="E162E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22373"/>
    <w:multiLevelType w:val="hybridMultilevel"/>
    <w:tmpl w:val="CE507A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8F2843"/>
    <w:multiLevelType w:val="hybridMultilevel"/>
    <w:tmpl w:val="AD1EF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F5787"/>
    <w:multiLevelType w:val="hybridMultilevel"/>
    <w:tmpl w:val="3A26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A3B92"/>
    <w:multiLevelType w:val="hybridMultilevel"/>
    <w:tmpl w:val="FA726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E51AF"/>
    <w:multiLevelType w:val="hybridMultilevel"/>
    <w:tmpl w:val="78F0F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B78CE"/>
    <w:multiLevelType w:val="hybridMultilevel"/>
    <w:tmpl w:val="A3627F4A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9" w15:restartNumberingAfterBreak="0">
    <w:nsid w:val="2C951B8D"/>
    <w:multiLevelType w:val="hybridMultilevel"/>
    <w:tmpl w:val="7244215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2CBF5983"/>
    <w:multiLevelType w:val="hybridMultilevel"/>
    <w:tmpl w:val="778EEB7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62D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212166B"/>
    <w:multiLevelType w:val="hybridMultilevel"/>
    <w:tmpl w:val="5014A2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8D58FB"/>
    <w:multiLevelType w:val="hybridMultilevel"/>
    <w:tmpl w:val="CE507A9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8E0758"/>
    <w:multiLevelType w:val="hybridMultilevel"/>
    <w:tmpl w:val="E368B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A84C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7CA52AC"/>
    <w:multiLevelType w:val="hybridMultilevel"/>
    <w:tmpl w:val="C4D0ED96"/>
    <w:lvl w:ilvl="0" w:tplc="D73484E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41721"/>
    <w:multiLevelType w:val="hybridMultilevel"/>
    <w:tmpl w:val="1BCA8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B662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6A00E98"/>
    <w:multiLevelType w:val="hybridMultilevel"/>
    <w:tmpl w:val="E89411A8"/>
    <w:lvl w:ilvl="0" w:tplc="D29C5D6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10D0A"/>
    <w:multiLevelType w:val="hybridMultilevel"/>
    <w:tmpl w:val="C0A4E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30A1C"/>
    <w:multiLevelType w:val="hybridMultilevel"/>
    <w:tmpl w:val="28D60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71B1"/>
    <w:multiLevelType w:val="hybridMultilevel"/>
    <w:tmpl w:val="C66A478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C7945"/>
    <w:multiLevelType w:val="hybridMultilevel"/>
    <w:tmpl w:val="4E38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868A8"/>
    <w:multiLevelType w:val="hybridMultilevel"/>
    <w:tmpl w:val="A6441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570E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9790BB0"/>
    <w:multiLevelType w:val="hybridMultilevel"/>
    <w:tmpl w:val="01C8C018"/>
    <w:lvl w:ilvl="0" w:tplc="D73484E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3433F"/>
    <w:multiLevelType w:val="hybridMultilevel"/>
    <w:tmpl w:val="30048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5B669C"/>
    <w:multiLevelType w:val="hybridMultilevel"/>
    <w:tmpl w:val="26F4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20CAD"/>
    <w:multiLevelType w:val="hybridMultilevel"/>
    <w:tmpl w:val="E84657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F11081"/>
    <w:multiLevelType w:val="hybridMultilevel"/>
    <w:tmpl w:val="CC1E3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9727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9"/>
  </w:num>
  <w:num w:numId="5">
    <w:abstractNumId w:val="0"/>
  </w:num>
  <w:num w:numId="6">
    <w:abstractNumId w:val="1"/>
  </w:num>
  <w:num w:numId="7">
    <w:abstractNumId w:val="21"/>
  </w:num>
  <w:num w:numId="8">
    <w:abstractNumId w:val="25"/>
  </w:num>
  <w:num w:numId="9">
    <w:abstractNumId w:val="22"/>
  </w:num>
  <w:num w:numId="10">
    <w:abstractNumId w:val="13"/>
  </w:num>
  <w:num w:numId="11">
    <w:abstractNumId w:val="23"/>
  </w:num>
  <w:num w:numId="12">
    <w:abstractNumId w:val="14"/>
  </w:num>
  <w:num w:numId="13">
    <w:abstractNumId w:val="4"/>
  </w:num>
  <w:num w:numId="14">
    <w:abstractNumId w:val="4"/>
  </w:num>
  <w:num w:numId="15">
    <w:abstractNumId w:val="20"/>
  </w:num>
  <w:num w:numId="16">
    <w:abstractNumId w:val="7"/>
  </w:num>
  <w:num w:numId="17">
    <w:abstractNumId w:val="19"/>
  </w:num>
  <w:num w:numId="18">
    <w:abstractNumId w:val="31"/>
  </w:num>
  <w:num w:numId="19">
    <w:abstractNumId w:val="8"/>
  </w:num>
  <w:num w:numId="20">
    <w:abstractNumId w:val="32"/>
  </w:num>
  <w:num w:numId="21">
    <w:abstractNumId w:val="17"/>
  </w:num>
  <w:num w:numId="22">
    <w:abstractNumId w:val="24"/>
  </w:num>
  <w:num w:numId="23">
    <w:abstractNumId w:val="27"/>
  </w:num>
  <w:num w:numId="24">
    <w:abstractNumId w:val="26"/>
  </w:num>
  <w:num w:numId="25">
    <w:abstractNumId w:val="38"/>
  </w:num>
  <w:num w:numId="26">
    <w:abstractNumId w:val="18"/>
  </w:num>
  <w:num w:numId="27">
    <w:abstractNumId w:val="39"/>
  </w:num>
  <w:num w:numId="28">
    <w:abstractNumId w:val="40"/>
  </w:num>
  <w:num w:numId="29">
    <w:abstractNumId w:val="6"/>
  </w:num>
  <w:num w:numId="30">
    <w:abstractNumId w:val="30"/>
  </w:num>
  <w:num w:numId="31">
    <w:abstractNumId w:val="16"/>
  </w:num>
  <w:num w:numId="32">
    <w:abstractNumId w:val="10"/>
  </w:num>
  <w:num w:numId="33">
    <w:abstractNumId w:val="34"/>
  </w:num>
  <w:num w:numId="34">
    <w:abstractNumId w:val="15"/>
  </w:num>
  <w:num w:numId="35">
    <w:abstractNumId w:val="35"/>
  </w:num>
  <w:num w:numId="36">
    <w:abstractNumId w:val="28"/>
  </w:num>
  <w:num w:numId="37">
    <w:abstractNumId w:val="9"/>
  </w:num>
  <w:num w:numId="38">
    <w:abstractNumId w:val="33"/>
  </w:num>
  <w:num w:numId="39">
    <w:abstractNumId w:val="41"/>
  </w:num>
  <w:num w:numId="40">
    <w:abstractNumId w:val="36"/>
  </w:num>
  <w:num w:numId="41">
    <w:abstractNumId w:val="5"/>
  </w:num>
  <w:num w:numId="42">
    <w:abstractNumId w:val="37"/>
  </w:num>
  <w:num w:numId="43">
    <w:abstractNumId w:val="12"/>
  </w:num>
  <w:num w:numId="44">
    <w:abstractNumId w:val="4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attachedTemplate r:id="rId1"/>
  <w:doNotTrackFormatting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50"/>
    <w:rsid w:val="0000200F"/>
    <w:rsid w:val="00002182"/>
    <w:rsid w:val="00005F77"/>
    <w:rsid w:val="000074B7"/>
    <w:rsid w:val="00012225"/>
    <w:rsid w:val="000131B4"/>
    <w:rsid w:val="00013CE8"/>
    <w:rsid w:val="00017AB3"/>
    <w:rsid w:val="00024793"/>
    <w:rsid w:val="00024DB3"/>
    <w:rsid w:val="00035152"/>
    <w:rsid w:val="0003543C"/>
    <w:rsid w:val="000446A9"/>
    <w:rsid w:val="00045D64"/>
    <w:rsid w:val="0004672C"/>
    <w:rsid w:val="0005077A"/>
    <w:rsid w:val="00051640"/>
    <w:rsid w:val="00051DB7"/>
    <w:rsid w:val="000527BD"/>
    <w:rsid w:val="0005527A"/>
    <w:rsid w:val="00057F14"/>
    <w:rsid w:val="00061B56"/>
    <w:rsid w:val="00062A12"/>
    <w:rsid w:val="00070548"/>
    <w:rsid w:val="00074A9E"/>
    <w:rsid w:val="0007566A"/>
    <w:rsid w:val="0008266C"/>
    <w:rsid w:val="000836BA"/>
    <w:rsid w:val="00083ACC"/>
    <w:rsid w:val="000845DE"/>
    <w:rsid w:val="00085FFE"/>
    <w:rsid w:val="000866A9"/>
    <w:rsid w:val="000905AA"/>
    <w:rsid w:val="00093C0E"/>
    <w:rsid w:val="00096D81"/>
    <w:rsid w:val="000A0629"/>
    <w:rsid w:val="000A3E68"/>
    <w:rsid w:val="000A7924"/>
    <w:rsid w:val="000A79AA"/>
    <w:rsid w:val="000A7D52"/>
    <w:rsid w:val="000B5B19"/>
    <w:rsid w:val="000C6030"/>
    <w:rsid w:val="000E3290"/>
    <w:rsid w:val="000F0401"/>
    <w:rsid w:val="000F147A"/>
    <w:rsid w:val="000F1685"/>
    <w:rsid w:val="000F2CD4"/>
    <w:rsid w:val="00100AAE"/>
    <w:rsid w:val="001010ED"/>
    <w:rsid w:val="00103833"/>
    <w:rsid w:val="0010391C"/>
    <w:rsid w:val="00104376"/>
    <w:rsid w:val="001047A6"/>
    <w:rsid w:val="001079B8"/>
    <w:rsid w:val="001143BD"/>
    <w:rsid w:val="001159C3"/>
    <w:rsid w:val="00117B67"/>
    <w:rsid w:val="001206C7"/>
    <w:rsid w:val="00120D05"/>
    <w:rsid w:val="00123681"/>
    <w:rsid w:val="00130494"/>
    <w:rsid w:val="001307D3"/>
    <w:rsid w:val="001312BC"/>
    <w:rsid w:val="001334B1"/>
    <w:rsid w:val="00133D88"/>
    <w:rsid w:val="00137FF7"/>
    <w:rsid w:val="00152B75"/>
    <w:rsid w:val="00152B81"/>
    <w:rsid w:val="001557F9"/>
    <w:rsid w:val="0016183D"/>
    <w:rsid w:val="00161BD5"/>
    <w:rsid w:val="00163C4E"/>
    <w:rsid w:val="00171811"/>
    <w:rsid w:val="001811A6"/>
    <w:rsid w:val="00181A7C"/>
    <w:rsid w:val="0019148C"/>
    <w:rsid w:val="00192C17"/>
    <w:rsid w:val="001A0A07"/>
    <w:rsid w:val="001A56AF"/>
    <w:rsid w:val="001B05D5"/>
    <w:rsid w:val="001B386C"/>
    <w:rsid w:val="001B4A59"/>
    <w:rsid w:val="001B5ADA"/>
    <w:rsid w:val="001B6CB9"/>
    <w:rsid w:val="001C00E9"/>
    <w:rsid w:val="001C034E"/>
    <w:rsid w:val="001D1867"/>
    <w:rsid w:val="001D56B8"/>
    <w:rsid w:val="001D6CC7"/>
    <w:rsid w:val="001D75B7"/>
    <w:rsid w:val="001E011D"/>
    <w:rsid w:val="001E309F"/>
    <w:rsid w:val="001E4184"/>
    <w:rsid w:val="001E46B9"/>
    <w:rsid w:val="001F038D"/>
    <w:rsid w:val="001F0DB9"/>
    <w:rsid w:val="001F1EF5"/>
    <w:rsid w:val="001F3892"/>
    <w:rsid w:val="001F3CC4"/>
    <w:rsid w:val="001F492C"/>
    <w:rsid w:val="001F55FD"/>
    <w:rsid w:val="001F5A69"/>
    <w:rsid w:val="00201CF3"/>
    <w:rsid w:val="00203879"/>
    <w:rsid w:val="0020588B"/>
    <w:rsid w:val="00205B4E"/>
    <w:rsid w:val="00206E7A"/>
    <w:rsid w:val="00207435"/>
    <w:rsid w:val="0021358E"/>
    <w:rsid w:val="00214C10"/>
    <w:rsid w:val="00216A5A"/>
    <w:rsid w:val="00216DEC"/>
    <w:rsid w:val="002200F9"/>
    <w:rsid w:val="00223CF3"/>
    <w:rsid w:val="00226121"/>
    <w:rsid w:val="00227BDB"/>
    <w:rsid w:val="00231A83"/>
    <w:rsid w:val="00232FD3"/>
    <w:rsid w:val="00233F0E"/>
    <w:rsid w:val="00240B06"/>
    <w:rsid w:val="00246324"/>
    <w:rsid w:val="00253751"/>
    <w:rsid w:val="00260235"/>
    <w:rsid w:val="00262950"/>
    <w:rsid w:val="0026342F"/>
    <w:rsid w:val="002634C0"/>
    <w:rsid w:val="002641FB"/>
    <w:rsid w:val="002657EC"/>
    <w:rsid w:val="00266AEA"/>
    <w:rsid w:val="00273AF4"/>
    <w:rsid w:val="002741A8"/>
    <w:rsid w:val="0027507B"/>
    <w:rsid w:val="00276338"/>
    <w:rsid w:val="00280098"/>
    <w:rsid w:val="00280868"/>
    <w:rsid w:val="00283C63"/>
    <w:rsid w:val="002928A1"/>
    <w:rsid w:val="00295B00"/>
    <w:rsid w:val="002964C9"/>
    <w:rsid w:val="00297C5A"/>
    <w:rsid w:val="002A3F0F"/>
    <w:rsid w:val="002A56C0"/>
    <w:rsid w:val="002B07A4"/>
    <w:rsid w:val="002B1C17"/>
    <w:rsid w:val="002B279A"/>
    <w:rsid w:val="002C39B1"/>
    <w:rsid w:val="002C6DE7"/>
    <w:rsid w:val="002C7203"/>
    <w:rsid w:val="002C7227"/>
    <w:rsid w:val="002D23BB"/>
    <w:rsid w:val="002D4C70"/>
    <w:rsid w:val="002D73F8"/>
    <w:rsid w:val="002E1807"/>
    <w:rsid w:val="002E19C2"/>
    <w:rsid w:val="002E255B"/>
    <w:rsid w:val="002E306A"/>
    <w:rsid w:val="002E3489"/>
    <w:rsid w:val="002E369D"/>
    <w:rsid w:val="002E4EBF"/>
    <w:rsid w:val="002E7E78"/>
    <w:rsid w:val="002F0B9F"/>
    <w:rsid w:val="002F4D36"/>
    <w:rsid w:val="002F5D86"/>
    <w:rsid w:val="0030266E"/>
    <w:rsid w:val="00302C0B"/>
    <w:rsid w:val="00303BFD"/>
    <w:rsid w:val="00304D81"/>
    <w:rsid w:val="00306A47"/>
    <w:rsid w:val="00311CB0"/>
    <w:rsid w:val="00314510"/>
    <w:rsid w:val="0031594D"/>
    <w:rsid w:val="0032024F"/>
    <w:rsid w:val="00324B98"/>
    <w:rsid w:val="00330BC7"/>
    <w:rsid w:val="003343CF"/>
    <w:rsid w:val="00334BE7"/>
    <w:rsid w:val="003463E5"/>
    <w:rsid w:val="003472AD"/>
    <w:rsid w:val="003477D9"/>
    <w:rsid w:val="003506C3"/>
    <w:rsid w:val="003511BD"/>
    <w:rsid w:val="00356B89"/>
    <w:rsid w:val="00356FF9"/>
    <w:rsid w:val="003612A6"/>
    <w:rsid w:val="00361A7F"/>
    <w:rsid w:val="003621F0"/>
    <w:rsid w:val="00362789"/>
    <w:rsid w:val="00365E65"/>
    <w:rsid w:val="003713D7"/>
    <w:rsid w:val="003755BA"/>
    <w:rsid w:val="0037795A"/>
    <w:rsid w:val="003861BB"/>
    <w:rsid w:val="003864A3"/>
    <w:rsid w:val="0038696D"/>
    <w:rsid w:val="003921AF"/>
    <w:rsid w:val="003970CB"/>
    <w:rsid w:val="003A531B"/>
    <w:rsid w:val="003B1212"/>
    <w:rsid w:val="003B28A0"/>
    <w:rsid w:val="003B2B1F"/>
    <w:rsid w:val="003C109B"/>
    <w:rsid w:val="003D1F80"/>
    <w:rsid w:val="003E1293"/>
    <w:rsid w:val="003E3F42"/>
    <w:rsid w:val="003E7871"/>
    <w:rsid w:val="003F5292"/>
    <w:rsid w:val="003F71D5"/>
    <w:rsid w:val="004002B9"/>
    <w:rsid w:val="00401524"/>
    <w:rsid w:val="00402084"/>
    <w:rsid w:val="00402299"/>
    <w:rsid w:val="00402374"/>
    <w:rsid w:val="004040DE"/>
    <w:rsid w:val="004078C6"/>
    <w:rsid w:val="004157C5"/>
    <w:rsid w:val="00415AF2"/>
    <w:rsid w:val="004172CC"/>
    <w:rsid w:val="00417F39"/>
    <w:rsid w:val="0042104D"/>
    <w:rsid w:val="004217DC"/>
    <w:rsid w:val="00424015"/>
    <w:rsid w:val="004254EA"/>
    <w:rsid w:val="00425A9F"/>
    <w:rsid w:val="00426994"/>
    <w:rsid w:val="0044176D"/>
    <w:rsid w:val="0044234F"/>
    <w:rsid w:val="00446002"/>
    <w:rsid w:val="00447CDF"/>
    <w:rsid w:val="004505A1"/>
    <w:rsid w:val="004516CB"/>
    <w:rsid w:val="00451CB2"/>
    <w:rsid w:val="0045581E"/>
    <w:rsid w:val="00463624"/>
    <w:rsid w:val="00463854"/>
    <w:rsid w:val="0046681E"/>
    <w:rsid w:val="004722C8"/>
    <w:rsid w:val="00473814"/>
    <w:rsid w:val="00477D9F"/>
    <w:rsid w:val="00483E2B"/>
    <w:rsid w:val="00484780"/>
    <w:rsid w:val="00484FC1"/>
    <w:rsid w:val="00485956"/>
    <w:rsid w:val="00490F31"/>
    <w:rsid w:val="004933B2"/>
    <w:rsid w:val="0049469F"/>
    <w:rsid w:val="004A00BC"/>
    <w:rsid w:val="004A1A74"/>
    <w:rsid w:val="004A3890"/>
    <w:rsid w:val="004B3149"/>
    <w:rsid w:val="004B343C"/>
    <w:rsid w:val="004B48B2"/>
    <w:rsid w:val="004B5083"/>
    <w:rsid w:val="004C14ED"/>
    <w:rsid w:val="004C213D"/>
    <w:rsid w:val="004C4846"/>
    <w:rsid w:val="004D0472"/>
    <w:rsid w:val="004D0EB1"/>
    <w:rsid w:val="004D3175"/>
    <w:rsid w:val="004D40B4"/>
    <w:rsid w:val="004D5095"/>
    <w:rsid w:val="004D5563"/>
    <w:rsid w:val="004E0BD0"/>
    <w:rsid w:val="004E1F1C"/>
    <w:rsid w:val="004E2AE1"/>
    <w:rsid w:val="004E63F9"/>
    <w:rsid w:val="004E780A"/>
    <w:rsid w:val="004F05A2"/>
    <w:rsid w:val="004F27F5"/>
    <w:rsid w:val="004F4A7E"/>
    <w:rsid w:val="00500B61"/>
    <w:rsid w:val="005022C2"/>
    <w:rsid w:val="00502C3F"/>
    <w:rsid w:val="00503524"/>
    <w:rsid w:val="00503E4F"/>
    <w:rsid w:val="00505AE2"/>
    <w:rsid w:val="00512165"/>
    <w:rsid w:val="00515D2A"/>
    <w:rsid w:val="005167F0"/>
    <w:rsid w:val="00516A92"/>
    <w:rsid w:val="00516EDE"/>
    <w:rsid w:val="00517DDB"/>
    <w:rsid w:val="00520DB5"/>
    <w:rsid w:val="00521168"/>
    <w:rsid w:val="00521260"/>
    <w:rsid w:val="00523F76"/>
    <w:rsid w:val="00526959"/>
    <w:rsid w:val="00530936"/>
    <w:rsid w:val="00531FD9"/>
    <w:rsid w:val="005334F3"/>
    <w:rsid w:val="00534A78"/>
    <w:rsid w:val="0053751E"/>
    <w:rsid w:val="00542429"/>
    <w:rsid w:val="00543411"/>
    <w:rsid w:val="005450E2"/>
    <w:rsid w:val="005457E2"/>
    <w:rsid w:val="00545983"/>
    <w:rsid w:val="00550F36"/>
    <w:rsid w:val="005541C1"/>
    <w:rsid w:val="00555F98"/>
    <w:rsid w:val="00564185"/>
    <w:rsid w:val="00564DEE"/>
    <w:rsid w:val="00567004"/>
    <w:rsid w:val="00574563"/>
    <w:rsid w:val="00576055"/>
    <w:rsid w:val="00576FF0"/>
    <w:rsid w:val="00582210"/>
    <w:rsid w:val="0058275E"/>
    <w:rsid w:val="00583C5B"/>
    <w:rsid w:val="00583D5D"/>
    <w:rsid w:val="00593389"/>
    <w:rsid w:val="00596354"/>
    <w:rsid w:val="005A0FB1"/>
    <w:rsid w:val="005A4B35"/>
    <w:rsid w:val="005A54DF"/>
    <w:rsid w:val="005B21BA"/>
    <w:rsid w:val="005B25FE"/>
    <w:rsid w:val="005B543E"/>
    <w:rsid w:val="005B65A9"/>
    <w:rsid w:val="005C03E2"/>
    <w:rsid w:val="005C0FD3"/>
    <w:rsid w:val="005C162A"/>
    <w:rsid w:val="005C1E9C"/>
    <w:rsid w:val="005C23CD"/>
    <w:rsid w:val="005C4588"/>
    <w:rsid w:val="005C6F7A"/>
    <w:rsid w:val="005D07DB"/>
    <w:rsid w:val="005D0A5A"/>
    <w:rsid w:val="005D2C5A"/>
    <w:rsid w:val="005D5E11"/>
    <w:rsid w:val="005D66E1"/>
    <w:rsid w:val="005D6F2D"/>
    <w:rsid w:val="005E2F0B"/>
    <w:rsid w:val="005E4756"/>
    <w:rsid w:val="005E5F60"/>
    <w:rsid w:val="00601677"/>
    <w:rsid w:val="00601C3B"/>
    <w:rsid w:val="00605197"/>
    <w:rsid w:val="00614844"/>
    <w:rsid w:val="00615851"/>
    <w:rsid w:val="00615E84"/>
    <w:rsid w:val="00622554"/>
    <w:rsid w:val="00624495"/>
    <w:rsid w:val="0062484E"/>
    <w:rsid w:val="006277C5"/>
    <w:rsid w:val="00634038"/>
    <w:rsid w:val="00635CBC"/>
    <w:rsid w:val="00635F48"/>
    <w:rsid w:val="006365BE"/>
    <w:rsid w:val="00636CF6"/>
    <w:rsid w:val="00645FC8"/>
    <w:rsid w:val="00647688"/>
    <w:rsid w:val="0065257B"/>
    <w:rsid w:val="006536DB"/>
    <w:rsid w:val="00655129"/>
    <w:rsid w:val="0065562E"/>
    <w:rsid w:val="00655A52"/>
    <w:rsid w:val="00663A65"/>
    <w:rsid w:val="0066466A"/>
    <w:rsid w:val="0066497E"/>
    <w:rsid w:val="00671A6F"/>
    <w:rsid w:val="006728C4"/>
    <w:rsid w:val="00673306"/>
    <w:rsid w:val="00673371"/>
    <w:rsid w:val="006737B6"/>
    <w:rsid w:val="00682E5C"/>
    <w:rsid w:val="006832B6"/>
    <w:rsid w:val="00687679"/>
    <w:rsid w:val="00691222"/>
    <w:rsid w:val="00691DD9"/>
    <w:rsid w:val="00694105"/>
    <w:rsid w:val="00694609"/>
    <w:rsid w:val="00697C9A"/>
    <w:rsid w:val="006A222E"/>
    <w:rsid w:val="006A3909"/>
    <w:rsid w:val="006A6274"/>
    <w:rsid w:val="006B1680"/>
    <w:rsid w:val="006B2B49"/>
    <w:rsid w:val="006B5175"/>
    <w:rsid w:val="006B5BBA"/>
    <w:rsid w:val="006B7572"/>
    <w:rsid w:val="006C200F"/>
    <w:rsid w:val="006C4D92"/>
    <w:rsid w:val="006C5C4C"/>
    <w:rsid w:val="006C6C48"/>
    <w:rsid w:val="006D06D7"/>
    <w:rsid w:val="006D2236"/>
    <w:rsid w:val="006D5376"/>
    <w:rsid w:val="006D576D"/>
    <w:rsid w:val="006D627E"/>
    <w:rsid w:val="006E7817"/>
    <w:rsid w:val="006E7EAA"/>
    <w:rsid w:val="006F0309"/>
    <w:rsid w:val="006F34BC"/>
    <w:rsid w:val="006F36CA"/>
    <w:rsid w:val="00703437"/>
    <w:rsid w:val="00704199"/>
    <w:rsid w:val="00704BA9"/>
    <w:rsid w:val="00706256"/>
    <w:rsid w:val="007112E0"/>
    <w:rsid w:val="00711F83"/>
    <w:rsid w:val="0071318A"/>
    <w:rsid w:val="00720F12"/>
    <w:rsid w:val="00726554"/>
    <w:rsid w:val="00726B95"/>
    <w:rsid w:val="0073315B"/>
    <w:rsid w:val="00733ABD"/>
    <w:rsid w:val="00734957"/>
    <w:rsid w:val="0074302A"/>
    <w:rsid w:val="00745627"/>
    <w:rsid w:val="007474AA"/>
    <w:rsid w:val="0075391A"/>
    <w:rsid w:val="007544B5"/>
    <w:rsid w:val="00754610"/>
    <w:rsid w:val="007555CC"/>
    <w:rsid w:val="007577BA"/>
    <w:rsid w:val="007618D8"/>
    <w:rsid w:val="00762384"/>
    <w:rsid w:val="007635D7"/>
    <w:rsid w:val="00765B53"/>
    <w:rsid w:val="00767FA5"/>
    <w:rsid w:val="00770ADF"/>
    <w:rsid w:val="0077449E"/>
    <w:rsid w:val="0078097F"/>
    <w:rsid w:val="00780CB7"/>
    <w:rsid w:val="00783786"/>
    <w:rsid w:val="00783850"/>
    <w:rsid w:val="00784DB8"/>
    <w:rsid w:val="00787E5F"/>
    <w:rsid w:val="007905F3"/>
    <w:rsid w:val="00791945"/>
    <w:rsid w:val="00793B33"/>
    <w:rsid w:val="00795F86"/>
    <w:rsid w:val="007A07A9"/>
    <w:rsid w:val="007A225B"/>
    <w:rsid w:val="007A2D8E"/>
    <w:rsid w:val="007A398C"/>
    <w:rsid w:val="007B0039"/>
    <w:rsid w:val="007B116D"/>
    <w:rsid w:val="007B2668"/>
    <w:rsid w:val="007B2B37"/>
    <w:rsid w:val="007C02C5"/>
    <w:rsid w:val="007C5CAE"/>
    <w:rsid w:val="007D4842"/>
    <w:rsid w:val="007D76F9"/>
    <w:rsid w:val="007D7D25"/>
    <w:rsid w:val="007E083C"/>
    <w:rsid w:val="007E45AD"/>
    <w:rsid w:val="007E761A"/>
    <w:rsid w:val="007E7763"/>
    <w:rsid w:val="007F11FA"/>
    <w:rsid w:val="007F3C32"/>
    <w:rsid w:val="007F428D"/>
    <w:rsid w:val="007F4742"/>
    <w:rsid w:val="00800CA9"/>
    <w:rsid w:val="00803501"/>
    <w:rsid w:val="00804EB2"/>
    <w:rsid w:val="00812082"/>
    <w:rsid w:val="00814836"/>
    <w:rsid w:val="0082125C"/>
    <w:rsid w:val="008223A6"/>
    <w:rsid w:val="00832DD7"/>
    <w:rsid w:val="008331BC"/>
    <w:rsid w:val="00836DED"/>
    <w:rsid w:val="008374FC"/>
    <w:rsid w:val="0084271B"/>
    <w:rsid w:val="00845132"/>
    <w:rsid w:val="0084596C"/>
    <w:rsid w:val="008511F9"/>
    <w:rsid w:val="0086088A"/>
    <w:rsid w:val="008616C1"/>
    <w:rsid w:val="008625E6"/>
    <w:rsid w:val="008674C3"/>
    <w:rsid w:val="00871387"/>
    <w:rsid w:val="008746B0"/>
    <w:rsid w:val="00876798"/>
    <w:rsid w:val="008769AE"/>
    <w:rsid w:val="008801BD"/>
    <w:rsid w:val="00885184"/>
    <w:rsid w:val="008860C2"/>
    <w:rsid w:val="0088742C"/>
    <w:rsid w:val="00890963"/>
    <w:rsid w:val="008A16FD"/>
    <w:rsid w:val="008B0BB4"/>
    <w:rsid w:val="008B2345"/>
    <w:rsid w:val="008B3511"/>
    <w:rsid w:val="008B5BE9"/>
    <w:rsid w:val="008B5D5B"/>
    <w:rsid w:val="008B71A4"/>
    <w:rsid w:val="008B76CE"/>
    <w:rsid w:val="008C153E"/>
    <w:rsid w:val="008C4D38"/>
    <w:rsid w:val="008C4EF3"/>
    <w:rsid w:val="008C6CD0"/>
    <w:rsid w:val="008D09C1"/>
    <w:rsid w:val="008E1035"/>
    <w:rsid w:val="008E23C4"/>
    <w:rsid w:val="008E29D8"/>
    <w:rsid w:val="008E3537"/>
    <w:rsid w:val="008E38EC"/>
    <w:rsid w:val="008E537E"/>
    <w:rsid w:val="008E63AF"/>
    <w:rsid w:val="008E7064"/>
    <w:rsid w:val="008F1875"/>
    <w:rsid w:val="008F21F6"/>
    <w:rsid w:val="008F665C"/>
    <w:rsid w:val="008F6F78"/>
    <w:rsid w:val="00900C7D"/>
    <w:rsid w:val="00900E5C"/>
    <w:rsid w:val="00902AA7"/>
    <w:rsid w:val="00911A52"/>
    <w:rsid w:val="009136F2"/>
    <w:rsid w:val="0091718F"/>
    <w:rsid w:val="009173B0"/>
    <w:rsid w:val="0091787A"/>
    <w:rsid w:val="00920306"/>
    <w:rsid w:val="009211BC"/>
    <w:rsid w:val="00921943"/>
    <w:rsid w:val="00921975"/>
    <w:rsid w:val="0092253C"/>
    <w:rsid w:val="00923446"/>
    <w:rsid w:val="0092687D"/>
    <w:rsid w:val="009317C8"/>
    <w:rsid w:val="0093394E"/>
    <w:rsid w:val="00934545"/>
    <w:rsid w:val="009346C5"/>
    <w:rsid w:val="0093689F"/>
    <w:rsid w:val="00936FCE"/>
    <w:rsid w:val="009373F1"/>
    <w:rsid w:val="00940010"/>
    <w:rsid w:val="00941456"/>
    <w:rsid w:val="00944390"/>
    <w:rsid w:val="00945075"/>
    <w:rsid w:val="009452E1"/>
    <w:rsid w:val="00945E59"/>
    <w:rsid w:val="009477D5"/>
    <w:rsid w:val="009507A2"/>
    <w:rsid w:val="009528EF"/>
    <w:rsid w:val="00953081"/>
    <w:rsid w:val="00954BAB"/>
    <w:rsid w:val="009575FD"/>
    <w:rsid w:val="009637E5"/>
    <w:rsid w:val="00966F50"/>
    <w:rsid w:val="009741CB"/>
    <w:rsid w:val="0097512B"/>
    <w:rsid w:val="009759B0"/>
    <w:rsid w:val="00977400"/>
    <w:rsid w:val="0098009C"/>
    <w:rsid w:val="00981C3D"/>
    <w:rsid w:val="009917C7"/>
    <w:rsid w:val="00991AB7"/>
    <w:rsid w:val="00993175"/>
    <w:rsid w:val="009A41AE"/>
    <w:rsid w:val="009A76E3"/>
    <w:rsid w:val="009B011E"/>
    <w:rsid w:val="009B0C91"/>
    <w:rsid w:val="009B42E4"/>
    <w:rsid w:val="009B5A03"/>
    <w:rsid w:val="009C4B38"/>
    <w:rsid w:val="009C71FF"/>
    <w:rsid w:val="009D3C81"/>
    <w:rsid w:val="009E20F5"/>
    <w:rsid w:val="009E3EFF"/>
    <w:rsid w:val="009E4A86"/>
    <w:rsid w:val="009E6A05"/>
    <w:rsid w:val="009F0A2C"/>
    <w:rsid w:val="009F233D"/>
    <w:rsid w:val="009F3452"/>
    <w:rsid w:val="00A007F2"/>
    <w:rsid w:val="00A0248D"/>
    <w:rsid w:val="00A11A1E"/>
    <w:rsid w:val="00A14B66"/>
    <w:rsid w:val="00A1605F"/>
    <w:rsid w:val="00A2531A"/>
    <w:rsid w:val="00A31877"/>
    <w:rsid w:val="00A318D0"/>
    <w:rsid w:val="00A36E7A"/>
    <w:rsid w:val="00A41BDA"/>
    <w:rsid w:val="00A42483"/>
    <w:rsid w:val="00A46F6C"/>
    <w:rsid w:val="00A50258"/>
    <w:rsid w:val="00A55C31"/>
    <w:rsid w:val="00A60069"/>
    <w:rsid w:val="00A638E8"/>
    <w:rsid w:val="00A648ED"/>
    <w:rsid w:val="00A677CE"/>
    <w:rsid w:val="00A71E8F"/>
    <w:rsid w:val="00A8093C"/>
    <w:rsid w:val="00A8203D"/>
    <w:rsid w:val="00A87186"/>
    <w:rsid w:val="00A916EA"/>
    <w:rsid w:val="00A92723"/>
    <w:rsid w:val="00A928A8"/>
    <w:rsid w:val="00A94338"/>
    <w:rsid w:val="00A945C8"/>
    <w:rsid w:val="00A966BB"/>
    <w:rsid w:val="00A97E84"/>
    <w:rsid w:val="00AA20A1"/>
    <w:rsid w:val="00AA54B1"/>
    <w:rsid w:val="00AB0AA3"/>
    <w:rsid w:val="00AB3858"/>
    <w:rsid w:val="00AB7E90"/>
    <w:rsid w:val="00AC1460"/>
    <w:rsid w:val="00AC16B3"/>
    <w:rsid w:val="00AC269F"/>
    <w:rsid w:val="00AC2D06"/>
    <w:rsid w:val="00AC4161"/>
    <w:rsid w:val="00AC431E"/>
    <w:rsid w:val="00AC77C3"/>
    <w:rsid w:val="00AD2750"/>
    <w:rsid w:val="00AD3AA7"/>
    <w:rsid w:val="00AD4005"/>
    <w:rsid w:val="00AD626C"/>
    <w:rsid w:val="00AD6429"/>
    <w:rsid w:val="00AD69EE"/>
    <w:rsid w:val="00AE11CE"/>
    <w:rsid w:val="00AE58D9"/>
    <w:rsid w:val="00AE64CB"/>
    <w:rsid w:val="00AF1D54"/>
    <w:rsid w:val="00B00980"/>
    <w:rsid w:val="00B07559"/>
    <w:rsid w:val="00B07FB3"/>
    <w:rsid w:val="00B15CB9"/>
    <w:rsid w:val="00B15EE4"/>
    <w:rsid w:val="00B16C46"/>
    <w:rsid w:val="00B173EB"/>
    <w:rsid w:val="00B25011"/>
    <w:rsid w:val="00B2642B"/>
    <w:rsid w:val="00B26CF6"/>
    <w:rsid w:val="00B3002C"/>
    <w:rsid w:val="00B30D94"/>
    <w:rsid w:val="00B31AC3"/>
    <w:rsid w:val="00B32344"/>
    <w:rsid w:val="00B32D02"/>
    <w:rsid w:val="00B36C7A"/>
    <w:rsid w:val="00B37A1E"/>
    <w:rsid w:val="00B41417"/>
    <w:rsid w:val="00B446EC"/>
    <w:rsid w:val="00B45017"/>
    <w:rsid w:val="00B47BDB"/>
    <w:rsid w:val="00B50670"/>
    <w:rsid w:val="00B50B16"/>
    <w:rsid w:val="00B532EB"/>
    <w:rsid w:val="00B5585D"/>
    <w:rsid w:val="00B56080"/>
    <w:rsid w:val="00B60199"/>
    <w:rsid w:val="00B60515"/>
    <w:rsid w:val="00B63698"/>
    <w:rsid w:val="00B75399"/>
    <w:rsid w:val="00B75F51"/>
    <w:rsid w:val="00B84033"/>
    <w:rsid w:val="00B92EA1"/>
    <w:rsid w:val="00B94D4B"/>
    <w:rsid w:val="00B974BD"/>
    <w:rsid w:val="00BA0B0E"/>
    <w:rsid w:val="00BA2FCC"/>
    <w:rsid w:val="00BA4A2B"/>
    <w:rsid w:val="00BA4BCE"/>
    <w:rsid w:val="00BA6771"/>
    <w:rsid w:val="00BB22AB"/>
    <w:rsid w:val="00BB23D6"/>
    <w:rsid w:val="00BB3AC6"/>
    <w:rsid w:val="00BB4275"/>
    <w:rsid w:val="00BB6A25"/>
    <w:rsid w:val="00BB7B5B"/>
    <w:rsid w:val="00BC1F69"/>
    <w:rsid w:val="00BC2643"/>
    <w:rsid w:val="00BC41F1"/>
    <w:rsid w:val="00BC705F"/>
    <w:rsid w:val="00BD2F29"/>
    <w:rsid w:val="00BD6B60"/>
    <w:rsid w:val="00BE3FA3"/>
    <w:rsid w:val="00BE6315"/>
    <w:rsid w:val="00BE6573"/>
    <w:rsid w:val="00BE65BB"/>
    <w:rsid w:val="00BF0503"/>
    <w:rsid w:val="00BF103F"/>
    <w:rsid w:val="00BF4B23"/>
    <w:rsid w:val="00BF7009"/>
    <w:rsid w:val="00C021FD"/>
    <w:rsid w:val="00C03572"/>
    <w:rsid w:val="00C03A08"/>
    <w:rsid w:val="00C061C5"/>
    <w:rsid w:val="00C0651C"/>
    <w:rsid w:val="00C0742C"/>
    <w:rsid w:val="00C101EE"/>
    <w:rsid w:val="00C179BD"/>
    <w:rsid w:val="00C2229D"/>
    <w:rsid w:val="00C24235"/>
    <w:rsid w:val="00C26AC9"/>
    <w:rsid w:val="00C30210"/>
    <w:rsid w:val="00C30DC3"/>
    <w:rsid w:val="00C34F12"/>
    <w:rsid w:val="00C35688"/>
    <w:rsid w:val="00C40470"/>
    <w:rsid w:val="00C43E48"/>
    <w:rsid w:val="00C45325"/>
    <w:rsid w:val="00C45F11"/>
    <w:rsid w:val="00C4626C"/>
    <w:rsid w:val="00C462C7"/>
    <w:rsid w:val="00C46A56"/>
    <w:rsid w:val="00C46D23"/>
    <w:rsid w:val="00C52422"/>
    <w:rsid w:val="00C562B3"/>
    <w:rsid w:val="00C642D8"/>
    <w:rsid w:val="00C64A09"/>
    <w:rsid w:val="00C6579A"/>
    <w:rsid w:val="00C665E0"/>
    <w:rsid w:val="00C675A5"/>
    <w:rsid w:val="00C71936"/>
    <w:rsid w:val="00C7240B"/>
    <w:rsid w:val="00C85AAB"/>
    <w:rsid w:val="00C86828"/>
    <w:rsid w:val="00C96620"/>
    <w:rsid w:val="00CA0501"/>
    <w:rsid w:val="00CB6C10"/>
    <w:rsid w:val="00CB6CCC"/>
    <w:rsid w:val="00CB7E03"/>
    <w:rsid w:val="00CC3841"/>
    <w:rsid w:val="00CC468A"/>
    <w:rsid w:val="00CC47AC"/>
    <w:rsid w:val="00CC4B74"/>
    <w:rsid w:val="00CC4E3A"/>
    <w:rsid w:val="00CC5E39"/>
    <w:rsid w:val="00CC5F1C"/>
    <w:rsid w:val="00CD00B3"/>
    <w:rsid w:val="00CD140D"/>
    <w:rsid w:val="00CD6E18"/>
    <w:rsid w:val="00CD73E3"/>
    <w:rsid w:val="00CE135C"/>
    <w:rsid w:val="00CE3DEE"/>
    <w:rsid w:val="00CE433A"/>
    <w:rsid w:val="00CE7ABE"/>
    <w:rsid w:val="00CF301D"/>
    <w:rsid w:val="00CF7D06"/>
    <w:rsid w:val="00CF7D0A"/>
    <w:rsid w:val="00D022C3"/>
    <w:rsid w:val="00D02443"/>
    <w:rsid w:val="00D02B05"/>
    <w:rsid w:val="00D10F88"/>
    <w:rsid w:val="00D11E11"/>
    <w:rsid w:val="00D12005"/>
    <w:rsid w:val="00D13B1C"/>
    <w:rsid w:val="00D13FC6"/>
    <w:rsid w:val="00D1422A"/>
    <w:rsid w:val="00D14494"/>
    <w:rsid w:val="00D14691"/>
    <w:rsid w:val="00D16D0C"/>
    <w:rsid w:val="00D255D6"/>
    <w:rsid w:val="00D259E6"/>
    <w:rsid w:val="00D3551F"/>
    <w:rsid w:val="00D35A68"/>
    <w:rsid w:val="00D3699E"/>
    <w:rsid w:val="00D3792A"/>
    <w:rsid w:val="00D42510"/>
    <w:rsid w:val="00D43C15"/>
    <w:rsid w:val="00D44F86"/>
    <w:rsid w:val="00D4558E"/>
    <w:rsid w:val="00D467AD"/>
    <w:rsid w:val="00D515AF"/>
    <w:rsid w:val="00D52421"/>
    <w:rsid w:val="00D5255C"/>
    <w:rsid w:val="00D52CC3"/>
    <w:rsid w:val="00D52CCB"/>
    <w:rsid w:val="00D54948"/>
    <w:rsid w:val="00D56E28"/>
    <w:rsid w:val="00D61A57"/>
    <w:rsid w:val="00D64787"/>
    <w:rsid w:val="00D66F30"/>
    <w:rsid w:val="00D76266"/>
    <w:rsid w:val="00D76B9F"/>
    <w:rsid w:val="00D808FD"/>
    <w:rsid w:val="00D82DDF"/>
    <w:rsid w:val="00D846F5"/>
    <w:rsid w:val="00D84E1E"/>
    <w:rsid w:val="00D85ED6"/>
    <w:rsid w:val="00D864D4"/>
    <w:rsid w:val="00D86AC2"/>
    <w:rsid w:val="00D900BF"/>
    <w:rsid w:val="00D93488"/>
    <w:rsid w:val="00D95012"/>
    <w:rsid w:val="00D95195"/>
    <w:rsid w:val="00D95EE7"/>
    <w:rsid w:val="00D9639B"/>
    <w:rsid w:val="00D96678"/>
    <w:rsid w:val="00DA250B"/>
    <w:rsid w:val="00DA2C08"/>
    <w:rsid w:val="00DA5836"/>
    <w:rsid w:val="00DA6E84"/>
    <w:rsid w:val="00DA793B"/>
    <w:rsid w:val="00DA79D6"/>
    <w:rsid w:val="00DB00F9"/>
    <w:rsid w:val="00DB1645"/>
    <w:rsid w:val="00DB2BB8"/>
    <w:rsid w:val="00DB3CF7"/>
    <w:rsid w:val="00DB7CEB"/>
    <w:rsid w:val="00DC12B2"/>
    <w:rsid w:val="00DC277D"/>
    <w:rsid w:val="00DC50D9"/>
    <w:rsid w:val="00DC5347"/>
    <w:rsid w:val="00DC6798"/>
    <w:rsid w:val="00DC746C"/>
    <w:rsid w:val="00DD0D69"/>
    <w:rsid w:val="00DD5C72"/>
    <w:rsid w:val="00DD6117"/>
    <w:rsid w:val="00DE2F1B"/>
    <w:rsid w:val="00DE610A"/>
    <w:rsid w:val="00DE66C5"/>
    <w:rsid w:val="00DF2FBA"/>
    <w:rsid w:val="00DF5990"/>
    <w:rsid w:val="00E03568"/>
    <w:rsid w:val="00E04015"/>
    <w:rsid w:val="00E102B2"/>
    <w:rsid w:val="00E103EC"/>
    <w:rsid w:val="00E10520"/>
    <w:rsid w:val="00E1135C"/>
    <w:rsid w:val="00E11BD0"/>
    <w:rsid w:val="00E13AC4"/>
    <w:rsid w:val="00E150E9"/>
    <w:rsid w:val="00E17F69"/>
    <w:rsid w:val="00E223E6"/>
    <w:rsid w:val="00E225B8"/>
    <w:rsid w:val="00E25446"/>
    <w:rsid w:val="00E26BE4"/>
    <w:rsid w:val="00E27596"/>
    <w:rsid w:val="00E27B96"/>
    <w:rsid w:val="00E31770"/>
    <w:rsid w:val="00E40384"/>
    <w:rsid w:val="00E41529"/>
    <w:rsid w:val="00E438A5"/>
    <w:rsid w:val="00E43CD5"/>
    <w:rsid w:val="00E47C65"/>
    <w:rsid w:val="00E55A93"/>
    <w:rsid w:val="00E55DBA"/>
    <w:rsid w:val="00E579AA"/>
    <w:rsid w:val="00E65E6F"/>
    <w:rsid w:val="00E666BD"/>
    <w:rsid w:val="00E71829"/>
    <w:rsid w:val="00E71F8F"/>
    <w:rsid w:val="00E74115"/>
    <w:rsid w:val="00E758CA"/>
    <w:rsid w:val="00E876A9"/>
    <w:rsid w:val="00E91220"/>
    <w:rsid w:val="00E932FF"/>
    <w:rsid w:val="00E93EF1"/>
    <w:rsid w:val="00E94F73"/>
    <w:rsid w:val="00E96E00"/>
    <w:rsid w:val="00E97AC0"/>
    <w:rsid w:val="00EA058B"/>
    <w:rsid w:val="00EA0E48"/>
    <w:rsid w:val="00EA2E16"/>
    <w:rsid w:val="00EA43A4"/>
    <w:rsid w:val="00EA4FD3"/>
    <w:rsid w:val="00EA55E9"/>
    <w:rsid w:val="00EA5795"/>
    <w:rsid w:val="00EA5A3F"/>
    <w:rsid w:val="00EB437C"/>
    <w:rsid w:val="00EB7AD9"/>
    <w:rsid w:val="00EC09C1"/>
    <w:rsid w:val="00EC376F"/>
    <w:rsid w:val="00EC6008"/>
    <w:rsid w:val="00ED29B6"/>
    <w:rsid w:val="00ED4BE2"/>
    <w:rsid w:val="00ED7EAC"/>
    <w:rsid w:val="00EE1E9F"/>
    <w:rsid w:val="00EE264B"/>
    <w:rsid w:val="00EE3B6E"/>
    <w:rsid w:val="00EE46B8"/>
    <w:rsid w:val="00EE524D"/>
    <w:rsid w:val="00EE5F10"/>
    <w:rsid w:val="00EE76EF"/>
    <w:rsid w:val="00EF1864"/>
    <w:rsid w:val="00EF1FDF"/>
    <w:rsid w:val="00EF2F0C"/>
    <w:rsid w:val="00F03602"/>
    <w:rsid w:val="00F06439"/>
    <w:rsid w:val="00F12258"/>
    <w:rsid w:val="00F122AC"/>
    <w:rsid w:val="00F12BAD"/>
    <w:rsid w:val="00F13510"/>
    <w:rsid w:val="00F139BD"/>
    <w:rsid w:val="00F146DF"/>
    <w:rsid w:val="00F147D1"/>
    <w:rsid w:val="00F14C10"/>
    <w:rsid w:val="00F2134B"/>
    <w:rsid w:val="00F21C54"/>
    <w:rsid w:val="00F2214A"/>
    <w:rsid w:val="00F22BD1"/>
    <w:rsid w:val="00F25213"/>
    <w:rsid w:val="00F258C5"/>
    <w:rsid w:val="00F30219"/>
    <w:rsid w:val="00F327BE"/>
    <w:rsid w:val="00F3374B"/>
    <w:rsid w:val="00F52181"/>
    <w:rsid w:val="00F576B9"/>
    <w:rsid w:val="00F62DD9"/>
    <w:rsid w:val="00F6446F"/>
    <w:rsid w:val="00F66DC8"/>
    <w:rsid w:val="00F679E3"/>
    <w:rsid w:val="00F67DA6"/>
    <w:rsid w:val="00F705F7"/>
    <w:rsid w:val="00F70643"/>
    <w:rsid w:val="00F73B70"/>
    <w:rsid w:val="00F73DA8"/>
    <w:rsid w:val="00F80147"/>
    <w:rsid w:val="00F8173A"/>
    <w:rsid w:val="00F84CAE"/>
    <w:rsid w:val="00F85818"/>
    <w:rsid w:val="00F85B63"/>
    <w:rsid w:val="00F8741A"/>
    <w:rsid w:val="00F918F2"/>
    <w:rsid w:val="00F92B69"/>
    <w:rsid w:val="00F94CE5"/>
    <w:rsid w:val="00FA43D6"/>
    <w:rsid w:val="00FB02A5"/>
    <w:rsid w:val="00FB1394"/>
    <w:rsid w:val="00FB3F6F"/>
    <w:rsid w:val="00FB51BF"/>
    <w:rsid w:val="00FB71A2"/>
    <w:rsid w:val="00FB721A"/>
    <w:rsid w:val="00FB7D3C"/>
    <w:rsid w:val="00FC0475"/>
    <w:rsid w:val="00FC0A45"/>
    <w:rsid w:val="00FC304F"/>
    <w:rsid w:val="00FC338B"/>
    <w:rsid w:val="00FC6ED2"/>
    <w:rsid w:val="00FD18F3"/>
    <w:rsid w:val="00FD454C"/>
    <w:rsid w:val="00FD7FA5"/>
    <w:rsid w:val="00FE1ABA"/>
    <w:rsid w:val="00FE2493"/>
    <w:rsid w:val="00FE47B0"/>
    <w:rsid w:val="00FE4923"/>
    <w:rsid w:val="00FE5244"/>
    <w:rsid w:val="00FF11B5"/>
    <w:rsid w:val="00FF276E"/>
    <w:rsid w:val="00FF3165"/>
    <w:rsid w:val="00FF788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3692F45"/>
  <w15:docId w15:val="{AD020D7B-9A79-4640-922A-330A3F2F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D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5ED6"/>
    <w:pPr>
      <w:keepNext/>
      <w:tabs>
        <w:tab w:val="right" w:pos="14400"/>
      </w:tabs>
      <w:outlineLvl w:val="1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6DE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36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82E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2E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2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E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2E5C"/>
  </w:style>
  <w:style w:type="paragraph" w:styleId="BalloonText">
    <w:name w:val="Balloon Text"/>
    <w:basedOn w:val="Normal"/>
    <w:link w:val="BalloonTextChar"/>
    <w:uiPriority w:val="99"/>
    <w:semiHidden/>
    <w:unhideWhenUsed/>
    <w:rsid w:val="00682E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E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3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04F"/>
  </w:style>
  <w:style w:type="paragraph" w:styleId="Footer">
    <w:name w:val="footer"/>
    <w:basedOn w:val="Normal"/>
    <w:link w:val="FooterChar"/>
    <w:uiPriority w:val="99"/>
    <w:unhideWhenUsed/>
    <w:rsid w:val="00FC3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04F"/>
  </w:style>
  <w:style w:type="paragraph" w:styleId="ListParagraph">
    <w:name w:val="List Paragraph"/>
    <w:basedOn w:val="List"/>
    <w:next w:val="Normal"/>
    <w:uiPriority w:val="34"/>
    <w:qFormat/>
    <w:rsid w:val="00F3374B"/>
    <w:pPr>
      <w:numPr>
        <w:numId w:val="4"/>
      </w:numPr>
      <w:ind w:left="360"/>
      <w:mirrorIndents/>
      <w:jc w:val="both"/>
      <w:outlineLvl w:val="0"/>
    </w:pPr>
    <w:rPr>
      <w:sz w:val="22"/>
    </w:rPr>
  </w:style>
  <w:style w:type="paragraph" w:styleId="ListBullet2">
    <w:name w:val="List Bullet 2"/>
    <w:basedOn w:val="Normal"/>
    <w:uiPriority w:val="99"/>
    <w:semiHidden/>
    <w:unhideWhenUsed/>
    <w:rsid w:val="00635CBC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unhideWhenUsed/>
    <w:rsid w:val="008C6CD0"/>
    <w:pPr>
      <w:numPr>
        <w:numId w:val="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46B0"/>
    <w:pPr>
      <w:numPr>
        <w:numId w:val="5"/>
      </w:numPr>
      <w:contextualSpacing/>
    </w:pPr>
  </w:style>
  <w:style w:type="paragraph" w:customStyle="1" w:styleId="AgendaBullets">
    <w:name w:val="Agenda Bullets"/>
    <w:basedOn w:val="ListBullet"/>
    <w:qFormat/>
    <w:rsid w:val="00A87186"/>
    <w:pPr>
      <w:jc w:val="both"/>
    </w:pPr>
    <w:rPr>
      <w:sz w:val="22"/>
    </w:rPr>
  </w:style>
  <w:style w:type="paragraph" w:styleId="ListContinue">
    <w:name w:val="List Continue"/>
    <w:basedOn w:val="Normal"/>
    <w:uiPriority w:val="99"/>
    <w:semiHidden/>
    <w:unhideWhenUsed/>
    <w:rsid w:val="00635F48"/>
    <w:pPr>
      <w:spacing w:after="120"/>
      <w:ind w:left="360"/>
      <w:contextualSpacing/>
    </w:pPr>
  </w:style>
  <w:style w:type="paragraph" w:styleId="List">
    <w:name w:val="List"/>
    <w:basedOn w:val="Normal"/>
    <w:uiPriority w:val="99"/>
    <w:semiHidden/>
    <w:unhideWhenUsed/>
    <w:rsid w:val="00503E4F"/>
    <w:pPr>
      <w:ind w:left="360" w:hanging="36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5ED6"/>
    <w:rPr>
      <w:sz w:val="22"/>
    </w:rPr>
  </w:style>
  <w:style w:type="paragraph" w:styleId="NoSpacing">
    <w:name w:val="No Spacing"/>
    <w:uiPriority w:val="1"/>
    <w:qFormat/>
    <w:rsid w:val="00D82DDF"/>
  </w:style>
  <w:style w:type="character" w:styleId="Hyperlink">
    <w:name w:val="Hyperlink"/>
    <w:basedOn w:val="DefaultParagraphFont"/>
    <w:uiPriority w:val="99"/>
    <w:unhideWhenUsed/>
    <w:rsid w:val="00D864D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F428D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zoom.us/j/9340338501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rndt\AppData\Local\Microsoft\Windows\Temporary%20Internet%20Files\Content.Outlook\J0QMK2Q8\111%2012241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DB89C9686140DA800DF1A1559DD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A10A1-320D-4561-A860-5F5AE445DD4C}"/>
      </w:docPartPr>
      <w:docPartBody>
        <w:p w:rsidR="002372AB" w:rsidRDefault="00FA2F2A" w:rsidP="00FA2F2A">
          <w:pPr>
            <w:pStyle w:val="CCDB89C9686140DA800DF1A1559DD97F18"/>
          </w:pPr>
          <w:r w:rsidRPr="00FA43D6">
            <w:rPr>
              <w:rStyle w:val="PlaceholderText"/>
              <w:szCs w:val="24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18C7B-03F8-4C84-85EA-A3B375D8FC6F}"/>
      </w:docPartPr>
      <w:docPartBody>
        <w:p w:rsidR="00FA2F2A" w:rsidRDefault="00FA2F2A">
          <w:r w:rsidRPr="00E73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AF6B867D043DEA013E6866EA33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575D-C006-47B8-A7B0-CDF39BAABE2A}"/>
      </w:docPartPr>
      <w:docPartBody>
        <w:p w:rsidR="00B07AC7" w:rsidRDefault="0062710B" w:rsidP="0062710B">
          <w:pPr>
            <w:pStyle w:val="B7AAF6B867D043DEA013E6866EA336B6"/>
          </w:pPr>
          <w:r w:rsidRPr="00E666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2AB"/>
    <w:rsid w:val="000B14A7"/>
    <w:rsid w:val="000F0DA7"/>
    <w:rsid w:val="002372AB"/>
    <w:rsid w:val="002415C8"/>
    <w:rsid w:val="00250314"/>
    <w:rsid w:val="003B3D44"/>
    <w:rsid w:val="00414B48"/>
    <w:rsid w:val="00444236"/>
    <w:rsid w:val="00566A3C"/>
    <w:rsid w:val="0062710B"/>
    <w:rsid w:val="007564EC"/>
    <w:rsid w:val="008A1A4A"/>
    <w:rsid w:val="008A545F"/>
    <w:rsid w:val="009A3CAB"/>
    <w:rsid w:val="00A01F2D"/>
    <w:rsid w:val="00AF3EE0"/>
    <w:rsid w:val="00B07AC7"/>
    <w:rsid w:val="00B84787"/>
    <w:rsid w:val="00DF3BA2"/>
    <w:rsid w:val="00E15903"/>
    <w:rsid w:val="00E50697"/>
    <w:rsid w:val="00EC316F"/>
    <w:rsid w:val="00FA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1DA2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710B"/>
    <w:rPr>
      <w:color w:val="808080"/>
    </w:rPr>
  </w:style>
  <w:style w:type="paragraph" w:customStyle="1" w:styleId="9FD8C465BC1B423B98DD670075348CC5">
    <w:name w:val="9FD8C465BC1B423B98DD670075348CC5"/>
  </w:style>
  <w:style w:type="paragraph" w:customStyle="1" w:styleId="CCDB89C9686140DA800DF1A1559DD97F">
    <w:name w:val="CCDB89C9686140DA800DF1A1559DD97F"/>
  </w:style>
  <w:style w:type="paragraph" w:customStyle="1" w:styleId="EE49CE63FA484112B3264234DEFB8641">
    <w:name w:val="EE49CE63FA484112B3264234DEFB8641"/>
  </w:style>
  <w:style w:type="paragraph" w:customStyle="1" w:styleId="764CDCD88D064373AF31DC3DDD9A178D">
    <w:name w:val="764CDCD88D064373AF31DC3DDD9A178D"/>
  </w:style>
  <w:style w:type="paragraph" w:customStyle="1" w:styleId="9CA7E8D8DAE84C83BC3FBADBFE6684FF">
    <w:name w:val="9CA7E8D8DAE84C83BC3FBADBFE6684FF"/>
  </w:style>
  <w:style w:type="paragraph" w:customStyle="1" w:styleId="910C22A5B6594E67972882317A07FDB2">
    <w:name w:val="910C22A5B6594E67972882317A07FDB2"/>
  </w:style>
  <w:style w:type="paragraph" w:customStyle="1" w:styleId="1585D55DAB42469295552083869E8CF3">
    <w:name w:val="1585D55DAB42469295552083869E8CF3"/>
  </w:style>
  <w:style w:type="paragraph" w:customStyle="1" w:styleId="6275F20FF4E7492EB493C76CB340BC4C">
    <w:name w:val="6275F20FF4E7492EB493C76CB340BC4C"/>
  </w:style>
  <w:style w:type="paragraph" w:customStyle="1" w:styleId="768A904E22A246DFBF2930D5155A6CF6">
    <w:name w:val="768A904E22A246DFBF2930D5155A6CF6"/>
  </w:style>
  <w:style w:type="paragraph" w:customStyle="1" w:styleId="F29C98C6B7D54FFBB8F4F711964B1126">
    <w:name w:val="F29C98C6B7D54FFBB8F4F711964B1126"/>
  </w:style>
  <w:style w:type="paragraph" w:customStyle="1" w:styleId="0F6868FE3262404EB2DE03025DA3DFF3">
    <w:name w:val="0F6868FE3262404EB2DE03025DA3DFF3"/>
  </w:style>
  <w:style w:type="paragraph" w:customStyle="1" w:styleId="9FD8C465BC1B423B98DD670075348CC51">
    <w:name w:val="9FD8C465BC1B423B98DD670075348CC5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">
    <w:name w:val="CCDB89C9686140DA800DF1A1559DD97F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">
    <w:name w:val="EE49CE63FA484112B3264234DEFB8641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">
    <w:name w:val="764CDCD88D064373AF31DC3DDD9A178D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">
    <w:name w:val="9CA7E8D8DAE84C83BC3FBADBFE6684FF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1">
    <w:name w:val="910C22A5B6594E67972882317A07FDB2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1">
    <w:name w:val="1585D55DAB42469295552083869E8CF3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1">
    <w:name w:val="6275F20FF4E7492EB493C76CB340BC4C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1">
    <w:name w:val="768A904E22A246DFBF2930D5155A6CF6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1">
    <w:name w:val="0F6868FE3262404EB2DE03025DA3DFF31"/>
    <w:rsid w:val="003B3D4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B260C559EA04AA89929972396BCF282">
    <w:name w:val="CB260C559EA04AA89929972396BCF282"/>
    <w:rsid w:val="00FA2F2A"/>
    <w:pPr>
      <w:spacing w:after="160" w:line="259" w:lineRule="auto"/>
    </w:pPr>
  </w:style>
  <w:style w:type="paragraph" w:customStyle="1" w:styleId="9FD8C465BC1B423B98DD670075348CC52">
    <w:name w:val="9FD8C465BC1B423B98DD670075348CC5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2">
    <w:name w:val="CCDB89C9686140DA800DF1A1559DD97F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2">
    <w:name w:val="EE49CE63FA484112B3264234DEFB864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2">
    <w:name w:val="764CDCD88D064373AF31DC3DDD9A178D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2">
    <w:name w:val="9CA7E8D8DAE84C83BC3FBADBFE6684FF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2">
    <w:name w:val="910C22A5B6594E67972882317A07FDB2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2">
    <w:name w:val="1585D55DAB42469295552083869E8CF3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2">
    <w:name w:val="6275F20FF4E7492EB493C76CB340BC4C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2">
    <w:name w:val="768A904E22A246DFBF2930D5155A6CF6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2">
    <w:name w:val="0F6868FE3262404EB2DE03025DA3DFF3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3">
    <w:name w:val="9FD8C465BC1B423B98DD670075348CC5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3">
    <w:name w:val="CCDB89C9686140DA800DF1A1559DD97F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3">
    <w:name w:val="EE49CE63FA484112B3264234DEFB864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3">
    <w:name w:val="764CDCD88D064373AF31DC3DDD9A178D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3">
    <w:name w:val="9CA7E8D8DAE84C83BC3FBADBFE6684FF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4">
    <w:name w:val="9FD8C465BC1B423B98DD670075348CC5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4">
    <w:name w:val="CCDB89C9686140DA800DF1A1559DD97F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4">
    <w:name w:val="EE49CE63FA484112B3264234DEFB864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4">
    <w:name w:val="764CDCD88D064373AF31DC3DDD9A178D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4">
    <w:name w:val="9CA7E8D8DAE84C83BC3FBADBFE6684FF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5">
    <w:name w:val="9FD8C465BC1B423B98DD670075348CC5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5">
    <w:name w:val="CCDB89C9686140DA800DF1A1559DD97F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5">
    <w:name w:val="EE49CE63FA484112B3264234DEFB864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5">
    <w:name w:val="764CDCD88D064373AF31DC3DDD9A178D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5">
    <w:name w:val="9CA7E8D8DAE84C83BC3FBADBFE6684FF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3">
    <w:name w:val="910C22A5B6594E67972882317A07FDB2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3">
    <w:name w:val="1585D55DAB42469295552083869E8CF3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3">
    <w:name w:val="6275F20FF4E7492EB493C76CB340BC4C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3">
    <w:name w:val="768A904E22A246DFBF2930D5155A6CF6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3">
    <w:name w:val="0F6868FE3262404EB2DE03025DA3DFF3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6">
    <w:name w:val="9FD8C465BC1B423B98DD670075348CC5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6">
    <w:name w:val="CCDB89C9686140DA800DF1A1559DD97F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6">
    <w:name w:val="EE49CE63FA484112B3264234DEFB864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6">
    <w:name w:val="764CDCD88D064373AF31DC3DDD9A178D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6">
    <w:name w:val="9CA7E8D8DAE84C83BC3FBADBFE6684FF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7">
    <w:name w:val="9FD8C465BC1B423B98DD670075348CC5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7">
    <w:name w:val="CCDB89C9686140DA800DF1A1559DD97F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7">
    <w:name w:val="EE49CE63FA484112B3264234DEFB864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7">
    <w:name w:val="764CDCD88D064373AF31DC3DDD9A178D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7">
    <w:name w:val="9CA7E8D8DAE84C83BC3FBADBFE6684FF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4">
    <w:name w:val="910C22A5B6594E67972882317A07FDB2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8">
    <w:name w:val="9FD8C465BC1B423B98DD670075348CC5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8">
    <w:name w:val="CCDB89C9686140DA800DF1A1559DD97F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8">
    <w:name w:val="EE49CE63FA484112B3264234DEFB864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8">
    <w:name w:val="764CDCD88D064373AF31DC3DDD9A178D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8">
    <w:name w:val="9CA7E8D8DAE84C83BC3FBADBFE6684FF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5">
    <w:name w:val="910C22A5B6594E67972882317A07FDB2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9">
    <w:name w:val="9FD8C465BC1B423B98DD670075348CC5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9">
    <w:name w:val="CCDB89C9686140DA800DF1A1559DD97F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9">
    <w:name w:val="EE49CE63FA484112B3264234DEFB8641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9">
    <w:name w:val="764CDCD88D064373AF31DC3DDD9A178D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9">
    <w:name w:val="9CA7E8D8DAE84C83BC3FBADBFE6684FF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6">
    <w:name w:val="910C22A5B6594E67972882317A07FDB2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0">
    <w:name w:val="9FD8C465BC1B423B98DD670075348CC5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0">
    <w:name w:val="CCDB89C9686140DA800DF1A1559DD97F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0">
    <w:name w:val="EE49CE63FA484112B3264234DEFB8641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0">
    <w:name w:val="764CDCD88D064373AF31DC3DDD9A178D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0">
    <w:name w:val="9CA7E8D8DAE84C83BC3FBADBFE6684FF10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7">
    <w:name w:val="910C22A5B6594E67972882317A07FDB2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1">
    <w:name w:val="9FD8C465BC1B423B98DD670075348CC5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1">
    <w:name w:val="CCDB89C9686140DA800DF1A1559DD97F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1">
    <w:name w:val="EE49CE63FA484112B3264234DEFB8641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1">
    <w:name w:val="764CDCD88D064373AF31DC3DDD9A178D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1">
    <w:name w:val="9CA7E8D8DAE84C83BC3FBADBFE6684FF11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8">
    <w:name w:val="910C22A5B6594E67972882317A07FDB2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4">
    <w:name w:val="1585D55DAB42469295552083869E8CF3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4">
    <w:name w:val="6275F20FF4E7492EB493C76CB340BC4C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4">
    <w:name w:val="768A904E22A246DFBF2930D5155A6CF6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4">
    <w:name w:val="0F6868FE3262404EB2DE03025DA3DFF3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2">
    <w:name w:val="9FD8C465BC1B423B98DD670075348CC5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2">
    <w:name w:val="CCDB89C9686140DA800DF1A1559DD97F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2">
    <w:name w:val="EE49CE63FA484112B3264234DEFB8641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2">
    <w:name w:val="764CDCD88D064373AF31DC3DDD9A178D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2">
    <w:name w:val="9CA7E8D8DAE84C83BC3FBADBFE6684FF12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3">
    <w:name w:val="9FD8C465BC1B423B98DD670075348CC5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3">
    <w:name w:val="CCDB89C9686140DA800DF1A1559DD97F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3">
    <w:name w:val="EE49CE63FA484112B3264234DEFB8641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3">
    <w:name w:val="764CDCD88D064373AF31DC3DDD9A178D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3">
    <w:name w:val="9CA7E8D8DAE84C83BC3FBADBFE6684FF13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4">
    <w:name w:val="9FD8C465BC1B423B98DD670075348CC5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4">
    <w:name w:val="CCDB89C9686140DA800DF1A1559DD97F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4">
    <w:name w:val="EE49CE63FA484112B3264234DEFB8641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4">
    <w:name w:val="764CDCD88D064373AF31DC3DDD9A178D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4">
    <w:name w:val="9CA7E8D8DAE84C83BC3FBADBFE6684FF14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5">
    <w:name w:val="9FD8C465BC1B423B98DD670075348CC5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5">
    <w:name w:val="CCDB89C9686140DA800DF1A1559DD97F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5">
    <w:name w:val="EE49CE63FA484112B3264234DEFB8641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5">
    <w:name w:val="764CDCD88D064373AF31DC3DDD9A178D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5">
    <w:name w:val="9CA7E8D8DAE84C83BC3FBADBFE6684FF1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6">
    <w:name w:val="9FD8C465BC1B423B98DD670075348CC5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6">
    <w:name w:val="CCDB89C9686140DA800DF1A1559DD97F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6">
    <w:name w:val="EE49CE63FA484112B3264234DEFB8641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6">
    <w:name w:val="764CDCD88D064373AF31DC3DDD9A178D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6">
    <w:name w:val="9CA7E8D8DAE84C83BC3FBADBFE6684FF16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7">
    <w:name w:val="9FD8C465BC1B423B98DD670075348CC5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7">
    <w:name w:val="CCDB89C9686140DA800DF1A1559DD97F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7">
    <w:name w:val="EE49CE63FA484112B3264234DEFB8641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7">
    <w:name w:val="764CDCD88D064373AF31DC3DDD9A178D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7">
    <w:name w:val="9CA7E8D8DAE84C83BC3FBADBFE6684FF17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D8C465BC1B423B98DD670075348CC518">
    <w:name w:val="9FD8C465BC1B423B98DD670075348CC5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CDB89C9686140DA800DF1A1559DD97F18">
    <w:name w:val="CCDB89C9686140DA800DF1A1559DD97F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49CE63FA484112B3264234DEFB864118">
    <w:name w:val="EE49CE63FA484112B3264234DEFB8641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4CDCD88D064373AF31DC3DDD9A178D18">
    <w:name w:val="764CDCD88D064373AF31DC3DDD9A178D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A7E8D8DAE84C83BC3FBADBFE6684FF18">
    <w:name w:val="9CA7E8D8DAE84C83BC3FBADBFE6684FF18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0C22A5B6594E67972882317A07FDB29">
    <w:name w:val="910C22A5B6594E67972882317A07FDB29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585D55DAB42469295552083869E8CF35">
    <w:name w:val="1585D55DAB42469295552083869E8CF3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5F20FF4E7492EB493C76CB340BC4C5">
    <w:name w:val="6275F20FF4E7492EB493C76CB340BC4C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8A904E22A246DFBF2930D5155A6CF65">
    <w:name w:val="768A904E22A246DFBF2930D5155A6CF6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F6868FE3262404EB2DE03025DA3DFF35">
    <w:name w:val="0F6868FE3262404EB2DE03025DA3DFF35"/>
    <w:rsid w:val="00FA2F2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AAF6B867D043DEA013E6866EA336B6">
    <w:name w:val="B7AAF6B867D043DEA013E6866EA336B6"/>
    <w:rsid w:val="0062710B"/>
    <w:pPr>
      <w:spacing w:after="160" w:line="259" w:lineRule="auto"/>
    </w:pPr>
  </w:style>
  <w:style w:type="paragraph" w:customStyle="1" w:styleId="D40B029E18EC43169B1B708B9E0A569D">
    <w:name w:val="D40B029E18EC43169B1B708B9E0A569D"/>
    <w:rsid w:val="0062710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CBF51DF8B8A4EA50EADFDFD9E6486" ma:contentTypeVersion="15" ma:contentTypeDescription="Create a new document." ma:contentTypeScope="" ma:versionID="c44cd8d4401584bb35d9dd833b88998f">
  <xsd:schema xmlns:xsd="http://www.w3.org/2001/XMLSchema" xmlns:xs="http://www.w3.org/2001/XMLSchema" xmlns:p="http://schemas.microsoft.com/office/2006/metadata/properties" xmlns:ns1="http://schemas.microsoft.com/sharepoint/v3" xmlns:ns2="ea848d63-0f4e-43ba-8902-b343416b9a79" xmlns:ns3="709ce0c3-bb4c-46d9-8b7c-61eef4e9f1af" xmlns:ns4="http://schemas.microsoft.com/sharepoint/v4" targetNamespace="http://schemas.microsoft.com/office/2006/metadata/properties" ma:root="true" ma:fieldsID="bee62428855d41bd9962c8a88414ab11" ns1:_="" ns2:_="" ns3:_="" ns4:_="">
    <xsd:import namespace="http://schemas.microsoft.com/sharepoint/v3"/>
    <xsd:import namespace="ea848d63-0f4e-43ba-8902-b343416b9a79"/>
    <xsd:import namespace="709ce0c3-bb4c-46d9-8b7c-61eef4e9f1a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ype2" minOccurs="0"/>
                <xsd:element ref="ns2:Revised"/>
                <xsd:element ref="ns2:Posted"/>
                <xsd:element ref="ns2:Staff_x0020_Notification"/>
                <xsd:element ref="ns2:Spanish" minOccurs="0"/>
                <xsd:element ref="ns2:Comment"/>
                <xsd:element ref="ns2:Public_x0020_Website" minOccurs="0"/>
                <xsd:element ref="ns2:Notes0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48d63-0f4e-43ba-8902-b343416b9a79" elementFormDefault="qualified">
    <xsd:import namespace="http://schemas.microsoft.com/office/2006/documentManagement/types"/>
    <xsd:import namespace="http://schemas.microsoft.com/office/infopath/2007/PartnerControls"/>
    <xsd:element name="Type2" ma:index="2" nillable="true" ma:displayName="Form Type" ma:description="Select Administrative or Institutional as appropriate." ma:format="Dropdown" ma:internalName="Type2">
      <xsd:simpleType>
        <xsd:restriction base="dms:Choice">
          <xsd:enumeration value="Administrative"/>
          <xsd:enumeration value="Institutional"/>
        </xsd:restriction>
      </xsd:simpleType>
    </xsd:element>
    <xsd:element name="Revised" ma:index="3" ma:displayName="Revised" ma:description="Date form was revised (current)." ma:format="DateOnly" ma:internalName="Revised">
      <xsd:simpleType>
        <xsd:restriction base="dms:DateTime"/>
      </xsd:simpleType>
    </xsd:element>
    <xsd:element name="Posted" ma:index="4" ma:displayName="Posted" ma:description="Date form is posted to the Forms library." ma:format="DateOnly" ma:internalName="Posted">
      <xsd:simpleType>
        <xsd:restriction base="dms:DateTime"/>
      </xsd:simpleType>
    </xsd:element>
    <xsd:element name="Staff_x0020_Notification" ma:index="5" ma:displayName="Staff Notification" ma:description="Date e-mail to staff was sent." ma:format="DateOnly" ma:internalName="Staff_x0020_Notification">
      <xsd:simpleType>
        <xsd:restriction base="dms:DateTime"/>
      </xsd:simpleType>
    </xsd:element>
    <xsd:element name="Spanish" ma:index="6" nillable="true" ma:displayName="Spanish" ma:default="No" ma:description="Select Yes or No as appropriate." ma:format="Dropdown" ma:internalName="Spanish">
      <xsd:simpleType>
        <xsd:restriction base="dms:Choice">
          <xsd:enumeration value="No"/>
          <xsd:enumeration value="Yes"/>
        </xsd:restriction>
      </xsd:simpleType>
    </xsd:element>
    <xsd:element name="Comment" ma:index="7" ma:displayName="Comment" ma:description="Note what was changed since last version." ma:internalName="Comment">
      <xsd:simpleType>
        <xsd:restriction base="dms:Note">
          <xsd:maxLength value="255"/>
        </xsd:restriction>
      </xsd:simpleType>
    </xsd:element>
    <xsd:element name="Public_x0020_Website" ma:index="8" nillable="true" ma:displayName="Public Website" ma:default="No" ma:description="Select Yes or No as appropriate." ma:format="Dropdown" ma:internalName="Public_x0020_Website">
      <xsd:simpleType>
        <xsd:restriction base="dms:Choice">
          <xsd:enumeration value="No"/>
          <xsd:enumeration value="Yes"/>
        </xsd:restriction>
      </xsd:simpleType>
    </xsd:element>
    <xsd:element name="Notes0" ma:index="9" nillable="true" ma:displayName="Notes" ma:description="Documentation for IPPS and APPS policy support person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ce0c3-bb4c-46d9-8b7c-61eef4e9f1a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For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9ce0c3-bb4c-46d9-8b7c-61eef4e9f1af">ZZYNW5SPWC7U-160957427-252</_dlc_DocId>
    <_dlc_DocIdUrl xmlns="709ce0c3-bb4c-46d9-8b7c-61eef4e9f1af">
      <Url>http://djcnamsp1/_layouts/15/DocIdRedir.aspx?ID=ZZYNW5SPWC7U-160957427-252</Url>
      <Description>ZZYNW5SPWC7U-160957427-252</Description>
    </_dlc_DocIdUrl>
    <Spanish xmlns="ea848d63-0f4e-43ba-8902-b343416b9a79">No</Spanish>
    <Comment xmlns="ea848d63-0f4e-43ba-8902-b343416b9a79">Revisions for compliance with Open Meetings Law changes.</Comment>
    <Notes0 xmlns="ea848d63-0f4e-43ba-8902-b343416b9a79" xsi:nil="true"/>
    <Revised xmlns="ea848d63-0f4e-43ba-8902-b343416b9a79">2018-09-18T06:00:00+00:00</Revised>
    <Public_x0020_Website xmlns="ea848d63-0f4e-43ba-8902-b343416b9a79">No</Public_x0020_Website>
    <Posted xmlns="ea848d63-0f4e-43ba-8902-b343416b9a79">2018-09-18T06:00:00+00:00</Posted>
    <IconOverlay xmlns="http://schemas.microsoft.com/sharepoint/v4">|docx|lockoverlay.png</IconOverlay>
    <Staff_x0020_Notification xmlns="ea848d63-0f4e-43ba-8902-b343416b9a79">2018-09-19T06:00:00+00:00</Staff_x0020_Notification>
    <Type2 xmlns="ea848d63-0f4e-43ba-8902-b343416b9a79">Administrative</Type2>
    <_vti_ItemHoldRecordStatus xmlns="http://schemas.microsoft.com/sharepoint/v3">273</_vti_ItemHoldRecordStatus>
    <_vti_ItemDeclaredRecord xmlns="http://schemas.microsoft.com/sharepoint/v3">2018-09-18T22:49:03+00:00</_vti_ItemDeclaredRecor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E123-6BC1-401E-91B6-1476C4514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848d63-0f4e-43ba-8902-b343416b9a79"/>
    <ds:schemaRef ds:uri="709ce0c3-bb4c-46d9-8b7c-61eef4e9f1a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EE6AD7-0193-40FC-ACDD-1A60AA4E6E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CBC4E-1B11-443F-A648-17D01F8685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0B3CE8-7F2B-4BD4-8F8D-7F496A134755}">
  <ds:schemaRefs>
    <ds:schemaRef ds:uri="http://purl.org/dc/elements/1.1/"/>
    <ds:schemaRef ds:uri="ea848d63-0f4e-43ba-8902-b343416b9a79"/>
    <ds:schemaRef ds:uri="709ce0c3-bb4c-46d9-8b7c-61eef4e9f1af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microsoft.com/sharepoint/v4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A09D9F6-1BB1-41B3-90BB-09D21F50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111 122413</Template>
  <TotalTime>115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IDJC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Janice Berndt</dc:creator>
  <cp:lastModifiedBy>Janette.Hanson</cp:lastModifiedBy>
  <cp:revision>16</cp:revision>
  <cp:lastPrinted>2021-01-21T16:00:00Z</cp:lastPrinted>
  <dcterms:created xsi:type="dcterms:W3CDTF">2021-03-18T15:02:00Z</dcterms:created>
  <dcterms:modified xsi:type="dcterms:W3CDTF">2021-03-22T15:31:00Z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0x010100F7CCBF51DF8B8A4EA50EADFDFD9E6486</vt:lpwstr>
  </property>
  <property fmtid="{D5CDD505-2E9C-101B-9397-08002B2CF9AE}" pid="3" name="_dlc_DocIdItemGuid">
    <vt:lpwstr>cbcb0915-d369-4fbc-b202-29e15e1ce496</vt:lpwstr>
  </property>
  <property fmtid="{D5CDD505-2E9C-101B-9397-08002B2CF9AE}" pid="4" name="ecm_ItemDeleteBlockHolders">
    <vt:lpwstr>ecm_InPlaceRecordLock</vt:lpwstr>
  </property>
  <property fmtid="{D5CDD505-2E9C-101B-9397-08002B2CF9AE}" pid="5" name="ecm_RecordRestrictions">
    <vt:lpwstr>BlockDelete, BlockEdit</vt:lpwstr>
  </property>
  <property fmtid="{D5CDD505-2E9C-101B-9397-08002B2CF9AE}" pid="6" name="ecm_ItemLockHolders">
    <vt:lpwstr>ecm_InPlaceRecordLock</vt:lpwstr>
  </property>
  <property fmtid="{D5CDD505-2E9C-101B-9397-08002B2CF9AE}" pid="7" name="Order">
    <vt:r8>18800</vt:r8>
  </property>
  <property fmtid="{D5CDD505-2E9C-101B-9397-08002B2CF9AE}" pid="8" name="xd_ProgID">
    <vt:lpwstr/>
  </property>
  <property fmtid="{D5CDD505-2E9C-101B-9397-08002B2CF9AE}" pid="9" name="_CopySource">
    <vt:lpwstr>http://djcnamsp1/Department Forms 2/111.docx</vt:lpwstr>
  </property>
  <property fmtid="{D5CDD505-2E9C-101B-9397-08002B2CF9AE}" pid="10" name="TemplateUrl">
    <vt:lpwstr/>
  </property>
  <property fmtid="{D5CDD505-2E9C-101B-9397-08002B2CF9AE}" pid="11" name="Effective">
    <vt:filetime>2018-09-18T06:00:00Z</vt:filetime>
  </property>
</Properties>
</file>