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2F45" w14:textId="77777777" w:rsidR="00781F21" w:rsidRDefault="00BE6573" w:rsidP="00D84E1E">
      <w:pPr>
        <w:jc w:val="center"/>
        <w:rPr>
          <w:szCs w:val="24"/>
        </w:rPr>
      </w:pPr>
      <w:bookmarkStart w:id="0" w:name="_GoBack"/>
      <w:bookmarkEnd w:id="0"/>
      <w:r w:rsidRPr="00BE6573">
        <w:rPr>
          <w:szCs w:val="24"/>
        </w:rPr>
        <w:t>IDAHO DEPARTMENT OF JUVENILE CORRECTIONS</w:t>
      </w:r>
    </w:p>
    <w:p w14:paraId="23692F46" w14:textId="10591CC9" w:rsidR="00BE6573" w:rsidRDefault="004D7A1F" w:rsidP="00C30DC3">
      <w:pPr>
        <w:jc w:val="center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DISTRICT 3</w:t>
      </w:r>
      <w:r w:rsidR="00D21540">
        <w:rPr>
          <w:b/>
          <w:caps/>
          <w:sz w:val="26"/>
          <w:szCs w:val="26"/>
        </w:rPr>
        <w:t xml:space="preserve"> JUVENILE JUSTICE COUNCIL</w:t>
      </w:r>
      <w:r w:rsidR="00EF1FDF" w:rsidRPr="00EF1FDF">
        <w:rPr>
          <w:sz w:val="26"/>
          <w:szCs w:val="26"/>
        </w:rPr>
        <w:t xml:space="preserve"> </w:t>
      </w:r>
      <w:r w:rsidR="00EF1FDF" w:rsidRPr="00EF1FDF">
        <w:rPr>
          <w:b/>
          <w:sz w:val="26"/>
          <w:szCs w:val="26"/>
        </w:rPr>
        <w:t>MEETING</w:t>
      </w:r>
      <w:r w:rsidR="00071179">
        <w:rPr>
          <w:b/>
          <w:sz w:val="26"/>
          <w:szCs w:val="26"/>
        </w:rPr>
        <w:t xml:space="preserve"> </w:t>
      </w:r>
      <w:r w:rsidR="004045CE">
        <w:rPr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AGENDA"/>
              <w:listEntry w:val="MINUTES"/>
            </w:ddList>
          </w:ffData>
        </w:fldChar>
      </w:r>
      <w:bookmarkStart w:id="1" w:name="Dropdown1"/>
      <w:r w:rsidR="004045CE">
        <w:rPr>
          <w:b/>
          <w:sz w:val="26"/>
          <w:szCs w:val="26"/>
        </w:rPr>
        <w:instrText xml:space="preserve"> FORMDROPDOWN </w:instrText>
      </w:r>
      <w:r w:rsidR="000F2A1E">
        <w:rPr>
          <w:b/>
          <w:sz w:val="26"/>
          <w:szCs w:val="26"/>
        </w:rPr>
      </w:r>
      <w:r w:rsidR="000F2A1E">
        <w:rPr>
          <w:b/>
          <w:sz w:val="26"/>
          <w:szCs w:val="26"/>
        </w:rPr>
        <w:fldChar w:fldCharType="separate"/>
      </w:r>
      <w:r w:rsidR="004045CE">
        <w:rPr>
          <w:b/>
          <w:sz w:val="26"/>
          <w:szCs w:val="26"/>
        </w:rPr>
        <w:fldChar w:fldCharType="end"/>
      </w:r>
      <w:bookmarkEnd w:id="1"/>
    </w:p>
    <w:sdt>
      <w:sdtPr>
        <w:rPr>
          <w:szCs w:val="24"/>
        </w:rPr>
        <w:id w:val="-1841612878"/>
        <w:placeholder>
          <w:docPart w:val="CCDB89C9686140DA800DF1A1559DD97F"/>
        </w:placeholder>
        <w:date w:fullDate="2020-12-17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01560468" w:rsidR="00EF1FDF" w:rsidRPr="00FA43D6" w:rsidRDefault="00DE167B" w:rsidP="00D84E1E">
          <w:pPr>
            <w:jc w:val="center"/>
            <w:rPr>
              <w:szCs w:val="24"/>
            </w:rPr>
          </w:pPr>
          <w:r>
            <w:rPr>
              <w:szCs w:val="24"/>
            </w:rPr>
            <w:t>December 17, 2020</w:t>
          </w:r>
        </w:p>
      </w:sdtContent>
    </w:sdt>
    <w:p w14:paraId="23692F48" w14:textId="77777777" w:rsidR="00EF1FDF" w:rsidRDefault="00EF1FDF" w:rsidP="00D84E1E">
      <w:pPr>
        <w:jc w:val="center"/>
        <w:rPr>
          <w:sz w:val="26"/>
          <w:szCs w:val="26"/>
        </w:rPr>
      </w:pPr>
    </w:p>
    <w:p w14:paraId="23692F49" w14:textId="3BD6E34F" w:rsidR="00EF1FDF" w:rsidRDefault="00C0651C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Location:</w:t>
      </w:r>
      <w:r w:rsidR="00D14494">
        <w:rPr>
          <w:b/>
          <w:sz w:val="22"/>
        </w:rPr>
        <w:t xml:space="preserve">  </w:t>
      </w:r>
      <w:r w:rsidR="00772963">
        <w:rPr>
          <w:sz w:val="22"/>
        </w:rPr>
        <w:t xml:space="preserve">Nampa Police Department Conference Room </w:t>
      </w:r>
      <w:r w:rsidR="003B1212">
        <w:rPr>
          <w:sz w:val="22"/>
        </w:rPr>
        <w:tab/>
      </w:r>
      <w:r w:rsidR="007B2B37">
        <w:rPr>
          <w:b/>
          <w:sz w:val="22"/>
        </w:rPr>
        <w:t>Time:</w:t>
      </w:r>
      <w:r w:rsidR="00D14494">
        <w:rPr>
          <w:b/>
          <w:sz w:val="22"/>
        </w:rPr>
        <w:t xml:space="preserve">  </w:t>
      </w:r>
      <w:r w:rsidR="00D14BAD">
        <w:rPr>
          <w:sz w:val="22"/>
        </w:rPr>
        <w:t>12:00 p.m. to 3:00 p.m.</w:t>
      </w:r>
    </w:p>
    <w:p w14:paraId="23692F4A" w14:textId="79D49967" w:rsidR="000446A9" w:rsidRDefault="000446A9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ab/>
      </w:r>
      <w:r w:rsidR="00D14BAD">
        <w:rPr>
          <w:sz w:val="22"/>
        </w:rPr>
        <w:t>Working lunch</w:t>
      </w:r>
    </w:p>
    <w:p w14:paraId="23692F4B" w14:textId="77777777" w:rsidR="00803501" w:rsidRDefault="00803501" w:rsidP="00D14494">
      <w:pPr>
        <w:tabs>
          <w:tab w:val="right" w:pos="14400"/>
        </w:tabs>
        <w:rPr>
          <w:sz w:val="22"/>
        </w:rPr>
      </w:pPr>
    </w:p>
    <w:p w14:paraId="10BEBC30" w14:textId="0F1BF480" w:rsidR="00E50794" w:rsidRDefault="00E50794" w:rsidP="00E507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Members Present:</w:t>
      </w:r>
      <w:r>
        <w:rPr>
          <w:sz w:val="22"/>
        </w:rPr>
        <w:t xml:space="preserve"> </w:t>
      </w:r>
      <w:r w:rsidR="00E615A3">
        <w:rPr>
          <w:sz w:val="22"/>
        </w:rPr>
        <w:t xml:space="preserve">Dahlia Stender, Chair, JPO Washington County </w:t>
      </w:r>
    </w:p>
    <w:p w14:paraId="00464A05" w14:textId="77777777" w:rsidR="00E50794" w:rsidRDefault="00E50794" w:rsidP="00E50794">
      <w:pPr>
        <w:rPr>
          <w:sz w:val="22"/>
        </w:rPr>
        <w:sectPr w:rsidR="00E507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008" w:right="720" w:bottom="720" w:left="720" w:header="720" w:footer="432" w:gutter="0"/>
          <w:cols w:space="720"/>
        </w:sectPr>
      </w:pPr>
    </w:p>
    <w:p w14:paraId="50F9E7C1" w14:textId="3916BCBB" w:rsidR="00944C28" w:rsidRDefault="00746371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Kat Armstrong, Vice Chair, </w:t>
      </w:r>
      <w:r w:rsidR="005335B8">
        <w:rPr>
          <w:sz w:val="22"/>
        </w:rPr>
        <w:t>Union High School</w:t>
      </w:r>
    </w:p>
    <w:p w14:paraId="2392475C" w14:textId="0D6E0671" w:rsidR="00E50794" w:rsidRDefault="00E50794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>Curt Shankel, Nampa PD</w:t>
      </w:r>
    </w:p>
    <w:p w14:paraId="477E027C" w14:textId="77777777" w:rsidR="00E50794" w:rsidRDefault="00E50794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>Harold Nevill, COSSA</w:t>
      </w:r>
    </w:p>
    <w:p w14:paraId="48321F85" w14:textId="0EABCF61" w:rsidR="00E50794" w:rsidRDefault="00E50794" w:rsidP="00944C28">
      <w:pPr>
        <w:tabs>
          <w:tab w:val="right" w:pos="14400"/>
        </w:tabs>
        <w:rPr>
          <w:sz w:val="22"/>
        </w:rPr>
      </w:pPr>
      <w:r>
        <w:rPr>
          <w:sz w:val="22"/>
        </w:rPr>
        <w:t>Leticia Vance, JPO Canyon County</w:t>
      </w:r>
    </w:p>
    <w:p w14:paraId="5BCE8180" w14:textId="32A7164C" w:rsidR="00C02E21" w:rsidRDefault="00C02E21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Hakim Hazim, Relevant Now</w:t>
      </w:r>
    </w:p>
    <w:p w14:paraId="20A6810F" w14:textId="34347738" w:rsidR="00600173" w:rsidRDefault="00C16C20" w:rsidP="00D14494">
      <w:pPr>
        <w:tabs>
          <w:tab w:val="right" w:pos="14400"/>
        </w:tabs>
        <w:rPr>
          <w:sz w:val="22"/>
        </w:rPr>
      </w:pPr>
      <w:r w:rsidRPr="00C16C20">
        <w:rPr>
          <w:sz w:val="22"/>
        </w:rPr>
        <w:t>Jamie Pennington, Youth Member, D3 Probation &amp; Parole</w:t>
      </w:r>
    </w:p>
    <w:p w14:paraId="75D31278" w14:textId="69955896" w:rsidR="006213A2" w:rsidRDefault="006213A2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Whitney Bruce, Owyhee County Probation</w:t>
      </w:r>
    </w:p>
    <w:p w14:paraId="2F1B8F7E" w14:textId="6D60C2AA" w:rsidR="00BF2A85" w:rsidRDefault="00BF2A85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>Chad Trisler, College of Western Idaho</w:t>
      </w:r>
    </w:p>
    <w:p w14:paraId="3418EF17" w14:textId="4D1FF7D1" w:rsidR="00B443D7" w:rsidRDefault="00B443D7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Chris </w:t>
      </w:r>
      <w:proofErr w:type="spellStart"/>
      <w:r>
        <w:rPr>
          <w:sz w:val="22"/>
        </w:rPr>
        <w:t>Cozzolino</w:t>
      </w:r>
      <w:proofErr w:type="spellEnd"/>
      <w:r>
        <w:rPr>
          <w:sz w:val="22"/>
        </w:rPr>
        <w:t>, College of Western Idaho</w:t>
      </w:r>
    </w:p>
    <w:p w14:paraId="5E72EB2F" w14:textId="4BBAC4EE" w:rsidR="00B443D7" w:rsidRPr="00C16C20" w:rsidRDefault="00B443D7" w:rsidP="00D14494">
      <w:pPr>
        <w:tabs>
          <w:tab w:val="right" w:pos="14400"/>
        </w:tabs>
        <w:rPr>
          <w:sz w:val="22"/>
        </w:rPr>
        <w:sectPr w:rsidR="00B443D7" w:rsidRPr="00C16C20" w:rsidSect="00D942E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12240" w:orient="landscape" w:code="1"/>
          <w:pgMar w:top="1008" w:right="720" w:bottom="720" w:left="2520" w:header="720" w:footer="432" w:gutter="0"/>
          <w:cols w:num="2" w:space="720"/>
          <w:docGrid w:linePitch="360"/>
        </w:sectPr>
      </w:pPr>
      <w:r>
        <w:rPr>
          <w:sz w:val="22"/>
        </w:rPr>
        <w:t>Sarah Moore, Union High School.</w:t>
      </w:r>
    </w:p>
    <w:p w14:paraId="72D24FBA" w14:textId="5CA77E56" w:rsidR="00600173" w:rsidRDefault="00600173" w:rsidP="00D14494">
      <w:pPr>
        <w:tabs>
          <w:tab w:val="right" w:pos="14400"/>
        </w:tabs>
        <w:rPr>
          <w:b/>
          <w:sz w:val="22"/>
        </w:rPr>
      </w:pPr>
    </w:p>
    <w:p w14:paraId="23692F4F" w14:textId="6DB278D4" w:rsidR="00803501" w:rsidRDefault="00803501" w:rsidP="00D14494">
      <w:pPr>
        <w:tabs>
          <w:tab w:val="right" w:pos="14400"/>
        </w:tabs>
        <w:rPr>
          <w:sz w:val="22"/>
        </w:rPr>
      </w:pPr>
      <w:r>
        <w:rPr>
          <w:b/>
          <w:sz w:val="22"/>
        </w:rPr>
        <w:t>Members Absent:</w:t>
      </w:r>
    </w:p>
    <w:p w14:paraId="23692F50" w14:textId="77777777" w:rsidR="00803501" w:rsidRDefault="00803501" w:rsidP="00D14494">
      <w:pPr>
        <w:tabs>
          <w:tab w:val="right" w:pos="14400"/>
        </w:tabs>
        <w:rPr>
          <w:sz w:val="22"/>
        </w:rPr>
      </w:pPr>
    </w:p>
    <w:p w14:paraId="23692F53" w14:textId="26D04880" w:rsidR="00803501" w:rsidRDefault="006A0ACC" w:rsidP="006A0ACC">
      <w:pPr>
        <w:tabs>
          <w:tab w:val="left" w:pos="1800"/>
        </w:tabs>
        <w:rPr>
          <w:sz w:val="22"/>
        </w:rPr>
      </w:pPr>
      <w:r>
        <w:rPr>
          <w:b/>
          <w:sz w:val="22"/>
        </w:rPr>
        <w:t>Others Present:</w:t>
      </w:r>
      <w:r>
        <w:rPr>
          <w:b/>
          <w:sz w:val="22"/>
        </w:rPr>
        <w:tab/>
      </w:r>
      <w:r>
        <w:rPr>
          <w:sz w:val="22"/>
        </w:rPr>
        <w:t xml:space="preserve">Joe Langan, D3 Liaison; </w:t>
      </w:r>
      <w:r w:rsidR="00CB75F1">
        <w:rPr>
          <w:sz w:val="22"/>
        </w:rPr>
        <w:t xml:space="preserve">Diane </w:t>
      </w:r>
      <w:r w:rsidR="00B55BAC">
        <w:rPr>
          <w:sz w:val="22"/>
        </w:rPr>
        <w:t>Esquivel</w:t>
      </w:r>
      <w:r>
        <w:rPr>
          <w:sz w:val="22"/>
        </w:rPr>
        <w:t>, D3 OS2;</w:t>
      </w:r>
      <w:r w:rsidR="000017C2">
        <w:rPr>
          <w:sz w:val="22"/>
        </w:rPr>
        <w:t xml:space="preserve"> </w:t>
      </w:r>
    </w:p>
    <w:p w14:paraId="23692F54" w14:textId="77777777" w:rsidR="0065257B" w:rsidRDefault="0065257B" w:rsidP="00D14494">
      <w:pPr>
        <w:tabs>
          <w:tab w:val="right" w:pos="14400"/>
        </w:tabs>
        <w:rPr>
          <w:sz w:val="22"/>
        </w:rPr>
      </w:pPr>
    </w:p>
    <w:tbl>
      <w:tblPr>
        <w:tblStyle w:val="TableGrid"/>
        <w:tblW w:w="14933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3420"/>
        <w:gridCol w:w="7290"/>
        <w:gridCol w:w="2104"/>
        <w:gridCol w:w="1582"/>
      </w:tblGrid>
      <w:tr w:rsidR="00FF7F81" w14:paraId="23692F59" w14:textId="77777777" w:rsidTr="004172CC">
        <w:trPr>
          <w:tblHeader/>
          <w:jc w:val="center"/>
        </w:trPr>
        <w:tc>
          <w:tcPr>
            <w:tcW w:w="3957" w:type="dxa"/>
            <w:gridSpan w:val="2"/>
            <w:shd w:val="clear" w:color="auto" w:fill="BFBFBF" w:themeFill="background1" w:themeFillShade="BF"/>
          </w:tcPr>
          <w:p w14:paraId="23692F55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290" w:type="dxa"/>
            <w:shd w:val="clear" w:color="auto" w:fill="BFBFBF" w:themeFill="background1" w:themeFillShade="BF"/>
          </w:tcPr>
          <w:p w14:paraId="23692F56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04" w:type="dxa"/>
            <w:shd w:val="clear" w:color="auto" w:fill="BFBFBF" w:themeFill="background1" w:themeFillShade="BF"/>
          </w:tcPr>
          <w:p w14:paraId="23692F57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82" w:type="dxa"/>
            <w:shd w:val="clear" w:color="auto" w:fill="BFBFBF" w:themeFill="background1" w:themeFillShade="BF"/>
          </w:tcPr>
          <w:p w14:paraId="23692F58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8B4995" w14:paraId="23692F5F" w14:textId="77777777" w:rsidTr="004172CC">
        <w:trPr>
          <w:jc w:val="center"/>
        </w:trPr>
        <w:tc>
          <w:tcPr>
            <w:tcW w:w="537" w:type="dxa"/>
          </w:tcPr>
          <w:p w14:paraId="23692F5A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5B" w14:textId="76E83CBE" w:rsidR="008B4995" w:rsidRPr="004E0BD0" w:rsidRDefault="008B4995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>Call to Order &amp; Announcements</w:t>
            </w:r>
          </w:p>
        </w:tc>
        <w:tc>
          <w:tcPr>
            <w:tcW w:w="7290" w:type="dxa"/>
          </w:tcPr>
          <w:p w14:paraId="23692F5C" w14:textId="77777777" w:rsidR="008B4995" w:rsidRPr="00503E4F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5D" w14:textId="585D7BBB" w:rsidR="008B4995" w:rsidRPr="001307D3" w:rsidRDefault="006C235D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Dahlia Stender</w:t>
            </w:r>
          </w:p>
        </w:tc>
        <w:tc>
          <w:tcPr>
            <w:tcW w:w="1582" w:type="dxa"/>
          </w:tcPr>
          <w:p w14:paraId="23692F5E" w14:textId="77777777" w:rsidR="008B4995" w:rsidRPr="001307D3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89" w14:textId="77777777" w:rsidTr="004172CC">
        <w:trPr>
          <w:jc w:val="center"/>
        </w:trPr>
        <w:tc>
          <w:tcPr>
            <w:tcW w:w="537" w:type="dxa"/>
          </w:tcPr>
          <w:p w14:paraId="23692F84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85" w14:textId="641D8546" w:rsidR="008B4995" w:rsidRDefault="005778E3" w:rsidP="008B4995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8B4995">
              <w:rPr>
                <w:sz w:val="22"/>
              </w:rPr>
              <w:t>3-Year Plan Update/Review</w:t>
            </w:r>
          </w:p>
        </w:tc>
        <w:tc>
          <w:tcPr>
            <w:tcW w:w="7290" w:type="dxa"/>
          </w:tcPr>
          <w:p w14:paraId="23692F86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87" w14:textId="0E272028" w:rsidR="008B4995" w:rsidRDefault="006C235D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Dahlia Stender</w:t>
            </w:r>
          </w:p>
        </w:tc>
        <w:tc>
          <w:tcPr>
            <w:tcW w:w="1582" w:type="dxa"/>
          </w:tcPr>
          <w:p w14:paraId="23692F88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8B4995" w14:paraId="23692F8F" w14:textId="77777777" w:rsidTr="004172CC">
        <w:trPr>
          <w:jc w:val="center"/>
        </w:trPr>
        <w:tc>
          <w:tcPr>
            <w:tcW w:w="537" w:type="dxa"/>
          </w:tcPr>
          <w:p w14:paraId="23692F8A" w14:textId="77777777" w:rsidR="008B4995" w:rsidRPr="00C7240B" w:rsidRDefault="008B4995" w:rsidP="008B4995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3692F8B" w14:textId="414B3138" w:rsidR="008B4995" w:rsidRDefault="005778E3" w:rsidP="008B4995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8B4995">
              <w:rPr>
                <w:sz w:val="22"/>
              </w:rPr>
              <w:t>Set Agenda and Plan Next Steps:</w:t>
            </w:r>
          </w:p>
        </w:tc>
        <w:tc>
          <w:tcPr>
            <w:tcW w:w="7290" w:type="dxa"/>
          </w:tcPr>
          <w:p w14:paraId="23692F8C" w14:textId="77777777" w:rsidR="008B4995" w:rsidRDefault="008B4995" w:rsidP="008B4995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8D" w14:textId="63D93FDC" w:rsidR="008B4995" w:rsidRDefault="00711AE3" w:rsidP="008B4995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14:paraId="23692F8E" w14:textId="77777777" w:rsidR="008B4995" w:rsidRDefault="008B4995" w:rsidP="008B4995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A65D96" w14:paraId="23692F95" w14:textId="77777777" w:rsidTr="004172CC">
        <w:trPr>
          <w:jc w:val="center"/>
        </w:trPr>
        <w:tc>
          <w:tcPr>
            <w:tcW w:w="537" w:type="dxa"/>
          </w:tcPr>
          <w:p w14:paraId="23692F90" w14:textId="77777777" w:rsidR="00A65D96" w:rsidRPr="00C7240B" w:rsidRDefault="00A65D96" w:rsidP="00A65D96">
            <w:pPr>
              <w:pStyle w:val="ListParagraph"/>
              <w:numPr>
                <w:ilvl w:val="0"/>
                <w:numId w:val="9"/>
              </w:numPr>
              <w:tabs>
                <w:tab w:val="right" w:pos="14400"/>
              </w:tabs>
              <w:jc w:val="left"/>
            </w:pPr>
          </w:p>
        </w:tc>
        <w:tc>
          <w:tcPr>
            <w:tcW w:w="3420" w:type="dxa"/>
          </w:tcPr>
          <w:p w14:paraId="297377E9" w14:textId="77777777" w:rsidR="00A65D96" w:rsidRDefault="005778E3" w:rsidP="00A65D96">
            <w:pPr>
              <w:tabs>
                <w:tab w:val="right" w:pos="14400"/>
              </w:tabs>
              <w:rPr>
                <w:sz w:val="22"/>
              </w:rPr>
            </w:pPr>
            <w:r w:rsidRPr="00AF7A31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</w:t>
            </w:r>
            <w:r w:rsidR="00331A56">
              <w:rPr>
                <w:sz w:val="22"/>
              </w:rPr>
              <w:t>Adjournment</w:t>
            </w:r>
          </w:p>
          <w:p w14:paraId="23692F91" w14:textId="096478EC" w:rsidR="005778E3" w:rsidRDefault="005778E3" w:rsidP="00A65D96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7290" w:type="dxa"/>
          </w:tcPr>
          <w:p w14:paraId="23692F92" w14:textId="77777777" w:rsidR="00A65D96" w:rsidRDefault="00A65D96" w:rsidP="00A65D96">
            <w:pPr>
              <w:pStyle w:val="AgendaBullets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2104" w:type="dxa"/>
          </w:tcPr>
          <w:p w14:paraId="23692F93" w14:textId="08537884" w:rsidR="00A65D96" w:rsidRDefault="00711AE3" w:rsidP="00A65D96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82" w:type="dxa"/>
          </w:tcPr>
          <w:p w14:paraId="23692F94" w14:textId="77777777" w:rsidR="00A65D96" w:rsidRDefault="00A65D96" w:rsidP="00A65D96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14:paraId="23692FD8" w14:textId="14602BAD" w:rsidR="00803501" w:rsidRDefault="00803501" w:rsidP="00D14494">
      <w:pPr>
        <w:tabs>
          <w:tab w:val="right" w:pos="14400"/>
        </w:tabs>
        <w:rPr>
          <w:sz w:val="22"/>
        </w:rPr>
      </w:pPr>
    </w:p>
    <w:p w14:paraId="48783B6D" w14:textId="77777777" w:rsidR="00711AE3" w:rsidRDefault="00711AE3" w:rsidP="00D14494">
      <w:pPr>
        <w:tabs>
          <w:tab w:val="right" w:pos="14400"/>
        </w:tabs>
        <w:rPr>
          <w:sz w:val="22"/>
        </w:rPr>
      </w:pPr>
    </w:p>
    <w:p w14:paraId="6DE9E3CF" w14:textId="77777777" w:rsidR="00C3753C" w:rsidRDefault="00C3753C" w:rsidP="00C3753C">
      <w:pPr>
        <w:rPr>
          <w:szCs w:val="24"/>
        </w:rPr>
      </w:pPr>
      <w:r>
        <w:rPr>
          <w:szCs w:val="24"/>
        </w:rPr>
        <w:t xml:space="preserve">Respectfully Submitted to District </w:t>
      </w:r>
      <w:r w:rsidRPr="00E12595">
        <w:rPr>
          <w:szCs w:val="24"/>
        </w:rPr>
        <w:t>3 Juvenile Justice Council</w:t>
      </w:r>
      <w:r>
        <w:rPr>
          <w:szCs w:val="24"/>
        </w:rPr>
        <w:t xml:space="preserve"> by: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</w:t>
      </w:r>
    </w:p>
    <w:p w14:paraId="40D5749C" w14:textId="63F712D3" w:rsidR="00C3753C" w:rsidRDefault="00CB75F1" w:rsidP="00C3753C">
      <w:pPr>
        <w:rPr>
          <w:szCs w:val="24"/>
        </w:rPr>
      </w:pPr>
      <w:r>
        <w:rPr>
          <w:szCs w:val="24"/>
        </w:rPr>
        <w:t xml:space="preserve">Diane </w:t>
      </w:r>
      <w:r w:rsidR="00B55BAC">
        <w:rPr>
          <w:szCs w:val="24"/>
        </w:rPr>
        <w:t>Esquivel</w:t>
      </w:r>
      <w:r w:rsidR="00C3753C">
        <w:rPr>
          <w:szCs w:val="24"/>
        </w:rPr>
        <w:t xml:space="preserve">, District </w:t>
      </w:r>
      <w:r w:rsidR="00C3753C" w:rsidRPr="00E12595">
        <w:rPr>
          <w:szCs w:val="24"/>
        </w:rPr>
        <w:t>3 Office Specialist</w:t>
      </w:r>
      <w:r w:rsidR="00C3753C">
        <w:rPr>
          <w:szCs w:val="24"/>
        </w:rPr>
        <w:t xml:space="preserve"> 2     </w:t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</w:r>
      <w:r w:rsidR="00C3753C">
        <w:rPr>
          <w:szCs w:val="24"/>
        </w:rPr>
        <w:tab/>
        <w:t>Chair Person’s Signature</w:t>
      </w:r>
    </w:p>
    <w:p w14:paraId="57E75A9D" w14:textId="77777777" w:rsidR="00C3753C" w:rsidRDefault="00C3753C" w:rsidP="00C3753C">
      <w:pPr>
        <w:tabs>
          <w:tab w:val="left" w:pos="-1080"/>
          <w:tab w:val="left" w:pos="-720"/>
          <w:tab w:val="left" w:pos="0"/>
          <w:tab w:val="left" w:pos="720"/>
          <w:tab w:val="left" w:pos="1008"/>
          <w:tab w:val="left" w:pos="1260"/>
          <w:tab w:val="left" w:pos="2160"/>
        </w:tabs>
        <w:jc w:val="both"/>
        <w:rPr>
          <w:i/>
          <w:szCs w:val="24"/>
        </w:rPr>
      </w:pPr>
    </w:p>
    <w:p w14:paraId="618C1FFC" w14:textId="3356B0E2" w:rsidR="00C3753C" w:rsidRDefault="00C3753C" w:rsidP="00C3753C">
      <w:pPr>
        <w:tabs>
          <w:tab w:val="left" w:pos="-1080"/>
          <w:tab w:val="left" w:pos="-720"/>
          <w:tab w:val="left" w:pos="0"/>
          <w:tab w:val="left" w:pos="720"/>
          <w:tab w:val="left" w:pos="1008"/>
          <w:tab w:val="left" w:pos="1260"/>
          <w:tab w:val="left" w:pos="2160"/>
        </w:tabs>
        <w:jc w:val="both"/>
        <w:rPr>
          <w:i/>
          <w:szCs w:val="24"/>
        </w:rPr>
      </w:pPr>
      <w:r w:rsidRPr="004B456C">
        <w:rPr>
          <w:i/>
          <w:szCs w:val="24"/>
        </w:rPr>
        <w:t>Handouts:</w:t>
      </w:r>
      <w:r w:rsidRPr="004B456C">
        <w:rPr>
          <w:i/>
          <w:szCs w:val="24"/>
        </w:rPr>
        <w:tab/>
      </w:r>
      <w:r w:rsidR="008E2B8C">
        <w:rPr>
          <w:i/>
          <w:szCs w:val="24"/>
        </w:rPr>
        <w:t>D3 JJ Council 3-Year Plan</w:t>
      </w:r>
    </w:p>
    <w:p w14:paraId="57B3F66A" w14:textId="77777777" w:rsidR="00C3753C" w:rsidRDefault="00C3753C" w:rsidP="00C3753C">
      <w:pPr>
        <w:tabs>
          <w:tab w:val="left" w:pos="1440"/>
          <w:tab w:val="right" w:pos="14400"/>
        </w:tabs>
        <w:jc w:val="center"/>
        <w:rPr>
          <w:sz w:val="22"/>
        </w:rPr>
      </w:pPr>
      <w:r>
        <w:rPr>
          <w:sz w:val="22"/>
        </w:rPr>
        <w:t>Next meeting is scheduled for</w:t>
      </w:r>
    </w:p>
    <w:p w14:paraId="2E01219E" w14:textId="77777777" w:rsidR="00C3753C" w:rsidRPr="00803501" w:rsidRDefault="00C3753C" w:rsidP="00C3753C">
      <w:pPr>
        <w:tabs>
          <w:tab w:val="left" w:pos="1440"/>
          <w:tab w:val="right" w:pos="14400"/>
        </w:tabs>
        <w:jc w:val="center"/>
        <w:rPr>
          <w:sz w:val="22"/>
        </w:rPr>
      </w:pPr>
      <w:r>
        <w:rPr>
          <w:sz w:val="22"/>
        </w:rPr>
        <w:t xml:space="preserve"> </w:t>
      </w:r>
      <w:sdt>
        <w:sdtPr>
          <w:rPr>
            <w:sz w:val="22"/>
          </w:rPr>
          <w:id w:val="-562104175"/>
          <w:placeholder>
            <w:docPart w:val="75D90CC7912E4CE68B6324D3D10FDF2C"/>
          </w:placeholder>
        </w:sdtPr>
        <w:sdtEndPr/>
        <w:sdtContent>
          <w:r>
            <w:rPr>
              <w:b/>
              <w:szCs w:val="24"/>
            </w:rPr>
            <w:t xml:space="preserve">Place:  </w:t>
          </w:r>
          <w:r>
            <w:rPr>
              <w:b/>
              <w:szCs w:val="24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bookmarkStart w:id="2" w:name="Text5"/>
          <w:r>
            <w:rPr>
              <w:b/>
              <w:szCs w:val="24"/>
            </w:rPr>
            <w:instrText xml:space="preserve"> FORMTEXT </w:instrText>
          </w:r>
          <w:r>
            <w:rPr>
              <w:b/>
              <w:szCs w:val="24"/>
            </w:rPr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szCs w:val="24"/>
            </w:rPr>
            <w:fldChar w:fldCharType="end"/>
          </w:r>
          <w:bookmarkEnd w:id="2"/>
          <w:r>
            <w:rPr>
              <w:b/>
              <w:szCs w:val="24"/>
            </w:rPr>
            <w:t xml:space="preserve"> Date:  </w:t>
          </w:r>
          <w:r>
            <w:rPr>
              <w:b/>
              <w:szCs w:val="24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bookmarkStart w:id="3" w:name="Text6"/>
          <w:r>
            <w:rPr>
              <w:b/>
              <w:szCs w:val="24"/>
            </w:rPr>
            <w:instrText xml:space="preserve"> FORMTEXT </w:instrText>
          </w:r>
          <w:r>
            <w:rPr>
              <w:b/>
              <w:szCs w:val="24"/>
            </w:rPr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szCs w:val="24"/>
            </w:rPr>
            <w:fldChar w:fldCharType="end"/>
          </w:r>
          <w:bookmarkEnd w:id="3"/>
          <w:r>
            <w:rPr>
              <w:b/>
              <w:szCs w:val="24"/>
            </w:rPr>
            <w:t xml:space="preserve"> Time:  </w:t>
          </w:r>
          <w:r>
            <w:rPr>
              <w:b/>
              <w:szCs w:val="24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4" w:name="Text7"/>
          <w:r>
            <w:rPr>
              <w:b/>
              <w:szCs w:val="24"/>
            </w:rPr>
            <w:instrText xml:space="preserve"> FORMTEXT </w:instrText>
          </w:r>
          <w:r>
            <w:rPr>
              <w:b/>
              <w:szCs w:val="24"/>
            </w:rPr>
          </w:r>
          <w:r>
            <w:rPr>
              <w:b/>
              <w:szCs w:val="24"/>
            </w:rPr>
            <w:fldChar w:fldCharType="separate"/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noProof/>
              <w:szCs w:val="24"/>
            </w:rPr>
            <w:t> </w:t>
          </w:r>
          <w:r>
            <w:rPr>
              <w:b/>
              <w:szCs w:val="24"/>
            </w:rPr>
            <w:fldChar w:fldCharType="end"/>
          </w:r>
          <w:bookmarkEnd w:id="4"/>
        </w:sdtContent>
      </w:sdt>
    </w:p>
    <w:p w14:paraId="23692FE3" w14:textId="4DD134F8" w:rsidR="008374FC" w:rsidRPr="00803501" w:rsidRDefault="008374FC" w:rsidP="00C3753C">
      <w:pPr>
        <w:tabs>
          <w:tab w:val="right" w:pos="14400"/>
        </w:tabs>
        <w:rPr>
          <w:sz w:val="22"/>
        </w:rPr>
      </w:pPr>
    </w:p>
    <w:sectPr w:rsidR="008374FC" w:rsidRPr="00803501" w:rsidSect="00191238">
      <w:type w:val="continuous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92FF8" w14:textId="77777777" w:rsidR="00966F50" w:rsidRDefault="00966F50" w:rsidP="00FC304F">
      <w:r>
        <w:separator/>
      </w:r>
    </w:p>
  </w:endnote>
  <w:endnote w:type="continuationSeparator" w:id="0">
    <w:p w14:paraId="23692FF9" w14:textId="77777777" w:rsidR="00966F50" w:rsidRDefault="00966F50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93DFB" w14:textId="77777777" w:rsidR="004045CE" w:rsidRDefault="004045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C52C" w14:textId="77777777" w:rsidR="004045CE" w:rsidRDefault="00404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29733" w14:textId="77777777" w:rsidR="004045CE" w:rsidRDefault="004045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51B9" w14:textId="77777777" w:rsidR="00D21540" w:rsidRDefault="00D21540">
    <w:pPr>
      <w:pStyle w:val="Footer"/>
    </w:pPr>
  </w:p>
  <w:p w14:paraId="2B8D2E16" w14:textId="77777777" w:rsidR="00AB1C45" w:rsidRDefault="00AB1C4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887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92FFA" w14:textId="455EBDE6" w:rsidR="008F21F6" w:rsidRPr="00085FFE" w:rsidRDefault="00593389" w:rsidP="00085FFE">
        <w:pPr>
          <w:pStyle w:val="Footer"/>
          <w:tabs>
            <w:tab w:val="clear" w:pos="9360"/>
            <w:tab w:val="right" w:pos="14400"/>
          </w:tabs>
          <w:ind w:left="2520" w:firstLine="4680"/>
          <w:jc w:val="center"/>
          <w:rPr>
            <w:rFonts w:ascii="Arial" w:hAnsi="Arial" w:cs="Arial"/>
            <w:sz w:val="18"/>
            <w:szCs w:val="18"/>
          </w:rPr>
        </w:pPr>
        <w:r w:rsidRPr="000F1685">
          <w:rPr>
            <w:sz w:val="22"/>
          </w:rPr>
          <w:fldChar w:fldCharType="begin"/>
        </w:r>
        <w:r w:rsidRPr="000F1685">
          <w:rPr>
            <w:sz w:val="22"/>
          </w:rPr>
          <w:instrText xml:space="preserve"> PAGE   \* MERGEFORMAT </w:instrText>
        </w:r>
        <w:r w:rsidRPr="000F1685">
          <w:rPr>
            <w:sz w:val="22"/>
          </w:rPr>
          <w:fldChar w:fldCharType="separate"/>
        </w:r>
        <w:r w:rsidR="0043152B">
          <w:rPr>
            <w:noProof/>
            <w:sz w:val="22"/>
          </w:rPr>
          <w:t>2</w:t>
        </w:r>
        <w:r w:rsidRPr="000F1685">
          <w:rPr>
            <w:noProof/>
            <w:sz w:val="22"/>
          </w:rPr>
          <w:fldChar w:fldCharType="end"/>
        </w:r>
        <w:r w:rsidR="00133D88">
          <w:tab/>
        </w:r>
        <w:r w:rsidR="008F21F6" w:rsidRPr="008F21F6">
          <w:rPr>
            <w:rFonts w:ascii="Arial" w:hAnsi="Arial" w:cs="Arial"/>
            <w:sz w:val="18"/>
            <w:szCs w:val="18"/>
          </w:rPr>
          <w:t>DJC-111-05</w:t>
        </w:r>
      </w:p>
      <w:p w14:paraId="23692FFB" w14:textId="77777777" w:rsidR="00FC304F" w:rsidRPr="00F66DC8" w:rsidRDefault="008F21F6" w:rsidP="00133D88">
        <w:pPr>
          <w:pStyle w:val="Footer"/>
          <w:tabs>
            <w:tab w:val="clear" w:pos="9360"/>
            <w:tab w:val="right" w:pos="14400"/>
          </w:tabs>
          <w:jc w:val="center"/>
          <w:rPr>
            <w:rFonts w:ascii="Arial" w:hAnsi="Arial" w:cs="Arial"/>
            <w:sz w:val="18"/>
            <w:szCs w:val="18"/>
          </w:rPr>
        </w:pPr>
        <w:r>
          <w:tab/>
        </w:r>
        <w:r>
          <w:tab/>
        </w:r>
        <w:r w:rsidRPr="00085FFE">
          <w:rPr>
            <w:rFonts w:ascii="Arial" w:hAnsi="Arial" w:cs="Arial"/>
            <w:sz w:val="18"/>
            <w:szCs w:val="18"/>
          </w:rPr>
          <w:t>rev. 01/27/14</w:t>
        </w:r>
      </w:p>
    </w:sdtContent>
  </w:sdt>
  <w:p w14:paraId="48D8BD88" w14:textId="77777777" w:rsidR="00AB1C45" w:rsidRDefault="00AB1C4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F9C4" w14:textId="77777777" w:rsidR="00D21540" w:rsidRDefault="00D21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92FF6" w14:textId="77777777" w:rsidR="00966F50" w:rsidRDefault="00966F50" w:rsidP="00FC304F">
      <w:r>
        <w:separator/>
      </w:r>
    </w:p>
  </w:footnote>
  <w:footnote w:type="continuationSeparator" w:id="0">
    <w:p w14:paraId="23692FF7" w14:textId="77777777" w:rsidR="00966F50" w:rsidRDefault="00966F50" w:rsidP="00F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55C7" w14:textId="77777777" w:rsidR="004045CE" w:rsidRDefault="00404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600F" w14:textId="6F140565" w:rsidR="00711AE3" w:rsidRDefault="00711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C6D5" w14:textId="77777777" w:rsidR="004045CE" w:rsidRDefault="004045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41658" w14:textId="77777777" w:rsidR="00D21540" w:rsidRDefault="00D21540">
    <w:pPr>
      <w:pStyle w:val="Header"/>
    </w:pPr>
  </w:p>
  <w:p w14:paraId="385DB34C" w14:textId="77777777" w:rsidR="00AB1C45" w:rsidRDefault="00AB1C4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BE790" w14:textId="096F011E" w:rsidR="00D21540" w:rsidRDefault="00D21540">
    <w:pPr>
      <w:pStyle w:val="Header"/>
    </w:pPr>
  </w:p>
  <w:p w14:paraId="6E399ED0" w14:textId="77777777" w:rsidR="00AB1C45" w:rsidRDefault="00AB1C4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FB3C3" w14:textId="77777777" w:rsidR="00D21540" w:rsidRDefault="00D21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12166B"/>
    <w:multiLevelType w:val="hybridMultilevel"/>
    <w:tmpl w:val="A8F41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102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0"/>
    <w:rsid w:val="000017C2"/>
    <w:rsid w:val="00003FAA"/>
    <w:rsid w:val="000132D1"/>
    <w:rsid w:val="000446A9"/>
    <w:rsid w:val="0004732E"/>
    <w:rsid w:val="00051DBD"/>
    <w:rsid w:val="0005527A"/>
    <w:rsid w:val="00071179"/>
    <w:rsid w:val="00085FFE"/>
    <w:rsid w:val="0009708E"/>
    <w:rsid w:val="000F0401"/>
    <w:rsid w:val="000F1685"/>
    <w:rsid w:val="000F2A1E"/>
    <w:rsid w:val="00102E0F"/>
    <w:rsid w:val="001307D3"/>
    <w:rsid w:val="00133D88"/>
    <w:rsid w:val="00152B75"/>
    <w:rsid w:val="00152B81"/>
    <w:rsid w:val="00163C4E"/>
    <w:rsid w:val="00171811"/>
    <w:rsid w:val="00181A7C"/>
    <w:rsid w:val="00191238"/>
    <w:rsid w:val="001D75B7"/>
    <w:rsid w:val="001D7C79"/>
    <w:rsid w:val="001E46B9"/>
    <w:rsid w:val="001F0DB9"/>
    <w:rsid w:val="002200F9"/>
    <w:rsid w:val="00233F0E"/>
    <w:rsid w:val="00240B06"/>
    <w:rsid w:val="00247602"/>
    <w:rsid w:val="00253751"/>
    <w:rsid w:val="00273AF4"/>
    <w:rsid w:val="002B279A"/>
    <w:rsid w:val="002C127A"/>
    <w:rsid w:val="002C6DE7"/>
    <w:rsid w:val="002E1807"/>
    <w:rsid w:val="002F0B9F"/>
    <w:rsid w:val="002F3DC5"/>
    <w:rsid w:val="003066AA"/>
    <w:rsid w:val="00311CB0"/>
    <w:rsid w:val="00314510"/>
    <w:rsid w:val="00331A56"/>
    <w:rsid w:val="003477D9"/>
    <w:rsid w:val="003612A6"/>
    <w:rsid w:val="003864A3"/>
    <w:rsid w:val="003B1212"/>
    <w:rsid w:val="003B2B1F"/>
    <w:rsid w:val="003B32CB"/>
    <w:rsid w:val="003D7A9F"/>
    <w:rsid w:val="004045CE"/>
    <w:rsid w:val="004157C5"/>
    <w:rsid w:val="004172CC"/>
    <w:rsid w:val="0043152B"/>
    <w:rsid w:val="0044234F"/>
    <w:rsid w:val="0046681E"/>
    <w:rsid w:val="00485956"/>
    <w:rsid w:val="004A1A74"/>
    <w:rsid w:val="004A795D"/>
    <w:rsid w:val="004B5083"/>
    <w:rsid w:val="004C14ED"/>
    <w:rsid w:val="004D7A1F"/>
    <w:rsid w:val="004E0BD0"/>
    <w:rsid w:val="004E1F1C"/>
    <w:rsid w:val="004E63F9"/>
    <w:rsid w:val="004F4CB8"/>
    <w:rsid w:val="00503E4F"/>
    <w:rsid w:val="00521260"/>
    <w:rsid w:val="00531FD9"/>
    <w:rsid w:val="005335B8"/>
    <w:rsid w:val="0055214C"/>
    <w:rsid w:val="00567004"/>
    <w:rsid w:val="005778E3"/>
    <w:rsid w:val="0057791B"/>
    <w:rsid w:val="00586535"/>
    <w:rsid w:val="00593389"/>
    <w:rsid w:val="005A4B35"/>
    <w:rsid w:val="005B2554"/>
    <w:rsid w:val="005C2256"/>
    <w:rsid w:val="00600173"/>
    <w:rsid w:val="00605197"/>
    <w:rsid w:val="006213A2"/>
    <w:rsid w:val="00622554"/>
    <w:rsid w:val="0062484E"/>
    <w:rsid w:val="00635CBC"/>
    <w:rsid w:val="00635F48"/>
    <w:rsid w:val="0065257B"/>
    <w:rsid w:val="0065562E"/>
    <w:rsid w:val="0066497E"/>
    <w:rsid w:val="00671A6F"/>
    <w:rsid w:val="00682E5C"/>
    <w:rsid w:val="006A0ACC"/>
    <w:rsid w:val="006B2B49"/>
    <w:rsid w:val="006B7572"/>
    <w:rsid w:val="006C235D"/>
    <w:rsid w:val="006C4D92"/>
    <w:rsid w:val="006F0309"/>
    <w:rsid w:val="00702949"/>
    <w:rsid w:val="00703437"/>
    <w:rsid w:val="00704BA9"/>
    <w:rsid w:val="00711AE3"/>
    <w:rsid w:val="00746371"/>
    <w:rsid w:val="0075391A"/>
    <w:rsid w:val="007577BA"/>
    <w:rsid w:val="00762384"/>
    <w:rsid w:val="00772963"/>
    <w:rsid w:val="00780CB7"/>
    <w:rsid w:val="00787E5F"/>
    <w:rsid w:val="007B2B37"/>
    <w:rsid w:val="007E4F9E"/>
    <w:rsid w:val="00803501"/>
    <w:rsid w:val="008072C0"/>
    <w:rsid w:val="00813DB7"/>
    <w:rsid w:val="008223A6"/>
    <w:rsid w:val="00836DED"/>
    <w:rsid w:val="008374FC"/>
    <w:rsid w:val="008616C1"/>
    <w:rsid w:val="008746B0"/>
    <w:rsid w:val="008769AE"/>
    <w:rsid w:val="008B2345"/>
    <w:rsid w:val="008B4995"/>
    <w:rsid w:val="008C153E"/>
    <w:rsid w:val="008C6CD0"/>
    <w:rsid w:val="008E2B8C"/>
    <w:rsid w:val="008E3537"/>
    <w:rsid w:val="008F21F6"/>
    <w:rsid w:val="00900C7D"/>
    <w:rsid w:val="0093394E"/>
    <w:rsid w:val="00934545"/>
    <w:rsid w:val="009346C5"/>
    <w:rsid w:val="00944C28"/>
    <w:rsid w:val="00954BAB"/>
    <w:rsid w:val="00966F50"/>
    <w:rsid w:val="009E20F5"/>
    <w:rsid w:val="009E3EFF"/>
    <w:rsid w:val="009F233D"/>
    <w:rsid w:val="00A2531A"/>
    <w:rsid w:val="00A36E7A"/>
    <w:rsid w:val="00A50258"/>
    <w:rsid w:val="00A648ED"/>
    <w:rsid w:val="00A65D96"/>
    <w:rsid w:val="00A75C89"/>
    <w:rsid w:val="00A87186"/>
    <w:rsid w:val="00A916EA"/>
    <w:rsid w:val="00A92723"/>
    <w:rsid w:val="00AA54B1"/>
    <w:rsid w:val="00AB0AA3"/>
    <w:rsid w:val="00AB1C45"/>
    <w:rsid w:val="00AD3AA7"/>
    <w:rsid w:val="00AD4005"/>
    <w:rsid w:val="00AF7A31"/>
    <w:rsid w:val="00B138A0"/>
    <w:rsid w:val="00B15B4D"/>
    <w:rsid w:val="00B15CB9"/>
    <w:rsid w:val="00B173EB"/>
    <w:rsid w:val="00B443D7"/>
    <w:rsid w:val="00B55BAC"/>
    <w:rsid w:val="00BE6573"/>
    <w:rsid w:val="00BF2A85"/>
    <w:rsid w:val="00BF7009"/>
    <w:rsid w:val="00C02E21"/>
    <w:rsid w:val="00C061C5"/>
    <w:rsid w:val="00C0651C"/>
    <w:rsid w:val="00C101EE"/>
    <w:rsid w:val="00C16C20"/>
    <w:rsid w:val="00C26AC9"/>
    <w:rsid w:val="00C30210"/>
    <w:rsid w:val="00C30DC3"/>
    <w:rsid w:val="00C3753C"/>
    <w:rsid w:val="00C40470"/>
    <w:rsid w:val="00C7240B"/>
    <w:rsid w:val="00C86828"/>
    <w:rsid w:val="00CB75F1"/>
    <w:rsid w:val="00CB7E03"/>
    <w:rsid w:val="00CC4E3A"/>
    <w:rsid w:val="00CE7ABE"/>
    <w:rsid w:val="00D02443"/>
    <w:rsid w:val="00D04F76"/>
    <w:rsid w:val="00D11E11"/>
    <w:rsid w:val="00D14494"/>
    <w:rsid w:val="00D14BAD"/>
    <w:rsid w:val="00D21540"/>
    <w:rsid w:val="00D264E0"/>
    <w:rsid w:val="00D35A68"/>
    <w:rsid w:val="00D60344"/>
    <w:rsid w:val="00D84E1E"/>
    <w:rsid w:val="00D93488"/>
    <w:rsid w:val="00D942EB"/>
    <w:rsid w:val="00D95195"/>
    <w:rsid w:val="00D95EE7"/>
    <w:rsid w:val="00DD0D69"/>
    <w:rsid w:val="00DD5C72"/>
    <w:rsid w:val="00DE167B"/>
    <w:rsid w:val="00DE66C5"/>
    <w:rsid w:val="00DF2FBA"/>
    <w:rsid w:val="00DF7CB3"/>
    <w:rsid w:val="00E50794"/>
    <w:rsid w:val="00E615A3"/>
    <w:rsid w:val="00E71F8F"/>
    <w:rsid w:val="00E91220"/>
    <w:rsid w:val="00E94F73"/>
    <w:rsid w:val="00EA43A4"/>
    <w:rsid w:val="00EC09C1"/>
    <w:rsid w:val="00EE524D"/>
    <w:rsid w:val="00EF1FDF"/>
    <w:rsid w:val="00F3374B"/>
    <w:rsid w:val="00F66DC8"/>
    <w:rsid w:val="00F679E3"/>
    <w:rsid w:val="00F738C1"/>
    <w:rsid w:val="00F92B69"/>
    <w:rsid w:val="00FA07BF"/>
    <w:rsid w:val="00FA43D6"/>
    <w:rsid w:val="00FB71A2"/>
    <w:rsid w:val="00FC304F"/>
    <w:rsid w:val="00FE1ABA"/>
    <w:rsid w:val="00FE5244"/>
    <w:rsid w:val="00FF276E"/>
    <w:rsid w:val="00FF2C6E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23692F45"/>
  <w15:docId w15:val="{9329F7BD-1DF1-41CA-972C-85F19DDC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3B3D44" w:rsidP="003B3D44">
          <w:pPr>
            <w:pStyle w:val="CCDB89C9686140DA800DF1A1559DD97F1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75D90CC7912E4CE68B6324D3D10F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3A2C-E7CC-44C9-96AC-5DB988CFF032}"/>
      </w:docPartPr>
      <w:docPartBody>
        <w:p w:rsidR="005D71A0" w:rsidRDefault="004F662C" w:rsidP="004F662C">
          <w:pPr>
            <w:pStyle w:val="75D90CC7912E4CE68B6324D3D10FDF2C"/>
          </w:pPr>
          <w:r w:rsidRPr="00E66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B"/>
    <w:rsid w:val="002372AB"/>
    <w:rsid w:val="003B3D44"/>
    <w:rsid w:val="004F662C"/>
    <w:rsid w:val="005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62C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D90CC7912E4CE68B6324D3D10FDF2C">
    <w:name w:val="75D90CC7912E4CE68B6324D3D10FDF2C"/>
    <w:rsid w:val="004F66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anish xmlns="ea848d63-0f4e-43ba-8902-b343416b9a79">No</Spanish>
    <Comment xmlns="ea848d63-0f4e-43ba-8902-b343416b9a79">111-01, 02/03; 111-02,07/14/04; 111-03,08/06/04; 111-04, 10/14/08; 111-05, 1/27/14; just minor formatting edits on 10/28/16
</Comment>
    <Revised xmlns="ea848d63-0f4e-43ba-8902-b343416b9a79">2014-01-27T07:00:00+00:00</Revised>
    <Public_x0020_Website xmlns="ea848d63-0f4e-43ba-8902-b343416b9a79">No</Public_x0020_Website>
    <Posted xmlns="ea848d63-0f4e-43ba-8902-b343416b9a79">2000-04-01T07:00:00+00:00</Posted>
    <Staff_x0020_Notification xmlns="ea848d63-0f4e-43ba-8902-b343416b9a79">2000-04-01T07:00:00+00:00</Staff_x0020_Notification>
    <Type2 xmlns="ea848d63-0f4e-43ba-8902-b343416b9a79">Administrative</Type2>
    <Effective xmlns="ea848d63-0f4e-43ba-8902-b343416b9a79">2000-04-01T07:00:00+00:00</Effective>
    <_dlc_DocId xmlns="709ce0c3-bb4c-46d9-8b7c-61eef4e9f1af">ZZYNW5SPWC7U-160957427-188</_dlc_DocId>
    <_dlc_DocIdUrl xmlns="709ce0c3-bb4c-46d9-8b7c-61eef4e9f1af">
      <Url>http://djcnamsp1/_layouts/15/DocIdRedir.aspx?ID=ZZYNW5SPWC7U-160957427-188</Url>
      <Description>ZZYNW5SPWC7U-160957427-188</Description>
    </_dlc_DocIdUrl>
    <Notes0 xmlns="ea848d63-0f4e-43ba-8902-b343416b9a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2" ma:contentTypeDescription="Create a new document." ma:contentTypeScope="" ma:versionID="0971775fb6b6aea41fcc4d7a0c2c92b2">
  <xsd:schema xmlns:xsd="http://www.w3.org/2001/XMLSchema" xmlns:xs="http://www.w3.org/2001/XMLSchema" xmlns:p="http://schemas.microsoft.com/office/2006/metadata/properties" xmlns:ns2="ea848d63-0f4e-43ba-8902-b343416b9a79" xmlns:ns3="709ce0c3-bb4c-46d9-8b7c-61eef4e9f1af" targetNamespace="http://schemas.microsoft.com/office/2006/metadata/properties" ma:root="true" ma:fieldsID="e63fae2f4c39a75f771b51c56c6cbf40" ns2:_="" ns3:_="">
    <xsd:import namespace="ea848d63-0f4e-43ba-8902-b343416b9a79"/>
    <xsd:import namespace="709ce0c3-bb4c-46d9-8b7c-61eef4e9f1af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Effective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format="DateOnly" ma:internalName="Revised">
      <xsd:simpleType>
        <xsd:restriction base="dms:DateTime"/>
      </xsd:simpleType>
    </xsd:element>
    <xsd:element name="Posted" ma:index="4" ma:displayName="Posted" ma:format="DateOnly" ma:internalName="Posted">
      <xsd:simpleType>
        <xsd:restriction base="dms:DateTime"/>
      </xsd:simpleType>
    </xsd:element>
    <xsd:element name="Staff_x0020_Notification" ma:index="5" ma:displayName="Staff Notification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Whats different from last version" ma:internalName="Comment">
      <xsd:simpleType>
        <xsd:restriction base="dms:Note">
          <xsd:maxLength value="255"/>
        </xsd:restriction>
      </xsd:simpleType>
    </xsd:element>
    <xsd:element name="Effective" ma:index="8" ma:displayName="Effective" ma:format="DateOnly" ma:internalName="Effective">
      <xsd:simpleType>
        <xsd:restriction base="dms:DateTime"/>
      </xsd:simpleType>
    </xsd:element>
    <xsd:element name="Public_x0020_Website" ma:index="9" nillable="true" ma:displayName="Public Website" ma:default="No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10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3CE8-7F2B-4BD4-8F8D-7F496A134755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709ce0c3-bb4c-46d9-8b7c-61eef4e9f1af"/>
    <ds:schemaRef ds:uri="http://schemas.microsoft.com/office/infopath/2007/PartnerControls"/>
    <ds:schemaRef ds:uri="http://schemas.microsoft.com/office/2006/documentManagement/types"/>
    <ds:schemaRef ds:uri="http://purl.org/dc/dcmitype/"/>
    <ds:schemaRef ds:uri="ea848d63-0f4e-43ba-8902-b343416b9a7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4AD4BA3-3407-48AA-BACB-7AC29812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48d63-0f4e-43ba-8902-b343416b9a79"/>
    <ds:schemaRef ds:uri="709ce0c3-bb4c-46d9-8b7c-61eef4e9f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19A9FBD-13B1-4042-A801-DC5760A5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96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Diane Mills</cp:lastModifiedBy>
  <cp:revision>39</cp:revision>
  <dcterms:created xsi:type="dcterms:W3CDTF">2018-10-24T17:13:00Z</dcterms:created>
  <dcterms:modified xsi:type="dcterms:W3CDTF">2020-12-03T15:34:00Z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975aa7ee-57ad-4561-9d82-5ec4d8dd7ff0</vt:lpwstr>
  </property>
</Properties>
</file>