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92F45" w14:textId="77777777" w:rsidR="00781F21" w:rsidRDefault="00BE6573" w:rsidP="00D84E1E">
      <w:pPr>
        <w:jc w:val="center"/>
        <w:rPr>
          <w:szCs w:val="24"/>
        </w:rPr>
      </w:pPr>
      <w:bookmarkStart w:id="0" w:name="_GoBack"/>
      <w:bookmarkEnd w:id="0"/>
      <w:r w:rsidRPr="00BE6573">
        <w:rPr>
          <w:szCs w:val="24"/>
        </w:rPr>
        <w:t>IDAHO DEPARTMENT OF JUVENILE CORRECTIONS</w:t>
      </w:r>
    </w:p>
    <w:p w14:paraId="23692F46" w14:textId="10591CC9" w:rsidR="00BE6573" w:rsidRDefault="004D7A1F" w:rsidP="00C30DC3">
      <w:pPr>
        <w:jc w:val="center"/>
        <w:rPr>
          <w:b/>
          <w:sz w:val="26"/>
          <w:szCs w:val="26"/>
        </w:rPr>
      </w:pPr>
      <w:r>
        <w:rPr>
          <w:b/>
          <w:caps/>
          <w:sz w:val="26"/>
          <w:szCs w:val="26"/>
        </w:rPr>
        <w:t>DISTRICT 3</w:t>
      </w:r>
      <w:r w:rsidR="00D21540">
        <w:rPr>
          <w:b/>
          <w:caps/>
          <w:sz w:val="26"/>
          <w:szCs w:val="26"/>
        </w:rPr>
        <w:t xml:space="preserve"> JUVENILE JUSTICE COUNCIL</w:t>
      </w:r>
      <w:r w:rsidR="00EF1FDF" w:rsidRPr="00EF1FDF">
        <w:rPr>
          <w:sz w:val="26"/>
          <w:szCs w:val="26"/>
        </w:rPr>
        <w:t xml:space="preserve"> </w:t>
      </w:r>
      <w:r w:rsidR="00EF1FDF" w:rsidRPr="00EF1FDF">
        <w:rPr>
          <w:b/>
          <w:sz w:val="26"/>
          <w:szCs w:val="26"/>
        </w:rPr>
        <w:t>MEETING</w:t>
      </w:r>
      <w:r w:rsidR="00071179">
        <w:rPr>
          <w:b/>
          <w:sz w:val="26"/>
          <w:szCs w:val="26"/>
        </w:rPr>
        <w:t xml:space="preserve"> </w:t>
      </w:r>
      <w:r w:rsidR="004045CE">
        <w:rPr>
          <w:b/>
          <w:sz w:val="26"/>
          <w:szCs w:val="26"/>
        </w:rPr>
        <w:fldChar w:fldCharType="begin">
          <w:ffData>
            <w:name w:val="Dropdown1"/>
            <w:enabled/>
            <w:calcOnExit w:val="0"/>
            <w:ddList>
              <w:listEntry w:val="AGENDA"/>
              <w:listEntry w:val="MINUTES"/>
            </w:ddList>
          </w:ffData>
        </w:fldChar>
      </w:r>
      <w:bookmarkStart w:id="1" w:name="Dropdown1"/>
      <w:r w:rsidR="004045CE">
        <w:rPr>
          <w:b/>
          <w:sz w:val="26"/>
          <w:szCs w:val="26"/>
        </w:rPr>
        <w:instrText xml:space="preserve"> FORMDROPDOWN </w:instrText>
      </w:r>
      <w:r w:rsidR="0027044A">
        <w:rPr>
          <w:b/>
          <w:sz w:val="26"/>
          <w:szCs w:val="26"/>
        </w:rPr>
      </w:r>
      <w:r w:rsidR="0027044A">
        <w:rPr>
          <w:b/>
          <w:sz w:val="26"/>
          <w:szCs w:val="26"/>
        </w:rPr>
        <w:fldChar w:fldCharType="separate"/>
      </w:r>
      <w:r w:rsidR="004045CE">
        <w:rPr>
          <w:b/>
          <w:sz w:val="26"/>
          <w:szCs w:val="26"/>
        </w:rPr>
        <w:fldChar w:fldCharType="end"/>
      </w:r>
      <w:bookmarkEnd w:id="1"/>
    </w:p>
    <w:sdt>
      <w:sdtPr>
        <w:rPr>
          <w:szCs w:val="24"/>
        </w:rPr>
        <w:id w:val="-1841612878"/>
        <w:placeholder>
          <w:docPart w:val="CCDB89C9686140DA800DF1A1559DD97F"/>
        </w:placeholder>
        <w:date w:fullDate="2020-11-19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23692F47" w14:textId="6C2AFE37" w:rsidR="00EF1FDF" w:rsidRPr="00FA43D6" w:rsidRDefault="00CA2710" w:rsidP="00D84E1E">
          <w:pPr>
            <w:jc w:val="center"/>
            <w:rPr>
              <w:szCs w:val="24"/>
            </w:rPr>
          </w:pPr>
          <w:r>
            <w:rPr>
              <w:szCs w:val="24"/>
            </w:rPr>
            <w:t>November 19, 2020</w:t>
          </w:r>
        </w:p>
      </w:sdtContent>
    </w:sdt>
    <w:p w14:paraId="23692F48" w14:textId="77777777" w:rsidR="00EF1FDF" w:rsidRDefault="00EF1FDF" w:rsidP="00D84E1E">
      <w:pPr>
        <w:jc w:val="center"/>
        <w:rPr>
          <w:sz w:val="26"/>
          <w:szCs w:val="26"/>
        </w:rPr>
      </w:pPr>
    </w:p>
    <w:p w14:paraId="23692F49" w14:textId="6702D6B4" w:rsidR="00EF1FDF" w:rsidRDefault="00C0651C" w:rsidP="00D14494">
      <w:pPr>
        <w:tabs>
          <w:tab w:val="right" w:pos="14400"/>
        </w:tabs>
        <w:rPr>
          <w:sz w:val="22"/>
        </w:rPr>
      </w:pPr>
      <w:r>
        <w:rPr>
          <w:b/>
          <w:sz w:val="22"/>
        </w:rPr>
        <w:t>Location:</w:t>
      </w:r>
      <w:r w:rsidR="00D14494">
        <w:rPr>
          <w:b/>
          <w:sz w:val="22"/>
        </w:rPr>
        <w:t xml:space="preserve">  </w:t>
      </w:r>
      <w:r w:rsidR="00CA2710">
        <w:rPr>
          <w:sz w:val="22"/>
        </w:rPr>
        <w:t>BlueJeans Video Conference</w:t>
      </w:r>
      <w:r w:rsidR="003B1212">
        <w:rPr>
          <w:sz w:val="22"/>
        </w:rPr>
        <w:tab/>
      </w:r>
      <w:r w:rsidR="007B2B37">
        <w:rPr>
          <w:b/>
          <w:sz w:val="22"/>
        </w:rPr>
        <w:t>Time:</w:t>
      </w:r>
      <w:r w:rsidR="00D14494">
        <w:rPr>
          <w:b/>
          <w:sz w:val="22"/>
        </w:rPr>
        <w:t xml:space="preserve">  </w:t>
      </w:r>
      <w:r w:rsidR="00D14BAD">
        <w:rPr>
          <w:sz w:val="22"/>
        </w:rPr>
        <w:t>12:00 p.m. to 3:00 p.m.</w:t>
      </w:r>
    </w:p>
    <w:p w14:paraId="23692F4A" w14:textId="79D49967" w:rsidR="000446A9" w:rsidRDefault="000446A9" w:rsidP="00D14494">
      <w:pPr>
        <w:tabs>
          <w:tab w:val="right" w:pos="14400"/>
        </w:tabs>
        <w:rPr>
          <w:sz w:val="22"/>
        </w:rPr>
      </w:pPr>
      <w:r>
        <w:rPr>
          <w:sz w:val="22"/>
        </w:rPr>
        <w:tab/>
      </w:r>
      <w:r w:rsidR="00D14BAD">
        <w:rPr>
          <w:sz w:val="22"/>
        </w:rPr>
        <w:t>Working lunch</w:t>
      </w:r>
    </w:p>
    <w:p w14:paraId="23692F4B" w14:textId="77777777" w:rsidR="00803501" w:rsidRDefault="00803501" w:rsidP="00D14494">
      <w:pPr>
        <w:tabs>
          <w:tab w:val="right" w:pos="14400"/>
        </w:tabs>
        <w:rPr>
          <w:sz w:val="22"/>
        </w:rPr>
      </w:pPr>
    </w:p>
    <w:p w14:paraId="10BEBC30" w14:textId="0F1BF480" w:rsidR="00E50794" w:rsidRDefault="00E50794" w:rsidP="00E50794">
      <w:pPr>
        <w:tabs>
          <w:tab w:val="right" w:pos="14400"/>
        </w:tabs>
        <w:rPr>
          <w:sz w:val="22"/>
        </w:rPr>
      </w:pPr>
      <w:r>
        <w:rPr>
          <w:b/>
          <w:sz w:val="22"/>
        </w:rPr>
        <w:t>Members Present:</w:t>
      </w:r>
      <w:r>
        <w:rPr>
          <w:sz w:val="22"/>
        </w:rPr>
        <w:t xml:space="preserve"> </w:t>
      </w:r>
      <w:r w:rsidR="00E615A3">
        <w:rPr>
          <w:sz w:val="22"/>
        </w:rPr>
        <w:t xml:space="preserve">Dahlia Stender, Chair, JPO Washington County </w:t>
      </w:r>
    </w:p>
    <w:p w14:paraId="00464A05" w14:textId="77777777" w:rsidR="00E50794" w:rsidRDefault="00E50794" w:rsidP="00E50794">
      <w:pPr>
        <w:rPr>
          <w:sz w:val="22"/>
        </w:rPr>
        <w:sectPr w:rsidR="00E5079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5840" w:h="12240" w:orient="landscape"/>
          <w:pgMar w:top="1008" w:right="720" w:bottom="720" w:left="720" w:header="720" w:footer="432" w:gutter="0"/>
          <w:cols w:space="720"/>
        </w:sectPr>
      </w:pPr>
    </w:p>
    <w:p w14:paraId="50F9E7C1" w14:textId="3916BCBB" w:rsidR="00944C28" w:rsidRDefault="00746371" w:rsidP="00944C28">
      <w:pPr>
        <w:tabs>
          <w:tab w:val="right" w:pos="14400"/>
        </w:tabs>
        <w:rPr>
          <w:sz w:val="22"/>
        </w:rPr>
      </w:pPr>
      <w:r>
        <w:rPr>
          <w:sz w:val="22"/>
        </w:rPr>
        <w:t xml:space="preserve">Kat Armstrong, Vice Chair, </w:t>
      </w:r>
      <w:r w:rsidR="005335B8">
        <w:rPr>
          <w:sz w:val="22"/>
        </w:rPr>
        <w:t>Union High School</w:t>
      </w:r>
    </w:p>
    <w:p w14:paraId="2392475C" w14:textId="0D6E0671" w:rsidR="00E50794" w:rsidRDefault="00E50794" w:rsidP="00944C28">
      <w:pPr>
        <w:tabs>
          <w:tab w:val="right" w:pos="14400"/>
        </w:tabs>
        <w:rPr>
          <w:sz w:val="22"/>
        </w:rPr>
      </w:pPr>
      <w:r>
        <w:rPr>
          <w:sz w:val="22"/>
        </w:rPr>
        <w:t>Curt Shankel, Nampa PD</w:t>
      </w:r>
    </w:p>
    <w:p w14:paraId="477E027C" w14:textId="77777777" w:rsidR="00E50794" w:rsidRDefault="00E50794" w:rsidP="00944C28">
      <w:pPr>
        <w:tabs>
          <w:tab w:val="right" w:pos="14400"/>
        </w:tabs>
        <w:rPr>
          <w:sz w:val="22"/>
        </w:rPr>
      </w:pPr>
      <w:r>
        <w:rPr>
          <w:sz w:val="22"/>
        </w:rPr>
        <w:t>Harold Nevill, COSSA</w:t>
      </w:r>
    </w:p>
    <w:p w14:paraId="48321F85" w14:textId="0EABCF61" w:rsidR="00E50794" w:rsidRDefault="00E50794" w:rsidP="00944C28">
      <w:pPr>
        <w:tabs>
          <w:tab w:val="right" w:pos="14400"/>
        </w:tabs>
        <w:rPr>
          <w:sz w:val="22"/>
        </w:rPr>
      </w:pPr>
      <w:r>
        <w:rPr>
          <w:sz w:val="22"/>
        </w:rPr>
        <w:t>Leticia Vance, JPO Canyon County</w:t>
      </w:r>
    </w:p>
    <w:p w14:paraId="5BCE8180" w14:textId="32A7164C" w:rsidR="00C02E21" w:rsidRDefault="00C02E21" w:rsidP="00D14494">
      <w:pPr>
        <w:tabs>
          <w:tab w:val="right" w:pos="14400"/>
        </w:tabs>
        <w:rPr>
          <w:sz w:val="22"/>
        </w:rPr>
      </w:pPr>
      <w:r>
        <w:rPr>
          <w:sz w:val="22"/>
        </w:rPr>
        <w:t>Hakim Hazim, Relevant Now</w:t>
      </w:r>
    </w:p>
    <w:p w14:paraId="20A6810F" w14:textId="34347738" w:rsidR="00600173" w:rsidRDefault="00C16C20" w:rsidP="00D14494">
      <w:pPr>
        <w:tabs>
          <w:tab w:val="right" w:pos="14400"/>
        </w:tabs>
        <w:rPr>
          <w:sz w:val="22"/>
        </w:rPr>
      </w:pPr>
      <w:r w:rsidRPr="00C16C20">
        <w:rPr>
          <w:sz w:val="22"/>
        </w:rPr>
        <w:t>Jamie Pennington, Youth Member, D3 Probation &amp; Parole</w:t>
      </w:r>
    </w:p>
    <w:p w14:paraId="75D31278" w14:textId="06B8045B" w:rsidR="006213A2" w:rsidRDefault="006213A2" w:rsidP="00D14494">
      <w:pPr>
        <w:tabs>
          <w:tab w:val="right" w:pos="14400"/>
        </w:tabs>
        <w:rPr>
          <w:sz w:val="22"/>
        </w:rPr>
      </w:pPr>
      <w:r>
        <w:rPr>
          <w:sz w:val="22"/>
        </w:rPr>
        <w:t xml:space="preserve">Whitney Bruce, </w:t>
      </w:r>
      <w:r w:rsidR="00CF0B0B">
        <w:rPr>
          <w:sz w:val="22"/>
        </w:rPr>
        <w:t>Gem</w:t>
      </w:r>
      <w:r>
        <w:rPr>
          <w:sz w:val="22"/>
        </w:rPr>
        <w:t xml:space="preserve"> County Probation</w:t>
      </w:r>
    </w:p>
    <w:p w14:paraId="2F1B8F7E" w14:textId="2CF8CE3E" w:rsidR="00BF2A85" w:rsidRDefault="00BF2A85" w:rsidP="00D14494">
      <w:pPr>
        <w:tabs>
          <w:tab w:val="right" w:pos="14400"/>
        </w:tabs>
        <w:rPr>
          <w:sz w:val="22"/>
        </w:rPr>
      </w:pPr>
      <w:r>
        <w:rPr>
          <w:sz w:val="22"/>
        </w:rPr>
        <w:t>Chad Trisler, College of Western Idaho</w:t>
      </w:r>
    </w:p>
    <w:p w14:paraId="3CF982AF" w14:textId="76C000F1" w:rsidR="00295F4F" w:rsidRPr="00C16C20" w:rsidRDefault="00295F4F" w:rsidP="00D14494">
      <w:pPr>
        <w:tabs>
          <w:tab w:val="right" w:pos="14400"/>
        </w:tabs>
        <w:rPr>
          <w:sz w:val="22"/>
        </w:rPr>
        <w:sectPr w:rsidR="00295F4F" w:rsidRPr="00C16C20" w:rsidSect="00D942EB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5840" w:h="12240" w:orient="landscape" w:code="1"/>
          <w:pgMar w:top="1008" w:right="720" w:bottom="720" w:left="2520" w:header="720" w:footer="432" w:gutter="0"/>
          <w:cols w:num="2" w:space="720"/>
          <w:docGrid w:linePitch="360"/>
        </w:sectPr>
      </w:pPr>
      <w:r>
        <w:rPr>
          <w:sz w:val="22"/>
        </w:rPr>
        <w:t xml:space="preserve">Chris </w:t>
      </w:r>
      <w:proofErr w:type="spellStart"/>
      <w:r>
        <w:rPr>
          <w:sz w:val="22"/>
        </w:rPr>
        <w:t>C</w:t>
      </w:r>
      <w:r w:rsidR="00CF0B0B">
        <w:rPr>
          <w:sz w:val="22"/>
        </w:rPr>
        <w:t>ozzolino</w:t>
      </w:r>
      <w:proofErr w:type="spellEnd"/>
      <w:r w:rsidR="00CF0B0B">
        <w:rPr>
          <w:sz w:val="22"/>
        </w:rPr>
        <w:t>, College of Western Idaho</w:t>
      </w:r>
    </w:p>
    <w:p w14:paraId="72D24FBA" w14:textId="5CA77E56" w:rsidR="00600173" w:rsidRDefault="00600173" w:rsidP="00D14494">
      <w:pPr>
        <w:tabs>
          <w:tab w:val="right" w:pos="14400"/>
        </w:tabs>
        <w:rPr>
          <w:b/>
          <w:sz w:val="22"/>
        </w:rPr>
      </w:pPr>
    </w:p>
    <w:p w14:paraId="23692F4F" w14:textId="6DB278D4" w:rsidR="00803501" w:rsidRDefault="00803501" w:rsidP="00D14494">
      <w:pPr>
        <w:tabs>
          <w:tab w:val="right" w:pos="14400"/>
        </w:tabs>
        <w:rPr>
          <w:sz w:val="22"/>
        </w:rPr>
      </w:pPr>
      <w:r>
        <w:rPr>
          <w:b/>
          <w:sz w:val="22"/>
        </w:rPr>
        <w:t>Members Absent:</w:t>
      </w:r>
    </w:p>
    <w:p w14:paraId="23692F50" w14:textId="77777777" w:rsidR="00803501" w:rsidRDefault="00803501" w:rsidP="00D14494">
      <w:pPr>
        <w:tabs>
          <w:tab w:val="right" w:pos="14400"/>
        </w:tabs>
        <w:rPr>
          <w:sz w:val="22"/>
        </w:rPr>
      </w:pPr>
    </w:p>
    <w:p w14:paraId="23692F53" w14:textId="413613BB" w:rsidR="00803501" w:rsidRDefault="006A0ACC" w:rsidP="006A0ACC">
      <w:pPr>
        <w:tabs>
          <w:tab w:val="left" w:pos="1800"/>
        </w:tabs>
        <w:rPr>
          <w:sz w:val="22"/>
        </w:rPr>
      </w:pPr>
      <w:r>
        <w:rPr>
          <w:b/>
          <w:sz w:val="22"/>
        </w:rPr>
        <w:t>Others Present:</w:t>
      </w:r>
      <w:r>
        <w:rPr>
          <w:b/>
          <w:sz w:val="22"/>
        </w:rPr>
        <w:tab/>
      </w:r>
      <w:r>
        <w:rPr>
          <w:sz w:val="22"/>
        </w:rPr>
        <w:t xml:space="preserve">Joe Langan, D3 Liaison; </w:t>
      </w:r>
      <w:r w:rsidR="00CB75F1">
        <w:rPr>
          <w:sz w:val="22"/>
        </w:rPr>
        <w:t xml:space="preserve">Diane </w:t>
      </w:r>
      <w:r w:rsidR="00831549">
        <w:rPr>
          <w:sz w:val="22"/>
        </w:rPr>
        <w:t>Esquivel</w:t>
      </w:r>
      <w:r>
        <w:rPr>
          <w:sz w:val="22"/>
        </w:rPr>
        <w:t>, D3 OS2;</w:t>
      </w:r>
      <w:r w:rsidR="000017C2">
        <w:rPr>
          <w:sz w:val="22"/>
        </w:rPr>
        <w:t xml:space="preserve"> </w:t>
      </w:r>
      <w:r w:rsidR="00102E0F">
        <w:rPr>
          <w:sz w:val="22"/>
        </w:rPr>
        <w:t xml:space="preserve">Sarah Moore, Union High School; </w:t>
      </w:r>
      <w:r w:rsidR="002F3DC5">
        <w:rPr>
          <w:sz w:val="22"/>
        </w:rPr>
        <w:t xml:space="preserve">Brandon Morles, SRO; </w:t>
      </w:r>
    </w:p>
    <w:p w14:paraId="23692F54" w14:textId="77777777" w:rsidR="0065257B" w:rsidRDefault="0065257B" w:rsidP="00D14494">
      <w:pPr>
        <w:tabs>
          <w:tab w:val="right" w:pos="14400"/>
        </w:tabs>
        <w:rPr>
          <w:sz w:val="22"/>
        </w:rPr>
      </w:pPr>
    </w:p>
    <w:tbl>
      <w:tblPr>
        <w:tblStyle w:val="TableGrid"/>
        <w:tblW w:w="14933" w:type="dxa"/>
        <w:jc w:val="center"/>
        <w:tblLayout w:type="fixed"/>
        <w:tblLook w:val="04A0" w:firstRow="1" w:lastRow="0" w:firstColumn="1" w:lastColumn="0" w:noHBand="0" w:noVBand="1"/>
      </w:tblPr>
      <w:tblGrid>
        <w:gridCol w:w="537"/>
        <w:gridCol w:w="3420"/>
        <w:gridCol w:w="7290"/>
        <w:gridCol w:w="2104"/>
        <w:gridCol w:w="1582"/>
      </w:tblGrid>
      <w:tr w:rsidR="00FF7F81" w14:paraId="23692F59" w14:textId="77777777" w:rsidTr="004172CC">
        <w:trPr>
          <w:tblHeader/>
          <w:jc w:val="center"/>
        </w:trPr>
        <w:tc>
          <w:tcPr>
            <w:tcW w:w="3957" w:type="dxa"/>
            <w:gridSpan w:val="2"/>
            <w:shd w:val="clear" w:color="auto" w:fill="BFBFBF" w:themeFill="background1" w:themeFillShade="BF"/>
          </w:tcPr>
          <w:p w14:paraId="23692F55" w14:textId="77777777" w:rsidR="004B5083" w:rsidRPr="0065257B" w:rsidRDefault="0065257B" w:rsidP="0065257B">
            <w:pPr>
              <w:tabs>
                <w:tab w:val="right" w:pos="14400"/>
              </w:tabs>
              <w:jc w:val="center"/>
              <w:rPr>
                <w:b/>
              </w:rPr>
            </w:pPr>
            <w:r w:rsidRPr="0065257B">
              <w:rPr>
                <w:b/>
              </w:rPr>
              <w:t>Agenda</w:t>
            </w:r>
          </w:p>
        </w:tc>
        <w:tc>
          <w:tcPr>
            <w:tcW w:w="7290" w:type="dxa"/>
            <w:shd w:val="clear" w:color="auto" w:fill="BFBFBF" w:themeFill="background1" w:themeFillShade="BF"/>
          </w:tcPr>
          <w:p w14:paraId="23692F56" w14:textId="77777777" w:rsidR="004B5083" w:rsidRPr="0065257B" w:rsidRDefault="0065257B" w:rsidP="0065257B">
            <w:pPr>
              <w:tabs>
                <w:tab w:val="right" w:pos="14400"/>
              </w:tabs>
              <w:jc w:val="center"/>
              <w:rPr>
                <w:b/>
              </w:rPr>
            </w:pPr>
            <w:r w:rsidRPr="0065257B">
              <w:rPr>
                <w:b/>
              </w:rPr>
              <w:t>Meeting Outcomes/Decisions Reached</w:t>
            </w:r>
          </w:p>
        </w:tc>
        <w:tc>
          <w:tcPr>
            <w:tcW w:w="2104" w:type="dxa"/>
            <w:shd w:val="clear" w:color="auto" w:fill="BFBFBF" w:themeFill="background1" w:themeFillShade="BF"/>
          </w:tcPr>
          <w:p w14:paraId="23692F57" w14:textId="77777777" w:rsidR="004B5083" w:rsidRPr="0065257B" w:rsidRDefault="0065257B" w:rsidP="0065257B">
            <w:pPr>
              <w:tabs>
                <w:tab w:val="right" w:pos="14400"/>
              </w:tabs>
              <w:jc w:val="center"/>
              <w:rPr>
                <w:b/>
              </w:rPr>
            </w:pPr>
            <w:r w:rsidRPr="0065257B">
              <w:rPr>
                <w:b/>
              </w:rPr>
              <w:t>Who’s Responsible</w:t>
            </w:r>
          </w:p>
        </w:tc>
        <w:tc>
          <w:tcPr>
            <w:tcW w:w="1582" w:type="dxa"/>
            <w:shd w:val="clear" w:color="auto" w:fill="BFBFBF" w:themeFill="background1" w:themeFillShade="BF"/>
          </w:tcPr>
          <w:p w14:paraId="23692F58" w14:textId="77777777" w:rsidR="004B5083" w:rsidRPr="0065257B" w:rsidRDefault="0065257B" w:rsidP="0065257B">
            <w:pPr>
              <w:tabs>
                <w:tab w:val="right" w:pos="14400"/>
              </w:tabs>
              <w:jc w:val="center"/>
              <w:rPr>
                <w:b/>
              </w:rPr>
            </w:pPr>
            <w:r w:rsidRPr="0065257B">
              <w:rPr>
                <w:b/>
              </w:rPr>
              <w:t>Due Date</w:t>
            </w:r>
          </w:p>
        </w:tc>
      </w:tr>
      <w:tr w:rsidR="008B4995" w14:paraId="23692F5F" w14:textId="77777777" w:rsidTr="004172CC">
        <w:trPr>
          <w:jc w:val="center"/>
        </w:trPr>
        <w:tc>
          <w:tcPr>
            <w:tcW w:w="537" w:type="dxa"/>
          </w:tcPr>
          <w:p w14:paraId="23692F5A" w14:textId="77777777" w:rsidR="008B4995" w:rsidRPr="00C7240B" w:rsidRDefault="008B4995" w:rsidP="008B4995">
            <w:pPr>
              <w:pStyle w:val="ListParagraph"/>
              <w:numPr>
                <w:ilvl w:val="0"/>
                <w:numId w:val="9"/>
              </w:numPr>
              <w:tabs>
                <w:tab w:val="right" w:pos="14400"/>
              </w:tabs>
              <w:jc w:val="left"/>
            </w:pPr>
          </w:p>
        </w:tc>
        <w:tc>
          <w:tcPr>
            <w:tcW w:w="3420" w:type="dxa"/>
          </w:tcPr>
          <w:p w14:paraId="23692F5B" w14:textId="76E83CBE" w:rsidR="008B4995" w:rsidRPr="004E0BD0" w:rsidRDefault="008B4995" w:rsidP="008B4995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rStyle w:val="PlaceholderText"/>
                <w:color w:val="auto"/>
                <w:sz w:val="22"/>
              </w:rPr>
              <w:t>Call to Order &amp; Announcements</w:t>
            </w:r>
          </w:p>
        </w:tc>
        <w:tc>
          <w:tcPr>
            <w:tcW w:w="7290" w:type="dxa"/>
          </w:tcPr>
          <w:p w14:paraId="23692F5C" w14:textId="77777777" w:rsidR="008B4995" w:rsidRPr="00503E4F" w:rsidRDefault="008B4995" w:rsidP="008B4995">
            <w:pPr>
              <w:pStyle w:val="AgendaBullets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2104" w:type="dxa"/>
          </w:tcPr>
          <w:p w14:paraId="23692F5D" w14:textId="585D7BBB" w:rsidR="008B4995" w:rsidRPr="001307D3" w:rsidRDefault="006C235D" w:rsidP="008B4995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Dahlia Stender</w:t>
            </w:r>
          </w:p>
        </w:tc>
        <w:tc>
          <w:tcPr>
            <w:tcW w:w="1582" w:type="dxa"/>
          </w:tcPr>
          <w:p w14:paraId="23692F5E" w14:textId="77777777" w:rsidR="008B4995" w:rsidRPr="001307D3" w:rsidRDefault="008B4995" w:rsidP="008B4995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8B4995" w14:paraId="23692F65" w14:textId="77777777" w:rsidTr="004172CC">
        <w:trPr>
          <w:jc w:val="center"/>
        </w:trPr>
        <w:tc>
          <w:tcPr>
            <w:tcW w:w="537" w:type="dxa"/>
          </w:tcPr>
          <w:p w14:paraId="23692F60" w14:textId="77777777" w:rsidR="008B4995" w:rsidRPr="00C7240B" w:rsidRDefault="008B4995" w:rsidP="008B4995">
            <w:pPr>
              <w:pStyle w:val="ListParagraph"/>
              <w:numPr>
                <w:ilvl w:val="0"/>
                <w:numId w:val="9"/>
              </w:numPr>
              <w:tabs>
                <w:tab w:val="right" w:pos="14400"/>
              </w:tabs>
              <w:jc w:val="left"/>
            </w:pPr>
          </w:p>
        </w:tc>
        <w:tc>
          <w:tcPr>
            <w:tcW w:w="3420" w:type="dxa"/>
          </w:tcPr>
          <w:p w14:paraId="23692F61" w14:textId="23B461ED" w:rsidR="008B4995" w:rsidRDefault="008B4995" w:rsidP="00295F4F">
            <w:pPr>
              <w:tabs>
                <w:tab w:val="right" w:pos="14400"/>
              </w:tabs>
              <w:rPr>
                <w:sz w:val="22"/>
              </w:rPr>
            </w:pPr>
            <w:r w:rsidRPr="00AF7A31">
              <w:rPr>
                <w:b/>
                <w:sz w:val="22"/>
              </w:rPr>
              <w:t>Action Item:</w:t>
            </w:r>
            <w:r>
              <w:rPr>
                <w:sz w:val="22"/>
              </w:rPr>
              <w:t xml:space="preserve"> Approval of Meeting Minutes </w:t>
            </w:r>
            <w:r w:rsidR="00295F4F">
              <w:rPr>
                <w:sz w:val="22"/>
              </w:rPr>
              <w:t>10/22/2020</w:t>
            </w:r>
          </w:p>
        </w:tc>
        <w:tc>
          <w:tcPr>
            <w:tcW w:w="7290" w:type="dxa"/>
          </w:tcPr>
          <w:p w14:paraId="23692F62" w14:textId="77777777" w:rsidR="008B4995" w:rsidRPr="00F3374B" w:rsidRDefault="008B4995" w:rsidP="008B4995">
            <w:pPr>
              <w:pStyle w:val="AgendaBullets"/>
              <w:numPr>
                <w:ilvl w:val="0"/>
                <w:numId w:val="0"/>
              </w:numPr>
            </w:pPr>
          </w:p>
        </w:tc>
        <w:tc>
          <w:tcPr>
            <w:tcW w:w="2104" w:type="dxa"/>
          </w:tcPr>
          <w:p w14:paraId="23692F63" w14:textId="270FEEC5" w:rsidR="008B4995" w:rsidRDefault="00A75C89" w:rsidP="008B4995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582" w:type="dxa"/>
          </w:tcPr>
          <w:p w14:paraId="23692F64" w14:textId="77777777" w:rsidR="008B4995" w:rsidRDefault="008B4995" w:rsidP="008B4995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8B4995" w14:paraId="23692F6B" w14:textId="77777777" w:rsidTr="004172CC">
        <w:trPr>
          <w:jc w:val="center"/>
        </w:trPr>
        <w:tc>
          <w:tcPr>
            <w:tcW w:w="537" w:type="dxa"/>
          </w:tcPr>
          <w:p w14:paraId="23692F66" w14:textId="77777777" w:rsidR="008B4995" w:rsidRPr="00C7240B" w:rsidRDefault="008B4995" w:rsidP="008B4995">
            <w:pPr>
              <w:pStyle w:val="ListParagraph"/>
              <w:numPr>
                <w:ilvl w:val="0"/>
                <w:numId w:val="9"/>
              </w:numPr>
              <w:tabs>
                <w:tab w:val="right" w:pos="14400"/>
              </w:tabs>
              <w:jc w:val="left"/>
            </w:pPr>
          </w:p>
        </w:tc>
        <w:tc>
          <w:tcPr>
            <w:tcW w:w="3420" w:type="dxa"/>
          </w:tcPr>
          <w:p w14:paraId="23692F67" w14:textId="1072BEA2" w:rsidR="008B4995" w:rsidRDefault="008B4995" w:rsidP="00F738C1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 xml:space="preserve">Guest Item: </w:t>
            </w:r>
          </w:p>
        </w:tc>
        <w:tc>
          <w:tcPr>
            <w:tcW w:w="7290" w:type="dxa"/>
          </w:tcPr>
          <w:p w14:paraId="23692F68" w14:textId="77777777" w:rsidR="008B4995" w:rsidRDefault="008B4995" w:rsidP="008B4995">
            <w:pPr>
              <w:pStyle w:val="AgendaBullets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2104" w:type="dxa"/>
          </w:tcPr>
          <w:p w14:paraId="23692F69" w14:textId="2947B437" w:rsidR="008B4995" w:rsidRDefault="008B4995" w:rsidP="008B4995">
            <w:pPr>
              <w:tabs>
                <w:tab w:val="right" w:pos="14400"/>
              </w:tabs>
              <w:rPr>
                <w:sz w:val="22"/>
              </w:rPr>
            </w:pPr>
          </w:p>
        </w:tc>
        <w:tc>
          <w:tcPr>
            <w:tcW w:w="1582" w:type="dxa"/>
          </w:tcPr>
          <w:p w14:paraId="23692F6A" w14:textId="77777777" w:rsidR="008B4995" w:rsidRDefault="008B4995" w:rsidP="008B4995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AF7A31" w14:paraId="0AF60C2A" w14:textId="77777777" w:rsidTr="004172CC">
        <w:trPr>
          <w:jc w:val="center"/>
        </w:trPr>
        <w:tc>
          <w:tcPr>
            <w:tcW w:w="537" w:type="dxa"/>
          </w:tcPr>
          <w:p w14:paraId="0006D0B6" w14:textId="77777777" w:rsidR="00AF7A31" w:rsidRPr="00C7240B" w:rsidRDefault="00AF7A31" w:rsidP="008B4995">
            <w:pPr>
              <w:pStyle w:val="ListParagraph"/>
              <w:numPr>
                <w:ilvl w:val="0"/>
                <w:numId w:val="9"/>
              </w:numPr>
              <w:tabs>
                <w:tab w:val="right" w:pos="14400"/>
              </w:tabs>
              <w:jc w:val="left"/>
            </w:pPr>
          </w:p>
        </w:tc>
        <w:tc>
          <w:tcPr>
            <w:tcW w:w="3420" w:type="dxa"/>
          </w:tcPr>
          <w:p w14:paraId="2081912A" w14:textId="2A554B60" w:rsidR="00AF7A31" w:rsidRDefault="00331A56" w:rsidP="00F738C1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Training Fund Recipient Updates</w:t>
            </w:r>
          </w:p>
        </w:tc>
        <w:tc>
          <w:tcPr>
            <w:tcW w:w="7290" w:type="dxa"/>
          </w:tcPr>
          <w:p w14:paraId="25AAB0D5" w14:textId="5DF460F7" w:rsidR="00AF7A31" w:rsidRDefault="00AF7A31" w:rsidP="008B4995">
            <w:pPr>
              <w:pStyle w:val="AgendaBullets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2104" w:type="dxa"/>
          </w:tcPr>
          <w:p w14:paraId="204EA1D0" w14:textId="77777777" w:rsidR="00AF7A31" w:rsidRDefault="00AF7A31" w:rsidP="008B4995">
            <w:pPr>
              <w:tabs>
                <w:tab w:val="right" w:pos="14400"/>
              </w:tabs>
              <w:rPr>
                <w:sz w:val="22"/>
              </w:rPr>
            </w:pPr>
          </w:p>
        </w:tc>
        <w:tc>
          <w:tcPr>
            <w:tcW w:w="1582" w:type="dxa"/>
          </w:tcPr>
          <w:p w14:paraId="03A27884" w14:textId="77777777" w:rsidR="00AF7A31" w:rsidRDefault="00AF7A31" w:rsidP="008B4995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AF7A31" w14:paraId="32312F9E" w14:textId="77777777" w:rsidTr="004172CC">
        <w:trPr>
          <w:jc w:val="center"/>
        </w:trPr>
        <w:tc>
          <w:tcPr>
            <w:tcW w:w="537" w:type="dxa"/>
          </w:tcPr>
          <w:p w14:paraId="3F3F03B7" w14:textId="77777777" w:rsidR="00AF7A31" w:rsidRPr="00C7240B" w:rsidRDefault="00AF7A31" w:rsidP="008B4995">
            <w:pPr>
              <w:pStyle w:val="ListParagraph"/>
              <w:numPr>
                <w:ilvl w:val="0"/>
                <w:numId w:val="9"/>
              </w:numPr>
              <w:tabs>
                <w:tab w:val="right" w:pos="14400"/>
              </w:tabs>
              <w:jc w:val="left"/>
            </w:pPr>
          </w:p>
        </w:tc>
        <w:tc>
          <w:tcPr>
            <w:tcW w:w="3420" w:type="dxa"/>
          </w:tcPr>
          <w:p w14:paraId="6F7E60C3" w14:textId="54C6A3B4" w:rsidR="00AF7A31" w:rsidRDefault="00331A56" w:rsidP="00F738C1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General Business Items:</w:t>
            </w:r>
          </w:p>
        </w:tc>
        <w:tc>
          <w:tcPr>
            <w:tcW w:w="7290" w:type="dxa"/>
          </w:tcPr>
          <w:p w14:paraId="5E531E83" w14:textId="77777777" w:rsidR="00AF7A31" w:rsidRDefault="00AF7A31" w:rsidP="008B4995">
            <w:pPr>
              <w:pStyle w:val="AgendaBullets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2104" w:type="dxa"/>
          </w:tcPr>
          <w:p w14:paraId="35C6633A" w14:textId="481D71DA" w:rsidR="00AF7A31" w:rsidRDefault="00711AE3" w:rsidP="008B4995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582" w:type="dxa"/>
          </w:tcPr>
          <w:p w14:paraId="16D98788" w14:textId="77777777" w:rsidR="00AF7A31" w:rsidRDefault="00AF7A31" w:rsidP="008B4995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8B4995" w14:paraId="23692F71" w14:textId="77777777" w:rsidTr="004172CC">
        <w:trPr>
          <w:jc w:val="center"/>
        </w:trPr>
        <w:tc>
          <w:tcPr>
            <w:tcW w:w="537" w:type="dxa"/>
          </w:tcPr>
          <w:p w14:paraId="23692F6C" w14:textId="77777777" w:rsidR="008B4995" w:rsidRPr="00C7240B" w:rsidRDefault="008B4995" w:rsidP="008B4995">
            <w:pPr>
              <w:pStyle w:val="ListParagraph"/>
              <w:numPr>
                <w:ilvl w:val="0"/>
                <w:numId w:val="10"/>
              </w:numPr>
              <w:tabs>
                <w:tab w:val="right" w:pos="14400"/>
              </w:tabs>
              <w:jc w:val="left"/>
            </w:pPr>
          </w:p>
        </w:tc>
        <w:tc>
          <w:tcPr>
            <w:tcW w:w="3420" w:type="dxa"/>
          </w:tcPr>
          <w:p w14:paraId="23692F6D" w14:textId="6C967BF0" w:rsidR="008B4995" w:rsidRPr="00C26AC9" w:rsidRDefault="005778E3" w:rsidP="008B4995">
            <w:pPr>
              <w:tabs>
                <w:tab w:val="right" w:pos="14400"/>
              </w:tabs>
              <w:rPr>
                <w:sz w:val="22"/>
              </w:rPr>
            </w:pPr>
            <w:r w:rsidRPr="00AF7A31">
              <w:rPr>
                <w:b/>
                <w:sz w:val="22"/>
              </w:rPr>
              <w:t>Action Item:</w:t>
            </w:r>
            <w:r>
              <w:rPr>
                <w:sz w:val="22"/>
              </w:rPr>
              <w:t xml:space="preserve"> </w:t>
            </w:r>
            <w:r w:rsidR="008B4995">
              <w:rPr>
                <w:sz w:val="22"/>
              </w:rPr>
              <w:t>Budget Report</w:t>
            </w:r>
          </w:p>
        </w:tc>
        <w:tc>
          <w:tcPr>
            <w:tcW w:w="7290" w:type="dxa"/>
          </w:tcPr>
          <w:p w14:paraId="1437D0A2" w14:textId="77777777" w:rsidR="00F738C1" w:rsidRDefault="00F738C1" w:rsidP="00F738C1">
            <w:pPr>
              <w:pStyle w:val="AgendaBullets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4C64FE">
              <w:rPr>
                <w:b/>
                <w:sz w:val="24"/>
                <w:szCs w:val="24"/>
              </w:rPr>
              <w:t>Current Balance</w:t>
            </w:r>
            <w:r w:rsidRPr="004C64FE">
              <w:rPr>
                <w:sz w:val="24"/>
                <w:szCs w:val="24"/>
              </w:rPr>
              <w:t xml:space="preserve">:  </w:t>
            </w:r>
          </w:p>
          <w:p w14:paraId="3C4B969E" w14:textId="2146D728" w:rsidR="00F738C1" w:rsidRDefault="00F738C1" w:rsidP="00F738C1">
            <w:pPr>
              <w:pStyle w:val="AgendaBullets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2D20C7">
              <w:rPr>
                <w:b/>
                <w:i/>
                <w:color w:val="FF0000"/>
                <w:sz w:val="24"/>
                <w:szCs w:val="24"/>
              </w:rPr>
              <w:t>Formula</w:t>
            </w:r>
            <w:r w:rsidRPr="002D20C7">
              <w:rPr>
                <w:color w:val="FF0000"/>
                <w:sz w:val="24"/>
                <w:szCs w:val="24"/>
              </w:rPr>
              <w:t xml:space="preserve"> </w:t>
            </w:r>
            <w:r w:rsidRPr="002D20C7">
              <w:rPr>
                <w:color w:val="FF0000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20C7">
              <w:rPr>
                <w:color w:val="FF0000"/>
                <w:sz w:val="24"/>
                <w:szCs w:val="24"/>
              </w:rPr>
              <w:instrText xml:space="preserve"> FORMTEXT </w:instrText>
            </w:r>
            <w:r w:rsidRPr="002D20C7">
              <w:rPr>
                <w:color w:val="FF0000"/>
                <w:sz w:val="24"/>
                <w:szCs w:val="24"/>
              </w:rPr>
            </w:r>
            <w:r w:rsidRPr="002D20C7">
              <w:rPr>
                <w:color w:val="FF0000"/>
                <w:sz w:val="24"/>
                <w:szCs w:val="24"/>
              </w:rPr>
              <w:fldChar w:fldCharType="separate"/>
            </w:r>
            <w:r>
              <w:rPr>
                <w:color w:val="FF0000"/>
                <w:sz w:val="24"/>
                <w:szCs w:val="24"/>
              </w:rPr>
              <w:t>$4286.00</w:t>
            </w:r>
            <w:r w:rsidRPr="002D20C7">
              <w:rPr>
                <w:color w:val="FF0000"/>
                <w:sz w:val="24"/>
                <w:szCs w:val="24"/>
              </w:rPr>
              <w:fldChar w:fldCharType="end"/>
            </w:r>
            <w:r w:rsidRPr="002D20C7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= </w:t>
            </w:r>
            <w:r w:rsidRPr="00BE29CD">
              <w:rPr>
                <w:b/>
                <w:sz w:val="24"/>
                <w:szCs w:val="24"/>
              </w:rPr>
              <w:t>Total</w:t>
            </w:r>
            <w:r>
              <w:rPr>
                <w:sz w:val="24"/>
                <w:szCs w:val="24"/>
              </w:rPr>
              <w:t xml:space="preserve">: </w:t>
            </w:r>
            <w:r w:rsidRPr="004C64FE"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C64FE">
              <w:rPr>
                <w:sz w:val="24"/>
                <w:szCs w:val="24"/>
              </w:rPr>
              <w:instrText xml:space="preserve"> FORMTEXT </w:instrText>
            </w:r>
            <w:r w:rsidRPr="004C64FE">
              <w:rPr>
                <w:sz w:val="24"/>
                <w:szCs w:val="24"/>
              </w:rPr>
            </w:r>
            <w:r w:rsidRPr="004C64F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$</w:t>
            </w:r>
            <w:r w:rsidR="005B2554">
              <w:rPr>
                <w:sz w:val="24"/>
                <w:szCs w:val="24"/>
              </w:rPr>
              <w:t>4286.00</w:t>
            </w:r>
            <w:r w:rsidRPr="004C64FE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4C64FE">
              <w:rPr>
                <w:sz w:val="24"/>
                <w:szCs w:val="24"/>
              </w:rPr>
              <w:t xml:space="preserve">as of </w:t>
            </w:r>
            <w:r w:rsidRPr="004C64FE"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C64FE">
              <w:rPr>
                <w:sz w:val="24"/>
                <w:szCs w:val="24"/>
              </w:rPr>
              <w:instrText xml:space="preserve"> FORMTEXT </w:instrText>
            </w:r>
            <w:r w:rsidRPr="004C64FE">
              <w:rPr>
                <w:sz w:val="24"/>
                <w:szCs w:val="24"/>
              </w:rPr>
            </w:r>
            <w:r w:rsidRPr="004C64FE">
              <w:rPr>
                <w:sz w:val="24"/>
                <w:szCs w:val="24"/>
              </w:rPr>
              <w:fldChar w:fldCharType="separate"/>
            </w:r>
            <w:r w:rsidR="005B2554">
              <w:rPr>
                <w:noProof/>
                <w:sz w:val="24"/>
                <w:szCs w:val="24"/>
              </w:rPr>
              <w:t>1</w:t>
            </w:r>
            <w:r w:rsidR="00D86109">
              <w:rPr>
                <w:noProof/>
                <w:sz w:val="24"/>
                <w:szCs w:val="24"/>
              </w:rPr>
              <w:t>1</w:t>
            </w:r>
            <w:r w:rsidR="00813DB7">
              <w:rPr>
                <w:noProof/>
                <w:sz w:val="24"/>
                <w:szCs w:val="24"/>
              </w:rPr>
              <w:t>/01/2020</w:t>
            </w:r>
            <w:r w:rsidRPr="004C64FE">
              <w:rPr>
                <w:sz w:val="24"/>
                <w:szCs w:val="24"/>
              </w:rPr>
              <w:fldChar w:fldCharType="end"/>
            </w:r>
            <w:r w:rsidRPr="004C64FE">
              <w:rPr>
                <w:sz w:val="24"/>
                <w:szCs w:val="24"/>
              </w:rPr>
              <w:t xml:space="preserve">. </w:t>
            </w:r>
          </w:p>
          <w:p w14:paraId="23692F6E" w14:textId="3ADDF4FB" w:rsidR="008B4995" w:rsidRDefault="00F738C1" w:rsidP="00F738C1">
            <w:pPr>
              <w:pStyle w:val="AgendaBullets"/>
              <w:numPr>
                <w:ilvl w:val="0"/>
                <w:numId w:val="0"/>
              </w:numPr>
              <w:ind w:left="360" w:hanging="360"/>
            </w:pPr>
            <w:r w:rsidRPr="004C64FE">
              <w:rPr>
                <w:sz w:val="24"/>
                <w:szCs w:val="24"/>
              </w:rPr>
              <w:t>Review of funding pots and end dates.</w:t>
            </w:r>
          </w:p>
        </w:tc>
        <w:tc>
          <w:tcPr>
            <w:tcW w:w="2104" w:type="dxa"/>
          </w:tcPr>
          <w:p w14:paraId="23692F6F" w14:textId="77777777" w:rsidR="008B4995" w:rsidRDefault="008B4995" w:rsidP="008B4995">
            <w:pPr>
              <w:tabs>
                <w:tab w:val="right" w:pos="14400"/>
              </w:tabs>
              <w:rPr>
                <w:sz w:val="22"/>
              </w:rPr>
            </w:pPr>
          </w:p>
        </w:tc>
        <w:tc>
          <w:tcPr>
            <w:tcW w:w="1582" w:type="dxa"/>
          </w:tcPr>
          <w:p w14:paraId="23692F70" w14:textId="77777777" w:rsidR="008B4995" w:rsidRDefault="008B4995" w:rsidP="008B4995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8B4995" w14:paraId="23692F77" w14:textId="77777777" w:rsidTr="004172CC">
        <w:trPr>
          <w:jc w:val="center"/>
        </w:trPr>
        <w:tc>
          <w:tcPr>
            <w:tcW w:w="537" w:type="dxa"/>
          </w:tcPr>
          <w:p w14:paraId="23692F72" w14:textId="77777777" w:rsidR="008B4995" w:rsidRPr="00C7240B" w:rsidRDefault="008B4995" w:rsidP="008B4995">
            <w:pPr>
              <w:pStyle w:val="ListParagraph"/>
              <w:numPr>
                <w:ilvl w:val="0"/>
                <w:numId w:val="10"/>
              </w:numPr>
              <w:tabs>
                <w:tab w:val="right" w:pos="14400"/>
              </w:tabs>
              <w:jc w:val="left"/>
            </w:pPr>
          </w:p>
        </w:tc>
        <w:tc>
          <w:tcPr>
            <w:tcW w:w="3420" w:type="dxa"/>
          </w:tcPr>
          <w:p w14:paraId="23692F73" w14:textId="00C28FE3" w:rsidR="008B4995" w:rsidRDefault="008B4995" w:rsidP="008B4995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IDJC and Liaison Update</w:t>
            </w:r>
          </w:p>
        </w:tc>
        <w:tc>
          <w:tcPr>
            <w:tcW w:w="7290" w:type="dxa"/>
          </w:tcPr>
          <w:p w14:paraId="23692F74" w14:textId="77777777" w:rsidR="008B4995" w:rsidRDefault="008B4995" w:rsidP="008B4995">
            <w:pPr>
              <w:pStyle w:val="AgendaBullets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2104" w:type="dxa"/>
          </w:tcPr>
          <w:p w14:paraId="23692F75" w14:textId="2F0564F5" w:rsidR="008B4995" w:rsidRDefault="00711AE3" w:rsidP="008B4995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Joe Langan</w:t>
            </w:r>
          </w:p>
        </w:tc>
        <w:tc>
          <w:tcPr>
            <w:tcW w:w="1582" w:type="dxa"/>
          </w:tcPr>
          <w:p w14:paraId="23692F76" w14:textId="77777777" w:rsidR="008B4995" w:rsidRDefault="008B4995" w:rsidP="008B4995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8B4995" w14:paraId="23692F7D" w14:textId="77777777" w:rsidTr="004172CC">
        <w:trPr>
          <w:jc w:val="center"/>
        </w:trPr>
        <w:tc>
          <w:tcPr>
            <w:tcW w:w="537" w:type="dxa"/>
          </w:tcPr>
          <w:p w14:paraId="23692F78" w14:textId="77777777" w:rsidR="008B4995" w:rsidRPr="00C7240B" w:rsidRDefault="008B4995" w:rsidP="008B4995">
            <w:pPr>
              <w:pStyle w:val="ListParagraph"/>
              <w:numPr>
                <w:ilvl w:val="0"/>
                <w:numId w:val="10"/>
              </w:numPr>
              <w:tabs>
                <w:tab w:val="right" w:pos="14400"/>
              </w:tabs>
              <w:jc w:val="left"/>
            </w:pPr>
          </w:p>
        </w:tc>
        <w:tc>
          <w:tcPr>
            <w:tcW w:w="3420" w:type="dxa"/>
          </w:tcPr>
          <w:p w14:paraId="23692F79" w14:textId="43169C2E" w:rsidR="008B4995" w:rsidRDefault="008B4995" w:rsidP="008B4995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JJ Commission Update</w:t>
            </w:r>
          </w:p>
        </w:tc>
        <w:tc>
          <w:tcPr>
            <w:tcW w:w="7290" w:type="dxa"/>
          </w:tcPr>
          <w:p w14:paraId="23692F7A" w14:textId="77777777" w:rsidR="008B4995" w:rsidRDefault="008B4995" w:rsidP="008B4995">
            <w:pPr>
              <w:pStyle w:val="AgendaBullets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2104" w:type="dxa"/>
          </w:tcPr>
          <w:p w14:paraId="23692F7B" w14:textId="1D2D3DC4" w:rsidR="008B4995" w:rsidRDefault="006C235D" w:rsidP="008B4995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Dahlia Stender</w:t>
            </w:r>
          </w:p>
        </w:tc>
        <w:tc>
          <w:tcPr>
            <w:tcW w:w="1582" w:type="dxa"/>
          </w:tcPr>
          <w:p w14:paraId="23692F7C" w14:textId="77777777" w:rsidR="008B4995" w:rsidRDefault="008B4995" w:rsidP="008B4995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5C2256" w14:paraId="4B10053E" w14:textId="77777777" w:rsidTr="004172CC">
        <w:trPr>
          <w:jc w:val="center"/>
        </w:trPr>
        <w:tc>
          <w:tcPr>
            <w:tcW w:w="537" w:type="dxa"/>
          </w:tcPr>
          <w:p w14:paraId="7A049E89" w14:textId="77777777" w:rsidR="005C2256" w:rsidRPr="00C7240B" w:rsidRDefault="005C2256" w:rsidP="008B4995">
            <w:pPr>
              <w:pStyle w:val="ListParagraph"/>
              <w:numPr>
                <w:ilvl w:val="0"/>
                <w:numId w:val="10"/>
              </w:numPr>
              <w:tabs>
                <w:tab w:val="right" w:pos="14400"/>
              </w:tabs>
              <w:jc w:val="left"/>
            </w:pPr>
          </w:p>
        </w:tc>
        <w:tc>
          <w:tcPr>
            <w:tcW w:w="3420" w:type="dxa"/>
          </w:tcPr>
          <w:p w14:paraId="1E42E0C9" w14:textId="3B8928AC" w:rsidR="005C2256" w:rsidRDefault="003B32CB" w:rsidP="00003FAA">
            <w:pPr>
              <w:tabs>
                <w:tab w:val="right" w:pos="14400"/>
              </w:tabs>
              <w:rPr>
                <w:sz w:val="22"/>
              </w:rPr>
            </w:pPr>
            <w:r w:rsidRPr="00AF7A31">
              <w:rPr>
                <w:b/>
                <w:sz w:val="22"/>
              </w:rPr>
              <w:t>Action Item:</w:t>
            </w:r>
            <w:r>
              <w:rPr>
                <w:sz w:val="22"/>
              </w:rPr>
              <w:t xml:space="preserve"> </w:t>
            </w:r>
            <w:r w:rsidR="00D86109">
              <w:rPr>
                <w:sz w:val="22"/>
              </w:rPr>
              <w:t>Sarah Moore membership</w:t>
            </w:r>
          </w:p>
        </w:tc>
        <w:tc>
          <w:tcPr>
            <w:tcW w:w="7290" w:type="dxa"/>
          </w:tcPr>
          <w:p w14:paraId="06B651F8" w14:textId="655F0283" w:rsidR="005C2256" w:rsidRDefault="005C2256" w:rsidP="008B4995">
            <w:pPr>
              <w:pStyle w:val="AgendaBullets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2104" w:type="dxa"/>
          </w:tcPr>
          <w:p w14:paraId="1B734D7F" w14:textId="1253CB39" w:rsidR="005C2256" w:rsidRDefault="00711AE3" w:rsidP="008B4995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Joe Langan</w:t>
            </w:r>
          </w:p>
        </w:tc>
        <w:tc>
          <w:tcPr>
            <w:tcW w:w="1582" w:type="dxa"/>
          </w:tcPr>
          <w:p w14:paraId="3170AFAB" w14:textId="77777777" w:rsidR="005C2256" w:rsidRDefault="005C2256" w:rsidP="008B4995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336046" w14:paraId="096D9A7C" w14:textId="77777777" w:rsidTr="004172CC">
        <w:trPr>
          <w:jc w:val="center"/>
        </w:trPr>
        <w:tc>
          <w:tcPr>
            <w:tcW w:w="537" w:type="dxa"/>
          </w:tcPr>
          <w:p w14:paraId="010250AE" w14:textId="77777777" w:rsidR="00336046" w:rsidRPr="00C7240B" w:rsidRDefault="00336046" w:rsidP="008B4995">
            <w:pPr>
              <w:pStyle w:val="ListParagraph"/>
              <w:numPr>
                <w:ilvl w:val="0"/>
                <w:numId w:val="10"/>
              </w:numPr>
              <w:tabs>
                <w:tab w:val="right" w:pos="14400"/>
              </w:tabs>
              <w:jc w:val="left"/>
            </w:pPr>
          </w:p>
        </w:tc>
        <w:tc>
          <w:tcPr>
            <w:tcW w:w="3420" w:type="dxa"/>
          </w:tcPr>
          <w:p w14:paraId="50DDE54C" w14:textId="36EFC461" w:rsidR="00336046" w:rsidRPr="00336046" w:rsidRDefault="00336046" w:rsidP="00003FAA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b/>
                <w:sz w:val="22"/>
              </w:rPr>
              <w:t xml:space="preserve">Action Item: </w:t>
            </w:r>
            <w:r>
              <w:rPr>
                <w:sz w:val="22"/>
              </w:rPr>
              <w:t>Purchase of Supplies for Council</w:t>
            </w:r>
          </w:p>
        </w:tc>
        <w:tc>
          <w:tcPr>
            <w:tcW w:w="7290" w:type="dxa"/>
          </w:tcPr>
          <w:p w14:paraId="6BB27664" w14:textId="77777777" w:rsidR="00336046" w:rsidRDefault="00336046" w:rsidP="008B4995">
            <w:pPr>
              <w:pStyle w:val="AgendaBullets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2104" w:type="dxa"/>
          </w:tcPr>
          <w:p w14:paraId="3874C135" w14:textId="2E8DC870" w:rsidR="00336046" w:rsidRDefault="00336046" w:rsidP="008B4995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Dahlia Stender</w:t>
            </w:r>
          </w:p>
        </w:tc>
        <w:tc>
          <w:tcPr>
            <w:tcW w:w="1582" w:type="dxa"/>
          </w:tcPr>
          <w:p w14:paraId="7224D0DD" w14:textId="77777777" w:rsidR="00336046" w:rsidRDefault="00336046" w:rsidP="008B4995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8B4995" w14:paraId="23692F83" w14:textId="77777777" w:rsidTr="004172CC">
        <w:trPr>
          <w:jc w:val="center"/>
        </w:trPr>
        <w:tc>
          <w:tcPr>
            <w:tcW w:w="537" w:type="dxa"/>
          </w:tcPr>
          <w:p w14:paraId="23692F7E" w14:textId="77777777" w:rsidR="008B4995" w:rsidRPr="00C7240B" w:rsidRDefault="008B4995" w:rsidP="008B4995">
            <w:pPr>
              <w:pStyle w:val="ListParagraph"/>
              <w:numPr>
                <w:ilvl w:val="0"/>
                <w:numId w:val="9"/>
              </w:numPr>
              <w:tabs>
                <w:tab w:val="right" w:pos="14400"/>
              </w:tabs>
              <w:jc w:val="left"/>
            </w:pPr>
          </w:p>
        </w:tc>
        <w:tc>
          <w:tcPr>
            <w:tcW w:w="3420" w:type="dxa"/>
          </w:tcPr>
          <w:p w14:paraId="23692F7F" w14:textId="2174401A" w:rsidR="008B4995" w:rsidRDefault="008B4995" w:rsidP="008B4995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Youth Commission Update</w:t>
            </w:r>
          </w:p>
        </w:tc>
        <w:tc>
          <w:tcPr>
            <w:tcW w:w="7290" w:type="dxa"/>
          </w:tcPr>
          <w:p w14:paraId="23692F80" w14:textId="0667CDA4" w:rsidR="008B4995" w:rsidRDefault="008B4995" w:rsidP="008B4995">
            <w:pPr>
              <w:pStyle w:val="AgendaBullets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2104" w:type="dxa"/>
          </w:tcPr>
          <w:p w14:paraId="23692F81" w14:textId="3ADE8861" w:rsidR="008B4995" w:rsidRDefault="004A795D" w:rsidP="008B4995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Jamie Pennington</w:t>
            </w:r>
          </w:p>
        </w:tc>
        <w:tc>
          <w:tcPr>
            <w:tcW w:w="1582" w:type="dxa"/>
          </w:tcPr>
          <w:p w14:paraId="23692F82" w14:textId="77777777" w:rsidR="008B4995" w:rsidRDefault="008B4995" w:rsidP="008B4995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8B4995" w14:paraId="23692F89" w14:textId="77777777" w:rsidTr="004172CC">
        <w:trPr>
          <w:jc w:val="center"/>
        </w:trPr>
        <w:tc>
          <w:tcPr>
            <w:tcW w:w="537" w:type="dxa"/>
          </w:tcPr>
          <w:p w14:paraId="23692F84" w14:textId="77777777" w:rsidR="008B4995" w:rsidRPr="00C7240B" w:rsidRDefault="008B4995" w:rsidP="008B4995">
            <w:pPr>
              <w:pStyle w:val="ListParagraph"/>
              <w:numPr>
                <w:ilvl w:val="0"/>
                <w:numId w:val="9"/>
              </w:numPr>
              <w:tabs>
                <w:tab w:val="right" w:pos="14400"/>
              </w:tabs>
              <w:jc w:val="left"/>
            </w:pPr>
          </w:p>
        </w:tc>
        <w:tc>
          <w:tcPr>
            <w:tcW w:w="3420" w:type="dxa"/>
          </w:tcPr>
          <w:p w14:paraId="23692F85" w14:textId="08F70FE7" w:rsidR="008B4995" w:rsidRDefault="005778E3" w:rsidP="00336046">
            <w:pPr>
              <w:tabs>
                <w:tab w:val="right" w:pos="14400"/>
              </w:tabs>
              <w:rPr>
                <w:sz w:val="22"/>
              </w:rPr>
            </w:pPr>
            <w:r w:rsidRPr="00AF7A31">
              <w:rPr>
                <w:b/>
                <w:sz w:val="22"/>
              </w:rPr>
              <w:t>Action Item:</w:t>
            </w:r>
            <w:r>
              <w:rPr>
                <w:sz w:val="22"/>
              </w:rPr>
              <w:t xml:space="preserve"> </w:t>
            </w:r>
            <w:r w:rsidR="008B4995">
              <w:rPr>
                <w:sz w:val="22"/>
              </w:rPr>
              <w:t xml:space="preserve">3-Year Plan </w:t>
            </w:r>
            <w:r w:rsidR="00627084">
              <w:rPr>
                <w:sz w:val="22"/>
              </w:rPr>
              <w:t xml:space="preserve">Final Review and </w:t>
            </w:r>
            <w:r w:rsidR="00336046">
              <w:rPr>
                <w:sz w:val="22"/>
              </w:rPr>
              <w:t>Acceptance</w:t>
            </w:r>
          </w:p>
        </w:tc>
        <w:tc>
          <w:tcPr>
            <w:tcW w:w="7290" w:type="dxa"/>
          </w:tcPr>
          <w:p w14:paraId="23692F86" w14:textId="77777777" w:rsidR="008B4995" w:rsidRDefault="008B4995" w:rsidP="008B4995">
            <w:pPr>
              <w:pStyle w:val="AgendaBullets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2104" w:type="dxa"/>
          </w:tcPr>
          <w:p w14:paraId="23692F87" w14:textId="0E272028" w:rsidR="008B4995" w:rsidRDefault="006C235D" w:rsidP="008B4995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Dahlia Stender</w:t>
            </w:r>
          </w:p>
        </w:tc>
        <w:tc>
          <w:tcPr>
            <w:tcW w:w="1582" w:type="dxa"/>
          </w:tcPr>
          <w:p w14:paraId="23692F88" w14:textId="77777777" w:rsidR="008B4995" w:rsidRDefault="008B4995" w:rsidP="008B4995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04732E" w14:paraId="781B45B0" w14:textId="77777777" w:rsidTr="004172CC">
        <w:trPr>
          <w:jc w:val="center"/>
        </w:trPr>
        <w:tc>
          <w:tcPr>
            <w:tcW w:w="537" w:type="dxa"/>
          </w:tcPr>
          <w:p w14:paraId="032CD5BD" w14:textId="77777777" w:rsidR="0004732E" w:rsidRPr="00C7240B" w:rsidRDefault="0004732E" w:rsidP="008B4995">
            <w:pPr>
              <w:pStyle w:val="ListParagraph"/>
              <w:numPr>
                <w:ilvl w:val="0"/>
                <w:numId w:val="9"/>
              </w:numPr>
              <w:tabs>
                <w:tab w:val="right" w:pos="14400"/>
              </w:tabs>
              <w:jc w:val="left"/>
            </w:pPr>
          </w:p>
        </w:tc>
        <w:tc>
          <w:tcPr>
            <w:tcW w:w="3420" w:type="dxa"/>
          </w:tcPr>
          <w:p w14:paraId="6A1057B3" w14:textId="6E2B19CD" w:rsidR="0004732E" w:rsidRPr="0004732E" w:rsidRDefault="0004732E" w:rsidP="008B4995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Roundtable Reports</w:t>
            </w:r>
          </w:p>
        </w:tc>
        <w:tc>
          <w:tcPr>
            <w:tcW w:w="7290" w:type="dxa"/>
          </w:tcPr>
          <w:p w14:paraId="10015609" w14:textId="77777777" w:rsidR="0004732E" w:rsidRDefault="0004732E" w:rsidP="008B4995">
            <w:pPr>
              <w:pStyle w:val="AgendaBullets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2104" w:type="dxa"/>
          </w:tcPr>
          <w:p w14:paraId="1E4E3FE2" w14:textId="66E80D9C" w:rsidR="0004732E" w:rsidRDefault="0004732E" w:rsidP="008B4995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Memebers</w:t>
            </w:r>
          </w:p>
        </w:tc>
        <w:tc>
          <w:tcPr>
            <w:tcW w:w="1582" w:type="dxa"/>
          </w:tcPr>
          <w:p w14:paraId="3AF585D0" w14:textId="77777777" w:rsidR="0004732E" w:rsidRDefault="0004732E" w:rsidP="008B4995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8B4995" w14:paraId="23692F8F" w14:textId="77777777" w:rsidTr="004172CC">
        <w:trPr>
          <w:jc w:val="center"/>
        </w:trPr>
        <w:tc>
          <w:tcPr>
            <w:tcW w:w="537" w:type="dxa"/>
          </w:tcPr>
          <w:p w14:paraId="23692F8A" w14:textId="77777777" w:rsidR="008B4995" w:rsidRPr="00C7240B" w:rsidRDefault="008B4995" w:rsidP="008B4995">
            <w:pPr>
              <w:pStyle w:val="ListParagraph"/>
              <w:numPr>
                <w:ilvl w:val="0"/>
                <w:numId w:val="9"/>
              </w:numPr>
              <w:tabs>
                <w:tab w:val="right" w:pos="14400"/>
              </w:tabs>
              <w:jc w:val="left"/>
            </w:pPr>
          </w:p>
        </w:tc>
        <w:tc>
          <w:tcPr>
            <w:tcW w:w="3420" w:type="dxa"/>
          </w:tcPr>
          <w:p w14:paraId="23692F8B" w14:textId="414B3138" w:rsidR="008B4995" w:rsidRDefault="005778E3" w:rsidP="008B4995">
            <w:pPr>
              <w:tabs>
                <w:tab w:val="right" w:pos="14400"/>
              </w:tabs>
              <w:rPr>
                <w:sz w:val="22"/>
              </w:rPr>
            </w:pPr>
            <w:r w:rsidRPr="00AF7A31">
              <w:rPr>
                <w:b/>
                <w:sz w:val="22"/>
              </w:rPr>
              <w:t>Action Item:</w:t>
            </w:r>
            <w:r>
              <w:rPr>
                <w:sz w:val="22"/>
              </w:rPr>
              <w:t xml:space="preserve"> </w:t>
            </w:r>
            <w:r w:rsidR="008B4995">
              <w:rPr>
                <w:sz w:val="22"/>
              </w:rPr>
              <w:t>Set Agenda and Plan Next Steps:</w:t>
            </w:r>
          </w:p>
        </w:tc>
        <w:tc>
          <w:tcPr>
            <w:tcW w:w="7290" w:type="dxa"/>
          </w:tcPr>
          <w:p w14:paraId="23692F8C" w14:textId="77777777" w:rsidR="008B4995" w:rsidRDefault="008B4995" w:rsidP="008B4995">
            <w:pPr>
              <w:pStyle w:val="AgendaBullets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2104" w:type="dxa"/>
          </w:tcPr>
          <w:p w14:paraId="23692F8D" w14:textId="63D93FDC" w:rsidR="008B4995" w:rsidRDefault="00711AE3" w:rsidP="008B4995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582" w:type="dxa"/>
          </w:tcPr>
          <w:p w14:paraId="23692F8E" w14:textId="77777777" w:rsidR="008B4995" w:rsidRDefault="008B4995" w:rsidP="008B4995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A65D96" w14:paraId="23692F95" w14:textId="77777777" w:rsidTr="004172CC">
        <w:trPr>
          <w:jc w:val="center"/>
        </w:trPr>
        <w:tc>
          <w:tcPr>
            <w:tcW w:w="537" w:type="dxa"/>
          </w:tcPr>
          <w:p w14:paraId="23692F90" w14:textId="77777777" w:rsidR="00A65D96" w:rsidRPr="00C7240B" w:rsidRDefault="00A65D96" w:rsidP="00A65D96">
            <w:pPr>
              <w:pStyle w:val="ListParagraph"/>
              <w:numPr>
                <w:ilvl w:val="0"/>
                <w:numId w:val="9"/>
              </w:numPr>
              <w:tabs>
                <w:tab w:val="right" w:pos="14400"/>
              </w:tabs>
              <w:jc w:val="left"/>
            </w:pPr>
          </w:p>
        </w:tc>
        <w:tc>
          <w:tcPr>
            <w:tcW w:w="3420" w:type="dxa"/>
          </w:tcPr>
          <w:p w14:paraId="297377E9" w14:textId="77777777" w:rsidR="00A65D96" w:rsidRDefault="005778E3" w:rsidP="00A65D96">
            <w:pPr>
              <w:tabs>
                <w:tab w:val="right" w:pos="14400"/>
              </w:tabs>
              <w:rPr>
                <w:sz w:val="22"/>
              </w:rPr>
            </w:pPr>
            <w:r w:rsidRPr="00AF7A31">
              <w:rPr>
                <w:b/>
                <w:sz w:val="22"/>
              </w:rPr>
              <w:t>Action Item:</w:t>
            </w:r>
            <w:r>
              <w:rPr>
                <w:sz w:val="22"/>
              </w:rPr>
              <w:t xml:space="preserve"> </w:t>
            </w:r>
            <w:r w:rsidR="00331A56">
              <w:rPr>
                <w:sz w:val="22"/>
              </w:rPr>
              <w:t>Adjournment</w:t>
            </w:r>
          </w:p>
          <w:p w14:paraId="23692F91" w14:textId="096478EC" w:rsidR="005778E3" w:rsidRDefault="005778E3" w:rsidP="00A65D96">
            <w:pPr>
              <w:tabs>
                <w:tab w:val="right" w:pos="14400"/>
              </w:tabs>
              <w:rPr>
                <w:sz w:val="22"/>
              </w:rPr>
            </w:pPr>
          </w:p>
        </w:tc>
        <w:tc>
          <w:tcPr>
            <w:tcW w:w="7290" w:type="dxa"/>
          </w:tcPr>
          <w:p w14:paraId="23692F92" w14:textId="77777777" w:rsidR="00A65D96" w:rsidRDefault="00A65D96" w:rsidP="00A65D96">
            <w:pPr>
              <w:pStyle w:val="AgendaBullets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2104" w:type="dxa"/>
          </w:tcPr>
          <w:p w14:paraId="23692F93" w14:textId="08537884" w:rsidR="00A65D96" w:rsidRDefault="00711AE3" w:rsidP="00A65D96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582" w:type="dxa"/>
          </w:tcPr>
          <w:p w14:paraId="23692F94" w14:textId="77777777" w:rsidR="00A65D96" w:rsidRDefault="00A65D96" w:rsidP="00A65D96">
            <w:pPr>
              <w:tabs>
                <w:tab w:val="right" w:pos="14400"/>
              </w:tabs>
              <w:rPr>
                <w:sz w:val="22"/>
              </w:rPr>
            </w:pPr>
          </w:p>
        </w:tc>
      </w:tr>
    </w:tbl>
    <w:p w14:paraId="23692FD8" w14:textId="14602BAD" w:rsidR="00803501" w:rsidRDefault="00803501" w:rsidP="00D14494">
      <w:pPr>
        <w:tabs>
          <w:tab w:val="right" w:pos="14400"/>
        </w:tabs>
        <w:rPr>
          <w:sz w:val="22"/>
        </w:rPr>
      </w:pPr>
    </w:p>
    <w:p w14:paraId="48783B6D" w14:textId="77777777" w:rsidR="00711AE3" w:rsidRDefault="00711AE3" w:rsidP="00D14494">
      <w:pPr>
        <w:tabs>
          <w:tab w:val="right" w:pos="14400"/>
        </w:tabs>
        <w:rPr>
          <w:sz w:val="22"/>
        </w:rPr>
      </w:pPr>
    </w:p>
    <w:p w14:paraId="6DE9E3CF" w14:textId="77777777" w:rsidR="00C3753C" w:rsidRDefault="00C3753C" w:rsidP="00C3753C">
      <w:pPr>
        <w:rPr>
          <w:szCs w:val="24"/>
        </w:rPr>
      </w:pPr>
      <w:r>
        <w:rPr>
          <w:szCs w:val="24"/>
        </w:rPr>
        <w:t xml:space="preserve">Respectfully Submitted to District </w:t>
      </w:r>
      <w:r w:rsidRPr="00E12595">
        <w:rPr>
          <w:szCs w:val="24"/>
        </w:rPr>
        <w:t>3 Juvenile Justice Council</w:t>
      </w:r>
      <w:r>
        <w:rPr>
          <w:szCs w:val="24"/>
        </w:rPr>
        <w:t xml:space="preserve"> by:       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____________________________________</w:t>
      </w:r>
    </w:p>
    <w:p w14:paraId="40D5749C" w14:textId="3540E836" w:rsidR="00C3753C" w:rsidRDefault="00CB75F1" w:rsidP="00C3753C">
      <w:pPr>
        <w:rPr>
          <w:szCs w:val="24"/>
        </w:rPr>
      </w:pPr>
      <w:r>
        <w:rPr>
          <w:szCs w:val="24"/>
        </w:rPr>
        <w:t xml:space="preserve">Diane </w:t>
      </w:r>
      <w:r w:rsidR="00831549">
        <w:rPr>
          <w:szCs w:val="24"/>
        </w:rPr>
        <w:t>Esquivel</w:t>
      </w:r>
      <w:r w:rsidR="00C3753C">
        <w:rPr>
          <w:szCs w:val="24"/>
        </w:rPr>
        <w:t xml:space="preserve">, District </w:t>
      </w:r>
      <w:r w:rsidR="00C3753C" w:rsidRPr="00E12595">
        <w:rPr>
          <w:szCs w:val="24"/>
        </w:rPr>
        <w:t>3 Office Specialist</w:t>
      </w:r>
      <w:r w:rsidR="00C3753C">
        <w:rPr>
          <w:szCs w:val="24"/>
        </w:rPr>
        <w:t xml:space="preserve"> 2     </w:t>
      </w:r>
      <w:r w:rsidR="00C3753C">
        <w:rPr>
          <w:szCs w:val="24"/>
        </w:rPr>
        <w:tab/>
      </w:r>
      <w:r w:rsidR="00C3753C">
        <w:rPr>
          <w:szCs w:val="24"/>
        </w:rPr>
        <w:tab/>
      </w:r>
      <w:r w:rsidR="00C3753C">
        <w:rPr>
          <w:szCs w:val="24"/>
        </w:rPr>
        <w:tab/>
      </w:r>
      <w:r w:rsidR="00C3753C">
        <w:rPr>
          <w:szCs w:val="24"/>
        </w:rPr>
        <w:tab/>
      </w:r>
      <w:r w:rsidR="00C3753C">
        <w:rPr>
          <w:szCs w:val="24"/>
        </w:rPr>
        <w:tab/>
      </w:r>
      <w:r w:rsidR="00C3753C">
        <w:rPr>
          <w:szCs w:val="24"/>
        </w:rPr>
        <w:tab/>
      </w:r>
      <w:r w:rsidR="00C3753C">
        <w:rPr>
          <w:szCs w:val="24"/>
        </w:rPr>
        <w:tab/>
      </w:r>
      <w:r w:rsidR="00C3753C">
        <w:rPr>
          <w:szCs w:val="24"/>
        </w:rPr>
        <w:tab/>
      </w:r>
      <w:r w:rsidR="00C3753C">
        <w:rPr>
          <w:szCs w:val="24"/>
        </w:rPr>
        <w:tab/>
        <w:t>Chair Person’s Signature</w:t>
      </w:r>
    </w:p>
    <w:p w14:paraId="57E75A9D" w14:textId="77777777" w:rsidR="00C3753C" w:rsidRDefault="00C3753C" w:rsidP="00C3753C">
      <w:pPr>
        <w:tabs>
          <w:tab w:val="left" w:pos="-1080"/>
          <w:tab w:val="left" w:pos="-720"/>
          <w:tab w:val="left" w:pos="0"/>
          <w:tab w:val="left" w:pos="720"/>
          <w:tab w:val="left" w:pos="1008"/>
          <w:tab w:val="left" w:pos="1260"/>
          <w:tab w:val="left" w:pos="2160"/>
        </w:tabs>
        <w:jc w:val="both"/>
        <w:rPr>
          <w:i/>
          <w:szCs w:val="24"/>
        </w:rPr>
      </w:pPr>
    </w:p>
    <w:p w14:paraId="618C1FFC" w14:textId="77777777" w:rsidR="00C3753C" w:rsidRDefault="00C3753C" w:rsidP="00C3753C">
      <w:pPr>
        <w:tabs>
          <w:tab w:val="left" w:pos="-1080"/>
          <w:tab w:val="left" w:pos="-720"/>
          <w:tab w:val="left" w:pos="0"/>
          <w:tab w:val="left" w:pos="720"/>
          <w:tab w:val="left" w:pos="1008"/>
          <w:tab w:val="left" w:pos="1260"/>
          <w:tab w:val="left" w:pos="2160"/>
        </w:tabs>
        <w:jc w:val="both"/>
        <w:rPr>
          <w:i/>
          <w:szCs w:val="24"/>
        </w:rPr>
      </w:pPr>
      <w:r w:rsidRPr="004B456C">
        <w:rPr>
          <w:i/>
          <w:szCs w:val="24"/>
        </w:rPr>
        <w:t>Handouts:</w:t>
      </w:r>
      <w:r w:rsidRPr="004B456C">
        <w:rPr>
          <w:i/>
          <w:szCs w:val="24"/>
        </w:rPr>
        <w:tab/>
      </w:r>
    </w:p>
    <w:p w14:paraId="57B3F66A" w14:textId="77777777" w:rsidR="00C3753C" w:rsidRDefault="00C3753C" w:rsidP="00C3753C">
      <w:pPr>
        <w:tabs>
          <w:tab w:val="left" w:pos="1440"/>
          <w:tab w:val="right" w:pos="14400"/>
        </w:tabs>
        <w:jc w:val="center"/>
        <w:rPr>
          <w:sz w:val="22"/>
        </w:rPr>
      </w:pPr>
      <w:r>
        <w:rPr>
          <w:sz w:val="22"/>
        </w:rPr>
        <w:t>Next meeting is scheduled for</w:t>
      </w:r>
    </w:p>
    <w:p w14:paraId="2E01219E" w14:textId="77777777" w:rsidR="00C3753C" w:rsidRPr="00803501" w:rsidRDefault="00C3753C" w:rsidP="00C3753C">
      <w:pPr>
        <w:tabs>
          <w:tab w:val="left" w:pos="1440"/>
          <w:tab w:val="right" w:pos="14400"/>
        </w:tabs>
        <w:jc w:val="center"/>
        <w:rPr>
          <w:sz w:val="22"/>
        </w:rPr>
      </w:pPr>
      <w:r>
        <w:rPr>
          <w:sz w:val="22"/>
        </w:rPr>
        <w:t xml:space="preserve"> </w:t>
      </w:r>
      <w:sdt>
        <w:sdtPr>
          <w:rPr>
            <w:sz w:val="22"/>
          </w:rPr>
          <w:id w:val="-562104175"/>
          <w:placeholder>
            <w:docPart w:val="75D90CC7912E4CE68B6324D3D10FDF2C"/>
          </w:placeholder>
        </w:sdtPr>
        <w:sdtEndPr/>
        <w:sdtContent>
          <w:r>
            <w:rPr>
              <w:b/>
              <w:szCs w:val="24"/>
            </w:rPr>
            <w:t xml:space="preserve">Place:  </w:t>
          </w:r>
          <w:r>
            <w:rPr>
              <w:b/>
              <w:szCs w:val="24"/>
            </w:rPr>
            <w:fldChar w:fldCharType="begin">
              <w:ffData>
                <w:name w:val="Text5"/>
                <w:enabled/>
                <w:calcOnExit w:val="0"/>
                <w:textInput/>
              </w:ffData>
            </w:fldChar>
          </w:r>
          <w:bookmarkStart w:id="2" w:name="Text5"/>
          <w:r>
            <w:rPr>
              <w:b/>
              <w:szCs w:val="24"/>
            </w:rPr>
            <w:instrText xml:space="preserve"> FORMTEXT </w:instrText>
          </w:r>
          <w:r>
            <w:rPr>
              <w:b/>
              <w:szCs w:val="24"/>
            </w:rPr>
          </w:r>
          <w:r>
            <w:rPr>
              <w:b/>
              <w:szCs w:val="24"/>
            </w:rPr>
            <w:fldChar w:fldCharType="separate"/>
          </w:r>
          <w:r>
            <w:rPr>
              <w:b/>
              <w:noProof/>
              <w:szCs w:val="24"/>
            </w:rPr>
            <w:t> </w:t>
          </w:r>
          <w:r>
            <w:rPr>
              <w:b/>
              <w:noProof/>
              <w:szCs w:val="24"/>
            </w:rPr>
            <w:t> </w:t>
          </w:r>
          <w:r>
            <w:rPr>
              <w:b/>
              <w:noProof/>
              <w:szCs w:val="24"/>
            </w:rPr>
            <w:t> </w:t>
          </w:r>
          <w:r>
            <w:rPr>
              <w:b/>
              <w:noProof/>
              <w:szCs w:val="24"/>
            </w:rPr>
            <w:t> </w:t>
          </w:r>
          <w:r>
            <w:rPr>
              <w:b/>
              <w:noProof/>
              <w:szCs w:val="24"/>
            </w:rPr>
            <w:t> </w:t>
          </w:r>
          <w:r>
            <w:rPr>
              <w:b/>
              <w:szCs w:val="24"/>
            </w:rPr>
            <w:fldChar w:fldCharType="end"/>
          </w:r>
          <w:bookmarkEnd w:id="2"/>
          <w:r>
            <w:rPr>
              <w:b/>
              <w:szCs w:val="24"/>
            </w:rPr>
            <w:t xml:space="preserve"> Date:  </w:t>
          </w:r>
          <w:r>
            <w:rPr>
              <w:b/>
              <w:szCs w:val="24"/>
            </w:rPr>
            <w:fldChar w:fldCharType="begin">
              <w:ffData>
                <w:name w:val="Text6"/>
                <w:enabled/>
                <w:calcOnExit w:val="0"/>
                <w:textInput/>
              </w:ffData>
            </w:fldChar>
          </w:r>
          <w:bookmarkStart w:id="3" w:name="Text6"/>
          <w:r>
            <w:rPr>
              <w:b/>
              <w:szCs w:val="24"/>
            </w:rPr>
            <w:instrText xml:space="preserve"> FORMTEXT </w:instrText>
          </w:r>
          <w:r>
            <w:rPr>
              <w:b/>
              <w:szCs w:val="24"/>
            </w:rPr>
          </w:r>
          <w:r>
            <w:rPr>
              <w:b/>
              <w:szCs w:val="24"/>
            </w:rPr>
            <w:fldChar w:fldCharType="separate"/>
          </w:r>
          <w:r>
            <w:rPr>
              <w:b/>
              <w:noProof/>
              <w:szCs w:val="24"/>
            </w:rPr>
            <w:t> </w:t>
          </w:r>
          <w:r>
            <w:rPr>
              <w:b/>
              <w:noProof/>
              <w:szCs w:val="24"/>
            </w:rPr>
            <w:t> </w:t>
          </w:r>
          <w:r>
            <w:rPr>
              <w:b/>
              <w:noProof/>
              <w:szCs w:val="24"/>
            </w:rPr>
            <w:t> </w:t>
          </w:r>
          <w:r>
            <w:rPr>
              <w:b/>
              <w:noProof/>
              <w:szCs w:val="24"/>
            </w:rPr>
            <w:t> </w:t>
          </w:r>
          <w:r>
            <w:rPr>
              <w:b/>
              <w:noProof/>
              <w:szCs w:val="24"/>
            </w:rPr>
            <w:t> </w:t>
          </w:r>
          <w:r>
            <w:rPr>
              <w:b/>
              <w:szCs w:val="24"/>
            </w:rPr>
            <w:fldChar w:fldCharType="end"/>
          </w:r>
          <w:bookmarkEnd w:id="3"/>
          <w:r>
            <w:rPr>
              <w:b/>
              <w:szCs w:val="24"/>
            </w:rPr>
            <w:t xml:space="preserve"> Time:  </w:t>
          </w:r>
          <w:r>
            <w:rPr>
              <w:b/>
              <w:szCs w:val="24"/>
            </w:rPr>
            <w:fldChar w:fldCharType="begin">
              <w:ffData>
                <w:name w:val="Text7"/>
                <w:enabled/>
                <w:calcOnExit w:val="0"/>
                <w:textInput/>
              </w:ffData>
            </w:fldChar>
          </w:r>
          <w:bookmarkStart w:id="4" w:name="Text7"/>
          <w:r>
            <w:rPr>
              <w:b/>
              <w:szCs w:val="24"/>
            </w:rPr>
            <w:instrText xml:space="preserve"> FORMTEXT </w:instrText>
          </w:r>
          <w:r>
            <w:rPr>
              <w:b/>
              <w:szCs w:val="24"/>
            </w:rPr>
          </w:r>
          <w:r>
            <w:rPr>
              <w:b/>
              <w:szCs w:val="24"/>
            </w:rPr>
            <w:fldChar w:fldCharType="separate"/>
          </w:r>
          <w:r>
            <w:rPr>
              <w:b/>
              <w:noProof/>
              <w:szCs w:val="24"/>
            </w:rPr>
            <w:t> </w:t>
          </w:r>
          <w:r>
            <w:rPr>
              <w:b/>
              <w:noProof/>
              <w:szCs w:val="24"/>
            </w:rPr>
            <w:t> </w:t>
          </w:r>
          <w:r>
            <w:rPr>
              <w:b/>
              <w:noProof/>
              <w:szCs w:val="24"/>
            </w:rPr>
            <w:t> </w:t>
          </w:r>
          <w:r>
            <w:rPr>
              <w:b/>
              <w:noProof/>
              <w:szCs w:val="24"/>
            </w:rPr>
            <w:t> </w:t>
          </w:r>
          <w:r>
            <w:rPr>
              <w:b/>
              <w:noProof/>
              <w:szCs w:val="24"/>
            </w:rPr>
            <w:t> </w:t>
          </w:r>
          <w:r>
            <w:rPr>
              <w:b/>
              <w:szCs w:val="24"/>
            </w:rPr>
            <w:fldChar w:fldCharType="end"/>
          </w:r>
          <w:bookmarkEnd w:id="4"/>
        </w:sdtContent>
      </w:sdt>
    </w:p>
    <w:p w14:paraId="23692FE3" w14:textId="4DD134F8" w:rsidR="008374FC" w:rsidRPr="00803501" w:rsidRDefault="008374FC" w:rsidP="00C3753C">
      <w:pPr>
        <w:tabs>
          <w:tab w:val="right" w:pos="14400"/>
        </w:tabs>
        <w:rPr>
          <w:sz w:val="22"/>
        </w:rPr>
      </w:pPr>
    </w:p>
    <w:sectPr w:rsidR="008374FC" w:rsidRPr="00803501" w:rsidSect="00191238">
      <w:type w:val="continuous"/>
      <w:pgSz w:w="15840" w:h="12240" w:orient="landscape" w:code="1"/>
      <w:pgMar w:top="1008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92FF8" w14:textId="77777777" w:rsidR="00966F50" w:rsidRDefault="00966F50" w:rsidP="00FC304F">
      <w:r>
        <w:separator/>
      </w:r>
    </w:p>
  </w:endnote>
  <w:endnote w:type="continuationSeparator" w:id="0">
    <w:p w14:paraId="23692FF9" w14:textId="77777777" w:rsidR="00966F50" w:rsidRDefault="00966F50" w:rsidP="00FC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93DFB" w14:textId="77777777" w:rsidR="004045CE" w:rsidRDefault="004045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EC52C" w14:textId="77777777" w:rsidR="004045CE" w:rsidRDefault="004045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29733" w14:textId="77777777" w:rsidR="004045CE" w:rsidRDefault="004045C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851B9" w14:textId="77777777" w:rsidR="00D21540" w:rsidRDefault="00D21540">
    <w:pPr>
      <w:pStyle w:val="Footer"/>
    </w:pPr>
  </w:p>
  <w:p w14:paraId="2B8D2E16" w14:textId="77777777" w:rsidR="00AB1C45" w:rsidRDefault="00AB1C4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8879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692FFA" w14:textId="028B3A05" w:rsidR="008F21F6" w:rsidRPr="00085FFE" w:rsidRDefault="00593389" w:rsidP="00085FFE">
        <w:pPr>
          <w:pStyle w:val="Footer"/>
          <w:tabs>
            <w:tab w:val="clear" w:pos="9360"/>
            <w:tab w:val="right" w:pos="14400"/>
          </w:tabs>
          <w:ind w:left="2520" w:firstLine="4680"/>
          <w:jc w:val="center"/>
          <w:rPr>
            <w:rFonts w:ascii="Arial" w:hAnsi="Arial" w:cs="Arial"/>
            <w:sz w:val="18"/>
            <w:szCs w:val="18"/>
          </w:rPr>
        </w:pPr>
        <w:r w:rsidRPr="000F1685">
          <w:rPr>
            <w:sz w:val="22"/>
          </w:rPr>
          <w:fldChar w:fldCharType="begin"/>
        </w:r>
        <w:r w:rsidRPr="000F1685">
          <w:rPr>
            <w:sz w:val="22"/>
          </w:rPr>
          <w:instrText xml:space="preserve"> PAGE   \* MERGEFORMAT </w:instrText>
        </w:r>
        <w:r w:rsidRPr="000F1685">
          <w:rPr>
            <w:sz w:val="22"/>
          </w:rPr>
          <w:fldChar w:fldCharType="separate"/>
        </w:r>
        <w:r w:rsidR="0027044A">
          <w:rPr>
            <w:noProof/>
            <w:sz w:val="22"/>
          </w:rPr>
          <w:t>2</w:t>
        </w:r>
        <w:r w:rsidRPr="000F1685">
          <w:rPr>
            <w:noProof/>
            <w:sz w:val="22"/>
          </w:rPr>
          <w:fldChar w:fldCharType="end"/>
        </w:r>
        <w:r w:rsidR="00133D88">
          <w:tab/>
        </w:r>
        <w:r w:rsidR="008F21F6" w:rsidRPr="008F21F6">
          <w:rPr>
            <w:rFonts w:ascii="Arial" w:hAnsi="Arial" w:cs="Arial"/>
            <w:sz w:val="18"/>
            <w:szCs w:val="18"/>
          </w:rPr>
          <w:t>DJC-111-05</w:t>
        </w:r>
      </w:p>
      <w:p w14:paraId="23692FFB" w14:textId="77777777" w:rsidR="00FC304F" w:rsidRPr="00F66DC8" w:rsidRDefault="008F21F6" w:rsidP="00133D88">
        <w:pPr>
          <w:pStyle w:val="Footer"/>
          <w:tabs>
            <w:tab w:val="clear" w:pos="9360"/>
            <w:tab w:val="right" w:pos="14400"/>
          </w:tabs>
          <w:jc w:val="center"/>
          <w:rPr>
            <w:rFonts w:ascii="Arial" w:hAnsi="Arial" w:cs="Arial"/>
            <w:sz w:val="18"/>
            <w:szCs w:val="18"/>
          </w:rPr>
        </w:pPr>
        <w:r>
          <w:tab/>
        </w:r>
        <w:r>
          <w:tab/>
        </w:r>
        <w:r w:rsidRPr="00085FFE">
          <w:rPr>
            <w:rFonts w:ascii="Arial" w:hAnsi="Arial" w:cs="Arial"/>
            <w:sz w:val="18"/>
            <w:szCs w:val="18"/>
          </w:rPr>
          <w:t>rev. 01/27/14</w:t>
        </w:r>
      </w:p>
    </w:sdtContent>
  </w:sdt>
  <w:p w14:paraId="48D8BD88" w14:textId="77777777" w:rsidR="00AB1C45" w:rsidRDefault="00AB1C4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9F9C4" w14:textId="77777777" w:rsidR="00D21540" w:rsidRDefault="00D21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92FF6" w14:textId="77777777" w:rsidR="00966F50" w:rsidRDefault="00966F50" w:rsidP="00FC304F">
      <w:r>
        <w:separator/>
      </w:r>
    </w:p>
  </w:footnote>
  <w:footnote w:type="continuationSeparator" w:id="0">
    <w:p w14:paraId="23692FF7" w14:textId="77777777" w:rsidR="00966F50" w:rsidRDefault="00966F50" w:rsidP="00FC3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355C7" w14:textId="77777777" w:rsidR="004045CE" w:rsidRDefault="004045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F600F" w14:textId="1B724462" w:rsidR="00711AE3" w:rsidRDefault="00711A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9C6D5" w14:textId="77777777" w:rsidR="004045CE" w:rsidRDefault="004045C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41658" w14:textId="77777777" w:rsidR="00D21540" w:rsidRDefault="00D21540">
    <w:pPr>
      <w:pStyle w:val="Header"/>
    </w:pPr>
  </w:p>
  <w:p w14:paraId="385DB34C" w14:textId="77777777" w:rsidR="00AB1C45" w:rsidRDefault="00AB1C4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BE790" w14:textId="096F011E" w:rsidR="00D21540" w:rsidRDefault="00D21540">
    <w:pPr>
      <w:pStyle w:val="Header"/>
    </w:pPr>
  </w:p>
  <w:p w14:paraId="6E399ED0" w14:textId="77777777" w:rsidR="00AB1C45" w:rsidRDefault="00AB1C4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FB3C3" w14:textId="77777777" w:rsidR="00D21540" w:rsidRDefault="00D215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3B28B8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740C2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4AC16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06EBD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58D0B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0F22373"/>
    <w:multiLevelType w:val="hybridMultilevel"/>
    <w:tmpl w:val="CE507A9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8F2843"/>
    <w:multiLevelType w:val="hybridMultilevel"/>
    <w:tmpl w:val="AD1E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62D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212166B"/>
    <w:multiLevelType w:val="hybridMultilevel"/>
    <w:tmpl w:val="A8F410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8D58FB"/>
    <w:multiLevelType w:val="hybridMultilevel"/>
    <w:tmpl w:val="CE507A9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84C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6A00E98"/>
    <w:multiLevelType w:val="hybridMultilevel"/>
    <w:tmpl w:val="E89411A8"/>
    <w:lvl w:ilvl="0" w:tplc="D29C5D6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1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8"/>
  </w:num>
  <w:num w:numId="10">
    <w:abstractNumId w:val="5"/>
  </w:num>
  <w:num w:numId="11">
    <w:abstractNumId w:val="9"/>
  </w:num>
  <w:num w:numId="12">
    <w:abstractNumId w:val="6"/>
  </w:num>
  <w:num w:numId="13">
    <w:abstractNumId w:val="4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/>
  <w:attachedTemplate r:id="rId1"/>
  <w:documentProtection w:edit="forms" w:enforcement="0"/>
  <w:defaultTabStop w:val="720"/>
  <w:characterSpacingControl w:val="doNotCompress"/>
  <w:hdrShapeDefaults>
    <o:shapedefaults v:ext="edit" spidmax="102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50"/>
    <w:rsid w:val="000017C2"/>
    <w:rsid w:val="00003FAA"/>
    <w:rsid w:val="000132D1"/>
    <w:rsid w:val="000446A9"/>
    <w:rsid w:val="0004732E"/>
    <w:rsid w:val="00051DBD"/>
    <w:rsid w:val="0005527A"/>
    <w:rsid w:val="00071179"/>
    <w:rsid w:val="00085FFE"/>
    <w:rsid w:val="00097BBC"/>
    <w:rsid w:val="000F0401"/>
    <w:rsid w:val="000F1685"/>
    <w:rsid w:val="00102E0F"/>
    <w:rsid w:val="001307D3"/>
    <w:rsid w:val="00133D88"/>
    <w:rsid w:val="00152B75"/>
    <w:rsid w:val="00152B81"/>
    <w:rsid w:val="00163C4E"/>
    <w:rsid w:val="00171811"/>
    <w:rsid w:val="00181A7C"/>
    <w:rsid w:val="00191238"/>
    <w:rsid w:val="001D75B7"/>
    <w:rsid w:val="001D7C79"/>
    <w:rsid w:val="001E46B9"/>
    <w:rsid w:val="001F0DB9"/>
    <w:rsid w:val="002200F9"/>
    <w:rsid w:val="00233F0E"/>
    <w:rsid w:val="00240B06"/>
    <w:rsid w:val="00247602"/>
    <w:rsid w:val="00253751"/>
    <w:rsid w:val="0027044A"/>
    <w:rsid w:val="00273AF4"/>
    <w:rsid w:val="00295F4F"/>
    <w:rsid w:val="002B279A"/>
    <w:rsid w:val="002C127A"/>
    <w:rsid w:val="002C6DE7"/>
    <w:rsid w:val="002E1807"/>
    <w:rsid w:val="002F0B9F"/>
    <w:rsid w:val="002F3DC5"/>
    <w:rsid w:val="003066AA"/>
    <w:rsid w:val="00311CB0"/>
    <w:rsid w:val="00314510"/>
    <w:rsid w:val="00331A56"/>
    <w:rsid w:val="00336046"/>
    <w:rsid w:val="003477D9"/>
    <w:rsid w:val="003612A6"/>
    <w:rsid w:val="003864A3"/>
    <w:rsid w:val="003B1212"/>
    <w:rsid w:val="003B2B1F"/>
    <w:rsid w:val="003B32CB"/>
    <w:rsid w:val="003D7A9F"/>
    <w:rsid w:val="004045CE"/>
    <w:rsid w:val="004157C5"/>
    <w:rsid w:val="004172CC"/>
    <w:rsid w:val="00422C16"/>
    <w:rsid w:val="0044234F"/>
    <w:rsid w:val="0046681E"/>
    <w:rsid w:val="00485956"/>
    <w:rsid w:val="004A1A74"/>
    <w:rsid w:val="004A795D"/>
    <w:rsid w:val="004B5083"/>
    <w:rsid w:val="004C14ED"/>
    <w:rsid w:val="004D7A1F"/>
    <w:rsid w:val="004E0BD0"/>
    <w:rsid w:val="004E1F1C"/>
    <w:rsid w:val="004E63F9"/>
    <w:rsid w:val="004F4CB8"/>
    <w:rsid w:val="00503E4F"/>
    <w:rsid w:val="00521260"/>
    <w:rsid w:val="00531FD9"/>
    <w:rsid w:val="005335B8"/>
    <w:rsid w:val="0055214C"/>
    <w:rsid w:val="00567004"/>
    <w:rsid w:val="005778E3"/>
    <w:rsid w:val="0057791B"/>
    <w:rsid w:val="00586535"/>
    <w:rsid w:val="00593389"/>
    <w:rsid w:val="005A4B35"/>
    <w:rsid w:val="005B2554"/>
    <w:rsid w:val="005C2256"/>
    <w:rsid w:val="00600173"/>
    <w:rsid w:val="00605197"/>
    <w:rsid w:val="006213A2"/>
    <w:rsid w:val="00622554"/>
    <w:rsid w:val="0062484E"/>
    <w:rsid w:val="00627084"/>
    <w:rsid w:val="00635CBC"/>
    <w:rsid w:val="00635F48"/>
    <w:rsid w:val="0065257B"/>
    <w:rsid w:val="0065562E"/>
    <w:rsid w:val="0066497E"/>
    <w:rsid w:val="00671A6F"/>
    <w:rsid w:val="00682E5C"/>
    <w:rsid w:val="006A0ACC"/>
    <w:rsid w:val="006B2B49"/>
    <w:rsid w:val="006B7572"/>
    <w:rsid w:val="006C235D"/>
    <w:rsid w:val="006C4D92"/>
    <w:rsid w:val="006F0309"/>
    <w:rsid w:val="00702949"/>
    <w:rsid w:val="00703437"/>
    <w:rsid w:val="00704BA9"/>
    <w:rsid w:val="00711AE3"/>
    <w:rsid w:val="00746371"/>
    <w:rsid w:val="0075391A"/>
    <w:rsid w:val="007577BA"/>
    <w:rsid w:val="00762384"/>
    <w:rsid w:val="00772963"/>
    <w:rsid w:val="00780CB7"/>
    <w:rsid w:val="00787E5F"/>
    <w:rsid w:val="007B2B37"/>
    <w:rsid w:val="007E4F9E"/>
    <w:rsid w:val="00803501"/>
    <w:rsid w:val="008072C0"/>
    <w:rsid w:val="00813DB7"/>
    <w:rsid w:val="008223A6"/>
    <w:rsid w:val="00831549"/>
    <w:rsid w:val="00836DED"/>
    <w:rsid w:val="008374FC"/>
    <w:rsid w:val="008616C1"/>
    <w:rsid w:val="008746B0"/>
    <w:rsid w:val="008769AE"/>
    <w:rsid w:val="008B2345"/>
    <w:rsid w:val="008B4995"/>
    <w:rsid w:val="008C153E"/>
    <w:rsid w:val="008C6CD0"/>
    <w:rsid w:val="008E3537"/>
    <w:rsid w:val="008F21F6"/>
    <w:rsid w:val="00900C7D"/>
    <w:rsid w:val="0093394E"/>
    <w:rsid w:val="00934545"/>
    <w:rsid w:val="009346C5"/>
    <w:rsid w:val="00944C28"/>
    <w:rsid w:val="00954BAB"/>
    <w:rsid w:val="00966F50"/>
    <w:rsid w:val="009E20F5"/>
    <w:rsid w:val="009E3EFF"/>
    <w:rsid w:val="009F233D"/>
    <w:rsid w:val="00A2531A"/>
    <w:rsid w:val="00A36E7A"/>
    <w:rsid w:val="00A50258"/>
    <w:rsid w:val="00A648ED"/>
    <w:rsid w:val="00A65D96"/>
    <w:rsid w:val="00A75C89"/>
    <w:rsid w:val="00A87186"/>
    <w:rsid w:val="00A916EA"/>
    <w:rsid w:val="00A92723"/>
    <w:rsid w:val="00AA54B1"/>
    <w:rsid w:val="00AB0AA3"/>
    <w:rsid w:val="00AB1C45"/>
    <w:rsid w:val="00AD3AA7"/>
    <w:rsid w:val="00AD4005"/>
    <w:rsid w:val="00AF7A31"/>
    <w:rsid w:val="00B138A0"/>
    <w:rsid w:val="00B15B4D"/>
    <w:rsid w:val="00B15CB9"/>
    <w:rsid w:val="00B173EB"/>
    <w:rsid w:val="00BE6573"/>
    <w:rsid w:val="00BF2A85"/>
    <w:rsid w:val="00BF7009"/>
    <w:rsid w:val="00C02E21"/>
    <w:rsid w:val="00C061C5"/>
    <w:rsid w:val="00C0651C"/>
    <w:rsid w:val="00C101EE"/>
    <w:rsid w:val="00C16C20"/>
    <w:rsid w:val="00C26AC9"/>
    <w:rsid w:val="00C30210"/>
    <w:rsid w:val="00C30DC3"/>
    <w:rsid w:val="00C3753C"/>
    <w:rsid w:val="00C40470"/>
    <w:rsid w:val="00C7240B"/>
    <w:rsid w:val="00C86828"/>
    <w:rsid w:val="00CA2710"/>
    <w:rsid w:val="00CB75F1"/>
    <w:rsid w:val="00CB7E03"/>
    <w:rsid w:val="00CC4E3A"/>
    <w:rsid w:val="00CE7ABE"/>
    <w:rsid w:val="00CF0B0B"/>
    <w:rsid w:val="00D02443"/>
    <w:rsid w:val="00D04F76"/>
    <w:rsid w:val="00D11E11"/>
    <w:rsid w:val="00D14494"/>
    <w:rsid w:val="00D14BAD"/>
    <w:rsid w:val="00D21540"/>
    <w:rsid w:val="00D264E0"/>
    <w:rsid w:val="00D35A68"/>
    <w:rsid w:val="00D60344"/>
    <w:rsid w:val="00D84E1E"/>
    <w:rsid w:val="00D86109"/>
    <w:rsid w:val="00D93488"/>
    <w:rsid w:val="00D942EB"/>
    <w:rsid w:val="00D95195"/>
    <w:rsid w:val="00D95EE7"/>
    <w:rsid w:val="00DD0D69"/>
    <w:rsid w:val="00DD5C72"/>
    <w:rsid w:val="00DE66C5"/>
    <w:rsid w:val="00DF2FBA"/>
    <w:rsid w:val="00E50794"/>
    <w:rsid w:val="00E615A3"/>
    <w:rsid w:val="00E71F8F"/>
    <w:rsid w:val="00E91220"/>
    <w:rsid w:val="00E94F73"/>
    <w:rsid w:val="00EA43A4"/>
    <w:rsid w:val="00EC09C1"/>
    <w:rsid w:val="00EE524D"/>
    <w:rsid w:val="00EF1FDF"/>
    <w:rsid w:val="00F3374B"/>
    <w:rsid w:val="00F66DC8"/>
    <w:rsid w:val="00F679E3"/>
    <w:rsid w:val="00F738C1"/>
    <w:rsid w:val="00F92B69"/>
    <w:rsid w:val="00FA07BF"/>
    <w:rsid w:val="00FA43D6"/>
    <w:rsid w:val="00FB71A2"/>
    <w:rsid w:val="00FC304F"/>
    <w:rsid w:val="00FE1ABA"/>
    <w:rsid w:val="00FE5244"/>
    <w:rsid w:val="00FF276E"/>
    <w:rsid w:val="00FF2C6E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1"/>
    </o:shapelayout>
  </w:shapeDefaults>
  <w:decimalSymbol w:val="."/>
  <w:listSeparator w:val=","/>
  <w14:docId w14:val="23692F45"/>
  <w15:docId w15:val="{9329F7BD-1DF1-41CA-972C-85F19DDC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D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6DE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36D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82E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2E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82E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E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E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2E5C"/>
  </w:style>
  <w:style w:type="paragraph" w:styleId="BalloonText">
    <w:name w:val="Balloon Text"/>
    <w:basedOn w:val="Normal"/>
    <w:link w:val="BalloonTextChar"/>
    <w:uiPriority w:val="99"/>
    <w:semiHidden/>
    <w:unhideWhenUsed/>
    <w:rsid w:val="00682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E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5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30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04F"/>
  </w:style>
  <w:style w:type="paragraph" w:styleId="Footer">
    <w:name w:val="footer"/>
    <w:basedOn w:val="Normal"/>
    <w:link w:val="FooterChar"/>
    <w:uiPriority w:val="99"/>
    <w:unhideWhenUsed/>
    <w:rsid w:val="00FC30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04F"/>
  </w:style>
  <w:style w:type="paragraph" w:styleId="ListParagraph">
    <w:name w:val="List Paragraph"/>
    <w:basedOn w:val="List"/>
    <w:next w:val="Normal"/>
    <w:uiPriority w:val="34"/>
    <w:qFormat/>
    <w:rsid w:val="00F3374B"/>
    <w:pPr>
      <w:numPr>
        <w:numId w:val="4"/>
      </w:numPr>
      <w:ind w:left="360"/>
      <w:mirrorIndents/>
      <w:jc w:val="both"/>
      <w:outlineLvl w:val="0"/>
    </w:pPr>
    <w:rPr>
      <w:sz w:val="22"/>
    </w:rPr>
  </w:style>
  <w:style w:type="paragraph" w:styleId="ListBullet2">
    <w:name w:val="List Bullet 2"/>
    <w:basedOn w:val="Normal"/>
    <w:uiPriority w:val="99"/>
    <w:semiHidden/>
    <w:unhideWhenUsed/>
    <w:rsid w:val="00635CBC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8C6CD0"/>
    <w:pPr>
      <w:numPr>
        <w:numId w:val="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746B0"/>
    <w:pPr>
      <w:numPr>
        <w:numId w:val="5"/>
      </w:numPr>
      <w:contextualSpacing/>
    </w:pPr>
  </w:style>
  <w:style w:type="paragraph" w:customStyle="1" w:styleId="AgendaBullets">
    <w:name w:val="Agenda Bullets"/>
    <w:basedOn w:val="ListBullet"/>
    <w:qFormat/>
    <w:rsid w:val="00A87186"/>
    <w:pPr>
      <w:jc w:val="both"/>
    </w:pPr>
    <w:rPr>
      <w:sz w:val="22"/>
    </w:rPr>
  </w:style>
  <w:style w:type="paragraph" w:styleId="ListContinue">
    <w:name w:val="List Continue"/>
    <w:basedOn w:val="Normal"/>
    <w:uiPriority w:val="99"/>
    <w:semiHidden/>
    <w:unhideWhenUsed/>
    <w:rsid w:val="00635F48"/>
    <w:pPr>
      <w:spacing w:after="120"/>
      <w:ind w:left="360"/>
      <w:contextualSpacing/>
    </w:pPr>
  </w:style>
  <w:style w:type="paragraph" w:styleId="List">
    <w:name w:val="List"/>
    <w:basedOn w:val="Normal"/>
    <w:uiPriority w:val="99"/>
    <w:semiHidden/>
    <w:unhideWhenUsed/>
    <w:rsid w:val="00503E4F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7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erndt\AppData\Local\Microsoft\Windows\Temporary%20Internet%20Files\Content.Outlook\J0QMK2Q8\111%2012241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DB89C9686140DA800DF1A1559DD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A10A1-320D-4561-A860-5F5AE445DD4C}"/>
      </w:docPartPr>
      <w:docPartBody>
        <w:p w:rsidR="002372AB" w:rsidRDefault="003B3D44" w:rsidP="003B3D44">
          <w:pPr>
            <w:pStyle w:val="CCDB89C9686140DA800DF1A1559DD97F1"/>
          </w:pPr>
          <w:r w:rsidRPr="00FA43D6">
            <w:rPr>
              <w:rStyle w:val="PlaceholderText"/>
              <w:szCs w:val="24"/>
            </w:rPr>
            <w:t>Click here to enter a date.</w:t>
          </w:r>
        </w:p>
      </w:docPartBody>
    </w:docPart>
    <w:docPart>
      <w:docPartPr>
        <w:name w:val="75D90CC7912E4CE68B6324D3D10FD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D3A2C-E7CC-44C9-96AC-5DB988CFF032}"/>
      </w:docPartPr>
      <w:docPartBody>
        <w:p w:rsidR="005D71A0" w:rsidRDefault="004F662C" w:rsidP="004F662C">
          <w:pPr>
            <w:pStyle w:val="75D90CC7912E4CE68B6324D3D10FDF2C"/>
          </w:pPr>
          <w:r w:rsidRPr="00E6669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AB"/>
    <w:rsid w:val="002372AB"/>
    <w:rsid w:val="003B3D44"/>
    <w:rsid w:val="004F662C"/>
    <w:rsid w:val="005D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71DA2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662C"/>
    <w:rPr>
      <w:color w:val="808080"/>
    </w:rPr>
  </w:style>
  <w:style w:type="paragraph" w:customStyle="1" w:styleId="9FD8C465BC1B423B98DD670075348CC5">
    <w:name w:val="9FD8C465BC1B423B98DD670075348CC5"/>
  </w:style>
  <w:style w:type="paragraph" w:customStyle="1" w:styleId="CCDB89C9686140DA800DF1A1559DD97F">
    <w:name w:val="CCDB89C9686140DA800DF1A1559DD97F"/>
  </w:style>
  <w:style w:type="paragraph" w:customStyle="1" w:styleId="EE49CE63FA484112B3264234DEFB8641">
    <w:name w:val="EE49CE63FA484112B3264234DEFB8641"/>
  </w:style>
  <w:style w:type="paragraph" w:customStyle="1" w:styleId="764CDCD88D064373AF31DC3DDD9A178D">
    <w:name w:val="764CDCD88D064373AF31DC3DDD9A178D"/>
  </w:style>
  <w:style w:type="paragraph" w:customStyle="1" w:styleId="9CA7E8D8DAE84C83BC3FBADBFE6684FF">
    <w:name w:val="9CA7E8D8DAE84C83BC3FBADBFE6684FF"/>
  </w:style>
  <w:style w:type="paragraph" w:customStyle="1" w:styleId="910C22A5B6594E67972882317A07FDB2">
    <w:name w:val="910C22A5B6594E67972882317A07FDB2"/>
  </w:style>
  <w:style w:type="paragraph" w:customStyle="1" w:styleId="1585D55DAB42469295552083869E8CF3">
    <w:name w:val="1585D55DAB42469295552083869E8CF3"/>
  </w:style>
  <w:style w:type="paragraph" w:customStyle="1" w:styleId="6275F20FF4E7492EB493C76CB340BC4C">
    <w:name w:val="6275F20FF4E7492EB493C76CB340BC4C"/>
  </w:style>
  <w:style w:type="paragraph" w:customStyle="1" w:styleId="768A904E22A246DFBF2930D5155A6CF6">
    <w:name w:val="768A904E22A246DFBF2930D5155A6CF6"/>
  </w:style>
  <w:style w:type="paragraph" w:customStyle="1" w:styleId="F29C98C6B7D54FFBB8F4F711964B1126">
    <w:name w:val="F29C98C6B7D54FFBB8F4F711964B1126"/>
  </w:style>
  <w:style w:type="paragraph" w:customStyle="1" w:styleId="0F6868FE3262404EB2DE03025DA3DFF3">
    <w:name w:val="0F6868FE3262404EB2DE03025DA3DFF3"/>
  </w:style>
  <w:style w:type="paragraph" w:customStyle="1" w:styleId="9FD8C465BC1B423B98DD670075348CC51">
    <w:name w:val="9FD8C465BC1B423B98DD670075348CC5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">
    <w:name w:val="CCDB89C9686140DA800DF1A1559DD97F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">
    <w:name w:val="EE49CE63FA484112B3264234DEFB8641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">
    <w:name w:val="764CDCD88D064373AF31DC3DDD9A178D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">
    <w:name w:val="9CA7E8D8DAE84C83BC3FBADBFE6684FF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1">
    <w:name w:val="910C22A5B6594E67972882317A07FDB2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585D55DAB42469295552083869E8CF31">
    <w:name w:val="1585D55DAB42469295552083869E8CF3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75F20FF4E7492EB493C76CB340BC4C1">
    <w:name w:val="6275F20FF4E7492EB493C76CB340BC4C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8A904E22A246DFBF2930D5155A6CF61">
    <w:name w:val="768A904E22A246DFBF2930D5155A6CF6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F6868FE3262404EB2DE03025DA3DFF31">
    <w:name w:val="0F6868FE3262404EB2DE03025DA3DFF3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5D90CC7912E4CE68B6324D3D10FDF2C">
    <w:name w:val="75D90CC7912E4CE68B6324D3D10FDF2C"/>
    <w:rsid w:val="004F662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anish xmlns="ea848d63-0f4e-43ba-8902-b343416b9a79">No</Spanish>
    <Comment xmlns="ea848d63-0f4e-43ba-8902-b343416b9a79">111-01, 02/03; 111-02,07/14/04; 111-03,08/06/04; 111-04, 10/14/08; 111-05, 1/27/14; just minor formatting edits on 10/28/16
</Comment>
    <Revised xmlns="ea848d63-0f4e-43ba-8902-b343416b9a79">2014-01-27T07:00:00+00:00</Revised>
    <Public_x0020_Website xmlns="ea848d63-0f4e-43ba-8902-b343416b9a79">No</Public_x0020_Website>
    <Posted xmlns="ea848d63-0f4e-43ba-8902-b343416b9a79">2000-04-01T07:00:00+00:00</Posted>
    <Staff_x0020_Notification xmlns="ea848d63-0f4e-43ba-8902-b343416b9a79">2000-04-01T07:00:00+00:00</Staff_x0020_Notification>
    <Type2 xmlns="ea848d63-0f4e-43ba-8902-b343416b9a79">Administrative</Type2>
    <Effective xmlns="ea848d63-0f4e-43ba-8902-b343416b9a79">2000-04-01T07:00:00+00:00</Effective>
    <_dlc_DocId xmlns="709ce0c3-bb4c-46d9-8b7c-61eef4e9f1af">ZZYNW5SPWC7U-160957427-188</_dlc_DocId>
    <_dlc_DocIdUrl xmlns="709ce0c3-bb4c-46d9-8b7c-61eef4e9f1af">
      <Url>http://djcnamsp1/_layouts/15/DocIdRedir.aspx?ID=ZZYNW5SPWC7U-160957427-188</Url>
      <Description>ZZYNW5SPWC7U-160957427-188</Description>
    </_dlc_DocIdUrl>
    <Notes0 xmlns="ea848d63-0f4e-43ba-8902-b343416b9a79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CBF51DF8B8A4EA50EADFDFD9E6486" ma:contentTypeVersion="12" ma:contentTypeDescription="Create a new document." ma:contentTypeScope="" ma:versionID="0971775fb6b6aea41fcc4d7a0c2c92b2">
  <xsd:schema xmlns:xsd="http://www.w3.org/2001/XMLSchema" xmlns:xs="http://www.w3.org/2001/XMLSchema" xmlns:p="http://schemas.microsoft.com/office/2006/metadata/properties" xmlns:ns2="ea848d63-0f4e-43ba-8902-b343416b9a79" xmlns:ns3="709ce0c3-bb4c-46d9-8b7c-61eef4e9f1af" targetNamespace="http://schemas.microsoft.com/office/2006/metadata/properties" ma:root="true" ma:fieldsID="e63fae2f4c39a75f771b51c56c6cbf40" ns2:_="" ns3:_="">
    <xsd:import namespace="ea848d63-0f4e-43ba-8902-b343416b9a79"/>
    <xsd:import namespace="709ce0c3-bb4c-46d9-8b7c-61eef4e9f1af"/>
    <xsd:element name="properties">
      <xsd:complexType>
        <xsd:sequence>
          <xsd:element name="documentManagement">
            <xsd:complexType>
              <xsd:all>
                <xsd:element ref="ns2:Type2" minOccurs="0"/>
                <xsd:element ref="ns2:Revised"/>
                <xsd:element ref="ns2:Posted"/>
                <xsd:element ref="ns2:Staff_x0020_Notification"/>
                <xsd:element ref="ns2:Spanish" minOccurs="0"/>
                <xsd:element ref="ns2:Comment"/>
                <xsd:element ref="ns2:Effective"/>
                <xsd:element ref="ns2:Public_x0020_Website" minOccurs="0"/>
                <xsd:element ref="ns2:Notes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48d63-0f4e-43ba-8902-b343416b9a79" elementFormDefault="qualified">
    <xsd:import namespace="http://schemas.microsoft.com/office/2006/documentManagement/types"/>
    <xsd:import namespace="http://schemas.microsoft.com/office/infopath/2007/PartnerControls"/>
    <xsd:element name="Type2" ma:index="2" nillable="true" ma:displayName="Form Type" ma:format="Dropdown" ma:internalName="Type2">
      <xsd:simpleType>
        <xsd:restriction base="dms:Choice">
          <xsd:enumeration value="Administrative"/>
          <xsd:enumeration value="Institutional"/>
        </xsd:restriction>
      </xsd:simpleType>
    </xsd:element>
    <xsd:element name="Revised" ma:index="3" ma:displayName="Revised" ma:format="DateOnly" ma:internalName="Revised">
      <xsd:simpleType>
        <xsd:restriction base="dms:DateTime"/>
      </xsd:simpleType>
    </xsd:element>
    <xsd:element name="Posted" ma:index="4" ma:displayName="Posted" ma:format="DateOnly" ma:internalName="Posted">
      <xsd:simpleType>
        <xsd:restriction base="dms:DateTime"/>
      </xsd:simpleType>
    </xsd:element>
    <xsd:element name="Staff_x0020_Notification" ma:index="5" ma:displayName="Staff Notification" ma:format="DateOnly" ma:internalName="Staff_x0020_Notification">
      <xsd:simpleType>
        <xsd:restriction base="dms:DateTime"/>
      </xsd:simpleType>
    </xsd:element>
    <xsd:element name="Spanish" ma:index="6" nillable="true" ma:displayName="Spanish" ma:default="No" ma:format="Dropdown" ma:internalName="Spanish">
      <xsd:simpleType>
        <xsd:restriction base="dms:Choice">
          <xsd:enumeration value="No"/>
          <xsd:enumeration value="Yes"/>
        </xsd:restriction>
      </xsd:simpleType>
    </xsd:element>
    <xsd:element name="Comment" ma:index="7" ma:displayName="Comment" ma:description="Whats different from last version" ma:internalName="Comment">
      <xsd:simpleType>
        <xsd:restriction base="dms:Note">
          <xsd:maxLength value="255"/>
        </xsd:restriction>
      </xsd:simpleType>
    </xsd:element>
    <xsd:element name="Effective" ma:index="8" ma:displayName="Effective" ma:format="DateOnly" ma:internalName="Effective">
      <xsd:simpleType>
        <xsd:restriction base="dms:DateTime"/>
      </xsd:simpleType>
    </xsd:element>
    <xsd:element name="Public_x0020_Website" ma:index="9" nillable="true" ma:displayName="Public Website" ma:default="No" ma:format="Dropdown" ma:internalName="Public_x0020_Website">
      <xsd:simpleType>
        <xsd:restriction base="dms:Choice">
          <xsd:enumeration value="No"/>
          <xsd:enumeration value="Yes"/>
        </xsd:restriction>
      </xsd:simpleType>
    </xsd:element>
    <xsd:element name="Notes0" ma:index="10" nillable="true" ma:displayName="Notes" ma:description="Documentation for IPPS and APPS policy support person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ce0c3-bb4c-46d9-8b7c-61eef4e9f1af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For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B3CE8-7F2B-4BD4-8F8D-7F496A134755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709ce0c3-bb4c-46d9-8b7c-61eef4e9f1af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a848d63-0f4e-43ba-8902-b343416b9a7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33CBC4E-1B11-443F-A648-17D01F86854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EEE6AD7-0193-40FC-ACDD-1A60AA4E6E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AD4BA3-3407-48AA-BACB-7AC29812C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48d63-0f4e-43ba-8902-b343416b9a79"/>
    <ds:schemaRef ds:uri="709ce0c3-bb4c-46d9-8b7c-61eef4e9f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2980CA-FF4B-4F6E-86B9-C0068294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111 122413</Template>
  <TotalTime>17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IDJC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Janice Berndt</dc:creator>
  <cp:lastModifiedBy>Diane Mills</cp:lastModifiedBy>
  <cp:revision>11</cp:revision>
  <dcterms:created xsi:type="dcterms:W3CDTF">2020-11-05T15:59:00Z</dcterms:created>
  <dcterms:modified xsi:type="dcterms:W3CDTF">2020-11-12T22:05:00Z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0x010100F7CCBF51DF8B8A4EA50EADFDFD9E6486</vt:lpwstr>
  </property>
  <property fmtid="{D5CDD505-2E9C-101B-9397-08002B2CF9AE}" pid="3" name="_dlc_DocIdItemGuid">
    <vt:lpwstr>975aa7ee-57ad-4561-9d82-5ec4d8dd7ff0</vt:lpwstr>
  </property>
</Properties>
</file>