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2F45" w14:textId="77777777" w:rsidR="005C6F7A" w:rsidRDefault="00BE6573" w:rsidP="00D82DDF">
      <w:pPr>
        <w:pStyle w:val="NoSpacing"/>
        <w:jc w:val="center"/>
      </w:pPr>
      <w:r w:rsidRPr="00BE6573">
        <w:t>IDAHO DEPARTMENT OF JUVENILE CORRECTIONS</w:t>
      </w:r>
    </w:p>
    <w:sdt>
      <w:sdtPr>
        <w:rPr>
          <w:rFonts w:cs="Times New Roman"/>
          <w:b/>
          <w:bCs/>
          <w:color w:val="252525"/>
          <w:sz w:val="26"/>
          <w:szCs w:val="26"/>
        </w:rPr>
        <w:id w:val="-1841612878"/>
        <w:placeholder>
          <w:docPart w:val="CCDB89C9686140DA800DF1A1559DD97F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751F2D4B" w:rsidR="00EF1FDF" w:rsidRPr="00DB1645" w:rsidRDefault="00655129" w:rsidP="00D84E1E">
          <w:pPr>
            <w:jc w:val="center"/>
            <w:rPr>
              <w:rFonts w:cs="Times New Roman"/>
              <w:szCs w:val="24"/>
            </w:rPr>
          </w:pPr>
          <w:r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>DISTRICT 5 JUVENILE JUSTICE COUNCIL</w:t>
          </w:r>
          <w:r w:rsidR="002A3F0F"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 xml:space="preserve"> AGENDA</w:t>
          </w:r>
        </w:p>
      </w:sdtContent>
    </w:sdt>
    <w:p w14:paraId="23692F48" w14:textId="1B760177" w:rsidR="00EF1FDF" w:rsidRDefault="00B3002C" w:rsidP="00D84E1E">
      <w:pPr>
        <w:jc w:val="center"/>
        <w:rPr>
          <w:sz w:val="26"/>
          <w:szCs w:val="26"/>
        </w:rPr>
      </w:pPr>
      <w:r>
        <w:rPr>
          <w:sz w:val="26"/>
          <w:szCs w:val="26"/>
        </w:rPr>
        <w:t>September 17</w:t>
      </w:r>
      <w:r w:rsidR="003861BB">
        <w:rPr>
          <w:sz w:val="26"/>
          <w:szCs w:val="26"/>
        </w:rPr>
        <w:t>, 2020</w:t>
      </w:r>
    </w:p>
    <w:p w14:paraId="55C2C0FA" w14:textId="77777777" w:rsidR="002641FB" w:rsidRDefault="002641FB" w:rsidP="00D84E1E">
      <w:pPr>
        <w:jc w:val="center"/>
        <w:rPr>
          <w:sz w:val="26"/>
          <w:szCs w:val="26"/>
        </w:rPr>
      </w:pPr>
    </w:p>
    <w:p w14:paraId="2EE8D26A" w14:textId="76ACDBCC" w:rsidR="00945075" w:rsidRPr="00697C9A" w:rsidRDefault="00C0651C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Location:</w:t>
      </w:r>
      <w:r w:rsidR="00D14494" w:rsidRPr="00697C9A">
        <w:rPr>
          <w:rFonts w:cs="Times New Roman"/>
          <w:b/>
          <w:sz w:val="22"/>
        </w:rPr>
        <w:t xml:space="preserve">  </w:t>
      </w:r>
      <w:r w:rsidR="00D02B05" w:rsidRPr="00697C9A">
        <w:rPr>
          <w:rFonts w:cs="Times New Roman"/>
          <w:sz w:val="22"/>
        </w:rPr>
        <w:t>IDJC Conference Room, 2469 Wright Ave. (Juvenile Probation Building)</w:t>
      </w:r>
      <w:r w:rsidR="00DB1645" w:rsidRPr="00697C9A">
        <w:rPr>
          <w:rFonts w:cs="Times New Roman"/>
          <w:sz w:val="22"/>
        </w:rPr>
        <w:t xml:space="preserve"> </w:t>
      </w:r>
      <w:r w:rsidR="00D02B05" w:rsidRPr="00697C9A">
        <w:rPr>
          <w:rFonts w:cs="Times New Roman"/>
          <w:sz w:val="22"/>
        </w:rPr>
        <w:t>Twin Falls, I</w:t>
      </w:r>
      <w:r w:rsidR="00981C3D" w:rsidRPr="00697C9A">
        <w:rPr>
          <w:rFonts w:cs="Times New Roman"/>
          <w:sz w:val="22"/>
        </w:rPr>
        <w:t>D</w:t>
      </w:r>
      <w:r w:rsidR="00ED29B6" w:rsidRPr="00697C9A">
        <w:rPr>
          <w:rFonts w:cs="Times New Roman"/>
          <w:sz w:val="22"/>
        </w:rPr>
        <w:t>.</w:t>
      </w:r>
      <w:r w:rsidR="00D02B05" w:rsidRPr="00697C9A">
        <w:rPr>
          <w:rFonts w:cs="Times New Roman"/>
          <w:sz w:val="22"/>
        </w:rPr>
        <w:t xml:space="preserve"> 83301</w:t>
      </w:r>
      <w:r w:rsidR="00765B53" w:rsidRPr="00697C9A">
        <w:rPr>
          <w:rFonts w:cs="Times New Roman"/>
          <w:sz w:val="22"/>
        </w:rPr>
        <w:t xml:space="preserve"> </w:t>
      </w:r>
    </w:p>
    <w:p w14:paraId="276FE360" w14:textId="0ABC2B05" w:rsidR="00D95012" w:rsidRPr="00697C9A" w:rsidRDefault="005A54DF" w:rsidP="00D14494">
      <w:pPr>
        <w:tabs>
          <w:tab w:val="right" w:pos="14400"/>
        </w:tabs>
        <w:rPr>
          <w:rFonts w:eastAsia="Times New Roman" w:cs="Times New Roman"/>
          <w:color w:val="000000"/>
          <w:sz w:val="22"/>
        </w:rPr>
      </w:pPr>
      <w:r w:rsidRPr="00697C9A">
        <w:rPr>
          <w:rFonts w:cs="Times New Roman"/>
          <w:b/>
          <w:sz w:val="22"/>
        </w:rPr>
        <w:t>To join</w:t>
      </w:r>
      <w:r w:rsidR="00D95012" w:rsidRPr="00697C9A">
        <w:rPr>
          <w:rFonts w:cs="Times New Roman"/>
          <w:b/>
          <w:sz w:val="22"/>
        </w:rPr>
        <w:t xml:space="preserve"> meeting</w:t>
      </w:r>
      <w:r w:rsidRPr="00697C9A">
        <w:rPr>
          <w:rFonts w:cs="Times New Roman"/>
          <w:b/>
          <w:sz w:val="22"/>
        </w:rPr>
        <w:t xml:space="preserve"> by smart phone or computer</w:t>
      </w:r>
      <w:r w:rsidR="00D95012" w:rsidRPr="00697C9A">
        <w:rPr>
          <w:rFonts w:cs="Times New Roman"/>
          <w:b/>
          <w:sz w:val="22"/>
        </w:rPr>
        <w:t>:</w:t>
      </w:r>
      <w:r w:rsidRPr="00697C9A">
        <w:rPr>
          <w:rFonts w:eastAsia="Times New Roman" w:cs="Times New Roman"/>
          <w:color w:val="000000"/>
          <w:sz w:val="22"/>
        </w:rPr>
        <w:t xml:space="preserve"> </w:t>
      </w:r>
      <w:hyperlink r:id="rId12" w:history="1">
        <w:r w:rsidR="00BC1F69" w:rsidRPr="00697C9A">
          <w:rPr>
            <w:rStyle w:val="Hyperlink"/>
            <w:rFonts w:cs="Times New Roman"/>
            <w:sz w:val="22"/>
          </w:rPr>
          <w:t>https://bluejeans.com/664500712?src=calendarLink</w:t>
        </w:r>
      </w:hyperlink>
      <w:r w:rsidR="007F3C32" w:rsidRPr="00697C9A">
        <w:rPr>
          <w:rFonts w:eastAsia="Times New Roman" w:cs="Times New Roman"/>
          <w:color w:val="000000"/>
          <w:sz w:val="22"/>
        </w:rPr>
        <w:tab/>
      </w:r>
      <w:proofErr w:type="gramStart"/>
      <w:r w:rsidRPr="00697C9A">
        <w:rPr>
          <w:rFonts w:cs="Times New Roman"/>
          <w:b/>
          <w:sz w:val="22"/>
        </w:rPr>
        <w:t>To</w:t>
      </w:r>
      <w:proofErr w:type="gramEnd"/>
      <w:r w:rsidRPr="00697C9A">
        <w:rPr>
          <w:rFonts w:cs="Times New Roman"/>
          <w:b/>
          <w:sz w:val="22"/>
        </w:rPr>
        <w:t xml:space="preserve"> join meeting by dial up phone:</w:t>
      </w:r>
      <w:r w:rsidRPr="00697C9A">
        <w:rPr>
          <w:rFonts w:eastAsia="Times New Roman" w:cs="Times New Roman"/>
          <w:sz w:val="22"/>
        </w:rPr>
        <w:t xml:space="preserve"> 1.408.419.1715</w:t>
      </w:r>
    </w:p>
    <w:p w14:paraId="7D9ACBB0" w14:textId="71223830" w:rsidR="007F3C32" w:rsidRPr="00697C9A" w:rsidRDefault="007F3C32" w:rsidP="007F3C32">
      <w:pPr>
        <w:rPr>
          <w:rFonts w:eastAsia="Times New Roman" w:cs="Times New Roman"/>
          <w:sz w:val="22"/>
        </w:rPr>
      </w:pPr>
      <w:r w:rsidRPr="00697C9A">
        <w:rPr>
          <w:rFonts w:eastAsia="Times New Roman" w:cs="Times New Roman"/>
          <w:b/>
          <w:sz w:val="22"/>
        </w:rPr>
        <w:t>Meeting ID:</w:t>
      </w:r>
      <w:r w:rsidRPr="00697C9A">
        <w:rPr>
          <w:rFonts w:eastAsia="Times New Roman" w:cs="Times New Roman"/>
          <w:sz w:val="22"/>
        </w:rPr>
        <w:t xml:space="preserve"> </w:t>
      </w:r>
      <w:r w:rsidR="00BC1F69" w:rsidRPr="00697C9A">
        <w:rPr>
          <w:rFonts w:cs="Times New Roman"/>
          <w:sz w:val="22"/>
        </w:rPr>
        <w:t>664 500 712</w:t>
      </w:r>
    </w:p>
    <w:p w14:paraId="7D734701" w14:textId="77777777" w:rsidR="005A54DF" w:rsidRPr="00697C9A" w:rsidRDefault="005A54DF" w:rsidP="00D14494">
      <w:pPr>
        <w:tabs>
          <w:tab w:val="right" w:pos="14400"/>
        </w:tabs>
        <w:rPr>
          <w:rFonts w:cs="Times New Roman"/>
          <w:sz w:val="22"/>
        </w:rPr>
      </w:pPr>
    </w:p>
    <w:p w14:paraId="23692F49" w14:textId="78F80C8F" w:rsidR="00EF1FDF" w:rsidRPr="00697C9A" w:rsidRDefault="00B84033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T</w:t>
      </w:r>
      <w:r w:rsidR="007B2B37" w:rsidRPr="00697C9A">
        <w:rPr>
          <w:rFonts w:cs="Times New Roman"/>
          <w:b/>
          <w:sz w:val="22"/>
        </w:rPr>
        <w:t>ime:</w:t>
      </w:r>
      <w:r w:rsidR="00D14494" w:rsidRPr="00697C9A">
        <w:rPr>
          <w:rFonts w:cs="Times New Roman"/>
          <w:b/>
          <w:sz w:val="22"/>
        </w:rPr>
        <w:t xml:space="preserve">  </w:t>
      </w:r>
      <w:r w:rsidR="00D64787" w:rsidRPr="00697C9A">
        <w:rPr>
          <w:rFonts w:cs="Times New Roman"/>
          <w:sz w:val="22"/>
        </w:rPr>
        <w:t xml:space="preserve">9:00 – </w:t>
      </w:r>
      <w:r w:rsidR="00BC1F69" w:rsidRPr="00697C9A">
        <w:rPr>
          <w:rFonts w:cs="Times New Roman"/>
          <w:sz w:val="22"/>
        </w:rPr>
        <w:t>10:30</w:t>
      </w:r>
      <w:r w:rsidR="00D64787" w:rsidRPr="00697C9A">
        <w:rPr>
          <w:rFonts w:cs="Times New Roman"/>
          <w:sz w:val="22"/>
        </w:rPr>
        <w:t xml:space="preserve"> a</w:t>
      </w:r>
      <w:r w:rsidR="007D76F9" w:rsidRPr="00697C9A">
        <w:rPr>
          <w:rFonts w:cs="Times New Roman"/>
          <w:sz w:val="22"/>
        </w:rPr>
        <w:t>.m.</w:t>
      </w:r>
      <w:r w:rsidR="00D02B05" w:rsidRPr="00697C9A">
        <w:rPr>
          <w:rFonts w:cs="Times New Roman"/>
          <w:sz w:val="22"/>
        </w:rPr>
        <w:t xml:space="preserve"> </w:t>
      </w:r>
    </w:p>
    <w:p w14:paraId="6681774D" w14:textId="77777777" w:rsidR="00161BD5" w:rsidRPr="00697C9A" w:rsidRDefault="000446A9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ab/>
      </w:r>
      <w:r w:rsidR="007D76F9" w:rsidRPr="00697C9A">
        <w:rPr>
          <w:rFonts w:cs="Times New Roman"/>
          <w:sz w:val="22"/>
        </w:rPr>
        <w:t xml:space="preserve"> </w:t>
      </w:r>
    </w:p>
    <w:p w14:paraId="23692F4C" w14:textId="755C06E5" w:rsidR="00803501" w:rsidRPr="00697C9A" w:rsidRDefault="00803501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Members Present:</w:t>
      </w:r>
    </w:p>
    <w:p w14:paraId="50670A13" w14:textId="018B6E8A" w:rsidR="00E97AC0" w:rsidRPr="00697C9A" w:rsidRDefault="00981C3D" w:rsidP="00D5255C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Korey Solomon</w:t>
      </w:r>
      <w:r w:rsidR="009741CB" w:rsidRPr="00697C9A">
        <w:rPr>
          <w:rFonts w:cs="Times New Roman"/>
          <w:sz w:val="22"/>
        </w:rPr>
        <w:t>,</w:t>
      </w:r>
      <w:r w:rsidRPr="00697C9A">
        <w:rPr>
          <w:rFonts w:cs="Times New Roman"/>
          <w:sz w:val="22"/>
        </w:rPr>
        <w:t xml:space="preserve"> (Chair)</w:t>
      </w:r>
      <w:r w:rsidR="00AC4161" w:rsidRPr="00697C9A">
        <w:rPr>
          <w:rFonts w:cs="Times New Roman"/>
          <w:sz w:val="22"/>
        </w:rPr>
        <w:t xml:space="preserve"> </w:t>
      </w:r>
    </w:p>
    <w:p w14:paraId="6D3A967F" w14:textId="22069C9C" w:rsidR="00BB7B5B" w:rsidRPr="00697C9A" w:rsidRDefault="00E97AC0" w:rsidP="00AD626C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Wade Hyder, (Vice Chair</w:t>
      </w:r>
      <w:r w:rsidR="0005077A" w:rsidRPr="00697C9A">
        <w:rPr>
          <w:rFonts w:cs="Times New Roman"/>
          <w:sz w:val="22"/>
        </w:rPr>
        <w:t>)</w:t>
      </w:r>
      <w:r w:rsidR="00767FA5" w:rsidRPr="00697C9A">
        <w:rPr>
          <w:rFonts w:cs="Times New Roman"/>
          <w:sz w:val="22"/>
        </w:rPr>
        <w:tab/>
      </w:r>
      <w:r w:rsidR="00B50B16" w:rsidRPr="00697C9A">
        <w:rPr>
          <w:rFonts w:cs="Times New Roman"/>
          <w:sz w:val="22"/>
        </w:rPr>
        <w:t>Michelle Johnson</w:t>
      </w:r>
      <w:r w:rsidR="00767FA5" w:rsidRPr="00697C9A">
        <w:rPr>
          <w:rFonts w:cs="Times New Roman"/>
          <w:sz w:val="22"/>
        </w:rPr>
        <w:t>, Te</w:t>
      </w:r>
      <w:r w:rsidR="00E17F69" w:rsidRPr="00697C9A">
        <w:rPr>
          <w:rFonts w:cs="Times New Roman"/>
          <w:sz w:val="22"/>
        </w:rPr>
        <w:t>acher</w:t>
      </w:r>
      <w:r w:rsidR="0082125C" w:rsidRPr="00697C9A">
        <w:rPr>
          <w:rFonts w:cs="Times New Roman"/>
          <w:sz w:val="22"/>
        </w:rPr>
        <w:t>,</w:t>
      </w:r>
      <w:r w:rsidR="00E17F69" w:rsidRPr="00697C9A">
        <w:rPr>
          <w:rFonts w:cs="Times New Roman"/>
          <w:sz w:val="22"/>
        </w:rPr>
        <w:t xml:space="preserve"> Minidoka School District </w:t>
      </w:r>
      <w:r w:rsidR="00D5255C" w:rsidRPr="00697C9A">
        <w:rPr>
          <w:rFonts w:cs="Times New Roman"/>
          <w:sz w:val="22"/>
        </w:rPr>
        <w:t>Christine Ivie, Principal at Heritage Academy</w:t>
      </w:r>
      <w:r w:rsidR="00A8203D" w:rsidRPr="00697C9A">
        <w:rPr>
          <w:rFonts w:cs="Times New Roman"/>
          <w:sz w:val="22"/>
        </w:rPr>
        <w:tab/>
      </w:r>
      <w:r w:rsidR="00C46A56" w:rsidRPr="00697C9A">
        <w:rPr>
          <w:rFonts w:cs="Times New Roman"/>
          <w:sz w:val="22"/>
        </w:rPr>
        <w:t>Abigail Solomon, Youth Council</w:t>
      </w:r>
      <w:r w:rsidR="00A8203D" w:rsidRPr="00697C9A">
        <w:rPr>
          <w:rFonts w:cs="Times New Roman"/>
          <w:sz w:val="22"/>
        </w:rPr>
        <w:tab/>
      </w:r>
    </w:p>
    <w:p w14:paraId="3FC77A9F" w14:textId="29670E4B" w:rsidR="00BB7B5B" w:rsidRPr="00697C9A" w:rsidRDefault="00BF103F" w:rsidP="00BB7B5B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Dixie Tate, Mini-Cassia CJPO</w:t>
      </w:r>
      <w:r w:rsidR="006277C5" w:rsidRPr="00697C9A">
        <w:rPr>
          <w:rFonts w:cs="Times New Roman"/>
          <w:sz w:val="22"/>
        </w:rPr>
        <w:t xml:space="preserve"> </w:t>
      </w:r>
      <w:r w:rsidR="006277C5" w:rsidRPr="00697C9A">
        <w:rPr>
          <w:rFonts w:cs="Times New Roman"/>
          <w:sz w:val="22"/>
        </w:rPr>
        <w:tab/>
        <w:t>Carol Johnson, Gooding CJPO</w:t>
      </w:r>
      <w:r w:rsidR="0005077A" w:rsidRPr="00697C9A">
        <w:rPr>
          <w:rFonts w:cs="Times New Roman"/>
          <w:sz w:val="22"/>
        </w:rPr>
        <w:t xml:space="preserve"> </w:t>
      </w:r>
    </w:p>
    <w:p w14:paraId="2D0E38DF" w14:textId="719C11A9" w:rsidR="00512165" w:rsidRPr="00697C9A" w:rsidRDefault="00512165" w:rsidP="00BB7B5B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Linda Boguslawski, Lincoln Co. CJPO</w:t>
      </w:r>
      <w:r w:rsidR="0005077A" w:rsidRPr="00697C9A">
        <w:rPr>
          <w:rFonts w:cs="Times New Roman"/>
          <w:sz w:val="22"/>
        </w:rPr>
        <w:t xml:space="preserve"> </w:t>
      </w:r>
      <w:r w:rsidR="00BB7B5B" w:rsidRPr="00697C9A">
        <w:rPr>
          <w:rFonts w:cs="Times New Roman"/>
          <w:sz w:val="22"/>
        </w:rPr>
        <w:tab/>
      </w:r>
      <w:r w:rsidR="001C00E9" w:rsidRPr="00697C9A">
        <w:rPr>
          <w:rFonts w:cs="Times New Roman"/>
          <w:sz w:val="22"/>
        </w:rPr>
        <w:t xml:space="preserve">Callae </w:t>
      </w:r>
      <w:r w:rsidR="004D3175" w:rsidRPr="00697C9A">
        <w:rPr>
          <w:rFonts w:cs="Times New Roman"/>
          <w:sz w:val="22"/>
        </w:rPr>
        <w:t>Marcellus</w:t>
      </w:r>
      <w:r w:rsidR="001C00E9" w:rsidRPr="00697C9A">
        <w:rPr>
          <w:rFonts w:cs="Times New Roman"/>
          <w:sz w:val="22"/>
        </w:rPr>
        <w:t>, School Counselor</w:t>
      </w:r>
    </w:p>
    <w:p w14:paraId="0B5E6600" w14:textId="25B19A79" w:rsidR="0005077A" w:rsidRPr="00697C9A" w:rsidRDefault="0005077A" w:rsidP="00BB7B5B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Sabrina Becker, Gooding PD</w:t>
      </w:r>
    </w:p>
    <w:p w14:paraId="306B10CA" w14:textId="3BB08EAB" w:rsidR="001C00E9" w:rsidRPr="00697C9A" w:rsidRDefault="00D10F88" w:rsidP="00E17F69">
      <w:pPr>
        <w:tabs>
          <w:tab w:val="left" w:pos="936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ab/>
      </w:r>
    </w:p>
    <w:p w14:paraId="23692F4E" w14:textId="34AEC93E" w:rsidR="00803501" w:rsidRPr="00697C9A" w:rsidRDefault="00706256" w:rsidP="00E17F69">
      <w:pPr>
        <w:tabs>
          <w:tab w:val="left" w:pos="936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Comprising a quorum of the</w:t>
      </w:r>
      <w:r w:rsidR="00977400" w:rsidRPr="00697C9A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id w:val="1421060113"/>
          <w:placeholder>
            <w:docPart w:val="DefaultPlaceholder_-1854013440"/>
          </w:placeholder>
        </w:sdtPr>
        <w:sdtEndPr/>
        <w:sdtContent>
          <w:r w:rsidR="0049469F" w:rsidRPr="00697C9A">
            <w:rPr>
              <w:rFonts w:cs="Times New Roman"/>
              <w:sz w:val="22"/>
            </w:rPr>
            <w:t xml:space="preserve">District 5 Juvenile Justice </w:t>
          </w:r>
          <w:r w:rsidR="007A398C" w:rsidRPr="00697C9A">
            <w:rPr>
              <w:rFonts w:cs="Times New Roman"/>
              <w:sz w:val="22"/>
            </w:rPr>
            <w:t>Council</w:t>
          </w:r>
        </w:sdtContent>
      </w:sdt>
      <w:r w:rsidR="00FF3165" w:rsidRPr="00697C9A">
        <w:rPr>
          <w:rStyle w:val="PlaceholderText"/>
          <w:rFonts w:cs="Times New Roman"/>
          <w:sz w:val="22"/>
        </w:rPr>
        <w:t>.</w:t>
      </w:r>
    </w:p>
    <w:p w14:paraId="066F5956" w14:textId="77777777" w:rsidR="00706256" w:rsidRPr="00697C9A" w:rsidRDefault="00706256" w:rsidP="00D14494">
      <w:pPr>
        <w:tabs>
          <w:tab w:val="right" w:pos="14400"/>
        </w:tabs>
        <w:rPr>
          <w:rFonts w:cs="Times New Roman"/>
          <w:b/>
          <w:sz w:val="22"/>
        </w:rPr>
      </w:pPr>
    </w:p>
    <w:p w14:paraId="23692F4F" w14:textId="7B3CBE23" w:rsidR="00803501" w:rsidRPr="00697C9A" w:rsidRDefault="00803501" w:rsidP="00D14494">
      <w:pPr>
        <w:tabs>
          <w:tab w:val="right" w:pos="14400"/>
        </w:tabs>
        <w:rPr>
          <w:rFonts w:cs="Times New Roman"/>
          <w:b/>
          <w:sz w:val="22"/>
        </w:rPr>
      </w:pPr>
      <w:r w:rsidRPr="00697C9A">
        <w:rPr>
          <w:rFonts w:cs="Times New Roman"/>
          <w:b/>
          <w:sz w:val="22"/>
        </w:rPr>
        <w:t>Members Absent:</w:t>
      </w:r>
    </w:p>
    <w:p w14:paraId="08107DD6" w14:textId="3383D418" w:rsidR="0077449E" w:rsidRPr="00697C9A" w:rsidRDefault="001F55FD" w:rsidP="00733ABD">
      <w:pPr>
        <w:tabs>
          <w:tab w:val="left" w:pos="936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ab/>
      </w:r>
    </w:p>
    <w:p w14:paraId="23692F52" w14:textId="793CE70B" w:rsidR="00803501" w:rsidRPr="00697C9A" w:rsidRDefault="00803501" w:rsidP="001C00E9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Others Present:</w:t>
      </w:r>
    </w:p>
    <w:p w14:paraId="010A4713" w14:textId="4322F9FB" w:rsidR="0005077A" w:rsidRPr="00697C9A" w:rsidRDefault="00E26BE4" w:rsidP="0005077A">
      <w:pPr>
        <w:tabs>
          <w:tab w:val="left" w:pos="936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Renee Waite</w:t>
      </w:r>
      <w:r w:rsidR="007A398C" w:rsidRPr="00697C9A">
        <w:rPr>
          <w:rFonts w:cs="Times New Roman"/>
          <w:sz w:val="22"/>
        </w:rPr>
        <w:t xml:space="preserve">, </w:t>
      </w:r>
      <w:r w:rsidRPr="00697C9A">
        <w:rPr>
          <w:rFonts w:cs="Times New Roman"/>
          <w:sz w:val="22"/>
        </w:rPr>
        <w:t>District</w:t>
      </w:r>
      <w:r w:rsidR="008C4EF3" w:rsidRPr="00697C9A">
        <w:rPr>
          <w:rFonts w:cs="Times New Roman"/>
          <w:sz w:val="22"/>
        </w:rPr>
        <w:t xml:space="preserve"> 5</w:t>
      </w:r>
      <w:r w:rsidRPr="00697C9A">
        <w:rPr>
          <w:rFonts w:cs="Times New Roman"/>
          <w:sz w:val="22"/>
        </w:rPr>
        <w:t xml:space="preserve"> Liaison </w:t>
      </w:r>
      <w:r w:rsidR="00601677" w:rsidRPr="00697C9A">
        <w:rPr>
          <w:rFonts w:cs="Times New Roman"/>
          <w:sz w:val="22"/>
        </w:rPr>
        <w:tab/>
      </w:r>
    </w:p>
    <w:p w14:paraId="0E26EC18" w14:textId="12C18761" w:rsidR="001F5A69" w:rsidRPr="00697C9A" w:rsidRDefault="000A7D52" w:rsidP="0077449E">
      <w:pPr>
        <w:tabs>
          <w:tab w:val="left" w:pos="9360"/>
          <w:tab w:val="right" w:pos="14400"/>
        </w:tabs>
        <w:rPr>
          <w:rFonts w:cs="Times New Roman"/>
          <w:b/>
          <w:sz w:val="22"/>
        </w:rPr>
      </w:pPr>
      <w:r w:rsidRPr="00697C9A">
        <w:rPr>
          <w:rFonts w:cs="Times New Roman"/>
          <w:sz w:val="22"/>
        </w:rPr>
        <w:tab/>
      </w:r>
      <w:r w:rsidR="00E41529" w:rsidRPr="00697C9A">
        <w:rPr>
          <w:rFonts w:cs="Times New Roman"/>
          <w:sz w:val="22"/>
        </w:rPr>
        <w:t xml:space="preserve"> </w:t>
      </w:r>
      <w:r w:rsidR="002A56C0" w:rsidRPr="00697C9A">
        <w:rPr>
          <w:rFonts w:cs="Times New Roman"/>
          <w:b/>
          <w:sz w:val="22"/>
        </w:rPr>
        <w:tab/>
      </w:r>
    </w:p>
    <w:p w14:paraId="57EBBE99" w14:textId="77777777" w:rsidR="00871387" w:rsidRDefault="00871387" w:rsidP="00871387">
      <w:pPr>
        <w:tabs>
          <w:tab w:val="left" w:pos="9360"/>
          <w:tab w:val="right" w:pos="14400"/>
        </w:tabs>
        <w:ind w:left="9360" w:hanging="9360"/>
        <w:rPr>
          <w:b/>
          <w:sz w:val="22"/>
        </w:rPr>
      </w:pPr>
      <w:r w:rsidRPr="00697C9A">
        <w:rPr>
          <w:rFonts w:cs="Times New Roman"/>
          <w:b/>
          <w:sz w:val="22"/>
        </w:rPr>
        <w:t>Note: The order of the agenda items is subject to change.</w:t>
      </w:r>
      <w:r>
        <w:rPr>
          <w:b/>
          <w:sz w:val="22"/>
        </w:rPr>
        <w:tab/>
      </w:r>
    </w:p>
    <w:tbl>
      <w:tblPr>
        <w:tblStyle w:val="TableGrid"/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600"/>
        <w:gridCol w:w="7380"/>
        <w:gridCol w:w="7"/>
        <w:gridCol w:w="2153"/>
        <w:gridCol w:w="1530"/>
        <w:gridCol w:w="6"/>
      </w:tblGrid>
      <w:tr w:rsidR="00FF7F81" w14:paraId="23692F59" w14:textId="77777777" w:rsidTr="008F665C">
        <w:trPr>
          <w:tblHeader/>
          <w:jc w:val="center"/>
        </w:trPr>
        <w:tc>
          <w:tcPr>
            <w:tcW w:w="4225" w:type="dxa"/>
            <w:gridSpan w:val="2"/>
            <w:shd w:val="clear" w:color="auto" w:fill="BFBFBF" w:themeFill="background1" w:themeFillShade="BF"/>
          </w:tcPr>
          <w:p w14:paraId="23692F55" w14:textId="41C1E600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387" w:type="dxa"/>
            <w:gridSpan w:val="2"/>
            <w:shd w:val="clear" w:color="auto" w:fill="BFBFBF" w:themeFill="background1" w:themeFillShade="BF"/>
          </w:tcPr>
          <w:p w14:paraId="23692F56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23692F57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14:paraId="23692F58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66497E" w14:paraId="23692F5F" w14:textId="77777777" w:rsidTr="008F665C">
        <w:trPr>
          <w:gridAfter w:val="1"/>
          <w:wAfter w:w="6" w:type="dxa"/>
          <w:trHeight w:val="70"/>
          <w:jc w:val="center"/>
        </w:trPr>
        <w:tc>
          <w:tcPr>
            <w:tcW w:w="625" w:type="dxa"/>
          </w:tcPr>
          <w:p w14:paraId="23692F5A" w14:textId="522F97BA" w:rsidR="0066497E" w:rsidRPr="00C7240B" w:rsidRDefault="0066497E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3692F5B" w14:textId="1B90341A" w:rsidR="0066497E" w:rsidRPr="004E0BD0" w:rsidRDefault="00266AEA" w:rsidP="00266AE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 xml:space="preserve">Call to Order </w:t>
            </w:r>
          </w:p>
        </w:tc>
        <w:tc>
          <w:tcPr>
            <w:tcW w:w="7380" w:type="dxa"/>
          </w:tcPr>
          <w:p w14:paraId="23692F5C" w14:textId="3AE18E39" w:rsidR="00C40470" w:rsidRPr="00503E4F" w:rsidRDefault="00C40470" w:rsidP="00ED29B6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23692F5D" w14:textId="44B9D54E" w:rsidR="0066497E" w:rsidRPr="001307D3" w:rsidRDefault="00266AE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</w:t>
            </w:r>
          </w:p>
        </w:tc>
        <w:tc>
          <w:tcPr>
            <w:tcW w:w="1530" w:type="dxa"/>
          </w:tcPr>
          <w:p w14:paraId="23692F5E" w14:textId="77777777" w:rsidR="0066497E" w:rsidRPr="001307D3" w:rsidRDefault="0066497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B7E03" w14:paraId="23692F65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60" w14:textId="06DCAA38" w:rsidR="00CB7E03" w:rsidRPr="00C7240B" w:rsidRDefault="00CB7E03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3692F61" w14:textId="6D7B4CF1" w:rsidR="00CB7E03" w:rsidRPr="00304D81" w:rsidRDefault="00890963" w:rsidP="003F71D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>ACTION ITEM</w:t>
            </w:r>
            <w:r w:rsidR="00304D81">
              <w:rPr>
                <w:b/>
                <w:sz w:val="22"/>
              </w:rPr>
              <w:t>:</w:t>
            </w:r>
            <w:r w:rsidR="003472AD">
              <w:rPr>
                <w:b/>
                <w:sz w:val="22"/>
              </w:rPr>
              <w:t xml:space="preserve"> </w:t>
            </w:r>
            <w:r w:rsidR="00304D81">
              <w:rPr>
                <w:b/>
                <w:sz w:val="22"/>
              </w:rPr>
              <w:t xml:space="preserve"> </w:t>
            </w:r>
            <w:r w:rsidR="001159C3">
              <w:rPr>
                <w:sz w:val="22"/>
              </w:rPr>
              <w:t>Approval</w:t>
            </w:r>
            <w:r w:rsidR="00304D81">
              <w:rPr>
                <w:sz w:val="22"/>
              </w:rPr>
              <w:t xml:space="preserve"> of Meeting Minutes </w:t>
            </w:r>
            <w:r w:rsidR="003F71D5">
              <w:rPr>
                <w:sz w:val="22"/>
              </w:rPr>
              <w:t>8</w:t>
            </w:r>
            <w:r w:rsidR="00B84033">
              <w:rPr>
                <w:sz w:val="22"/>
              </w:rPr>
              <w:t>/</w:t>
            </w:r>
            <w:r w:rsidR="00D4558E">
              <w:rPr>
                <w:sz w:val="22"/>
              </w:rPr>
              <w:t>6</w:t>
            </w:r>
            <w:r w:rsidR="00793B33">
              <w:rPr>
                <w:sz w:val="22"/>
              </w:rPr>
              <w:t>/20</w:t>
            </w:r>
            <w:r w:rsidR="00F21C54">
              <w:rPr>
                <w:sz w:val="22"/>
              </w:rPr>
              <w:t>20</w:t>
            </w:r>
          </w:p>
        </w:tc>
        <w:tc>
          <w:tcPr>
            <w:tcW w:w="7380" w:type="dxa"/>
          </w:tcPr>
          <w:p w14:paraId="23692F62" w14:textId="48F5D7E4" w:rsidR="00526959" w:rsidRPr="004D5095" w:rsidRDefault="00D44F86" w:rsidP="00B45017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MOTION</w:t>
            </w:r>
            <w:r w:rsidR="000905AA" w:rsidRPr="004D5095">
              <w:rPr>
                <w:b/>
              </w:rPr>
              <w:t>:</w:t>
            </w:r>
            <w:r w:rsidR="00AC4161">
              <w:rPr>
                <w:b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23692F63" w14:textId="4D2DF868" w:rsidR="00CB7E03" w:rsidRDefault="00266AE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64" w14:textId="77777777" w:rsidR="00CB7E03" w:rsidRDefault="00CB7E03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51DB7" w14:paraId="7CCD62E7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01762801" w14:textId="77777777" w:rsidR="00051DB7" w:rsidRPr="00C7240B" w:rsidRDefault="00051DB7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CE958C6" w14:textId="668BD40F" w:rsidR="00051DB7" w:rsidRDefault="00051DB7" w:rsidP="00D4558E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 </w:t>
            </w:r>
            <w:r w:rsidR="00D4558E">
              <w:rPr>
                <w:sz w:val="22"/>
              </w:rPr>
              <w:t>Budget Review and Expenditures</w:t>
            </w:r>
          </w:p>
        </w:tc>
        <w:tc>
          <w:tcPr>
            <w:tcW w:w="7380" w:type="dxa"/>
          </w:tcPr>
          <w:p w14:paraId="76261B45" w14:textId="349A72A2" w:rsidR="00E65E6F" w:rsidRDefault="003921AF" w:rsidP="00BD2F29">
            <w:pPr>
              <w:pStyle w:val="AgendaBullets"/>
              <w:numPr>
                <w:ilvl w:val="0"/>
                <w:numId w:val="0"/>
              </w:numPr>
              <w:ind w:left="360" w:hanging="360"/>
              <w:jc w:val="left"/>
            </w:pPr>
            <w:r w:rsidRPr="000B5B19">
              <w:rPr>
                <w:color w:val="FF0000"/>
              </w:rPr>
              <w:t>Formula $4,286.00</w:t>
            </w:r>
            <w:r w:rsidR="00E65E6F">
              <w:t xml:space="preserve"> remaining balance:  </w:t>
            </w:r>
            <w:r w:rsidR="00365E65">
              <w:t>$2,581.00</w:t>
            </w:r>
          </w:p>
          <w:p w14:paraId="0A56E590" w14:textId="40004131" w:rsidR="003921AF" w:rsidRDefault="003921AF" w:rsidP="00BD2F29">
            <w:pPr>
              <w:pStyle w:val="AgendaBullets"/>
              <w:numPr>
                <w:ilvl w:val="0"/>
                <w:numId w:val="0"/>
              </w:numPr>
              <w:ind w:left="360" w:hanging="360"/>
              <w:jc w:val="left"/>
            </w:pPr>
            <w:r>
              <w:t xml:space="preserve"> </w:t>
            </w:r>
            <w:r w:rsidR="00E65E6F">
              <w:t>($455 spent on Family Handbooks, $500 for Spanish Translation, $750 set aside for 100 Spanish Family Handbooks)</w:t>
            </w:r>
          </w:p>
          <w:p w14:paraId="0EFF766E" w14:textId="67FED6B8" w:rsidR="00051DB7" w:rsidRPr="00EE5F10" w:rsidRDefault="00D44F86" w:rsidP="00BD2F29">
            <w:pPr>
              <w:pStyle w:val="AgendaBullets"/>
              <w:numPr>
                <w:ilvl w:val="0"/>
                <w:numId w:val="0"/>
              </w:numPr>
              <w:ind w:left="360" w:hanging="360"/>
              <w:jc w:val="left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</w:rPr>
              <w:t>MOTION</w:t>
            </w:r>
            <w:r w:rsidR="00051DB7" w:rsidRPr="00EE5F10">
              <w:rPr>
                <w:b/>
              </w:rPr>
              <w:t>:</w:t>
            </w:r>
          </w:p>
        </w:tc>
        <w:tc>
          <w:tcPr>
            <w:tcW w:w="2160" w:type="dxa"/>
            <w:gridSpan w:val="2"/>
          </w:tcPr>
          <w:p w14:paraId="796F1869" w14:textId="7ECF396D" w:rsidR="00051DB7" w:rsidRDefault="0074302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Waite/</w:t>
            </w:r>
            <w:r w:rsidR="003921AF"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3608706A" w14:textId="77777777" w:rsidR="00051DB7" w:rsidRDefault="00051DB7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F71D5" w14:paraId="05F49CA3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652B276A" w14:textId="77777777" w:rsidR="003F71D5" w:rsidRPr="00C7240B" w:rsidRDefault="003F71D5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1E55F164" w14:textId="77777777" w:rsidR="003F71D5" w:rsidRDefault="003F71D5" w:rsidP="003F71D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IDJC Liaison Update</w:t>
            </w:r>
          </w:p>
          <w:p w14:paraId="4393F6A2" w14:textId="77777777" w:rsidR="003F71D5" w:rsidRDefault="003F71D5" w:rsidP="008E1035">
            <w:pPr>
              <w:tabs>
                <w:tab w:val="right" w:pos="14400"/>
              </w:tabs>
              <w:rPr>
                <w:b/>
                <w:sz w:val="22"/>
              </w:rPr>
            </w:pPr>
          </w:p>
        </w:tc>
        <w:tc>
          <w:tcPr>
            <w:tcW w:w="7380" w:type="dxa"/>
          </w:tcPr>
          <w:p w14:paraId="1E6978A0" w14:textId="77777777" w:rsidR="003F71D5" w:rsidRDefault="003F71D5" w:rsidP="0077449E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4F454873" w14:textId="54ED5AD4" w:rsidR="003F71D5" w:rsidRDefault="0074302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</w:t>
            </w:r>
          </w:p>
        </w:tc>
        <w:tc>
          <w:tcPr>
            <w:tcW w:w="1530" w:type="dxa"/>
          </w:tcPr>
          <w:p w14:paraId="2FF931B4" w14:textId="77777777" w:rsidR="003F71D5" w:rsidRDefault="003F71D5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F71D5" w14:paraId="4671032B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70FDDA4C" w14:textId="77777777" w:rsidR="003F71D5" w:rsidRPr="00C7240B" w:rsidRDefault="003F71D5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55AC9343" w14:textId="014A20E8" w:rsidR="003F71D5" w:rsidRDefault="003F71D5" w:rsidP="008E103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Juvenile Justice Commission and Youth Committee Updates</w:t>
            </w:r>
          </w:p>
        </w:tc>
        <w:tc>
          <w:tcPr>
            <w:tcW w:w="7380" w:type="dxa"/>
          </w:tcPr>
          <w:p w14:paraId="589A62B5" w14:textId="77777777" w:rsidR="003F71D5" w:rsidRDefault="003F71D5" w:rsidP="0077449E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35C98CC7" w14:textId="47701935" w:rsidR="003F71D5" w:rsidRDefault="0074302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 and Renee Waite</w:t>
            </w:r>
          </w:p>
        </w:tc>
        <w:tc>
          <w:tcPr>
            <w:tcW w:w="1530" w:type="dxa"/>
          </w:tcPr>
          <w:p w14:paraId="102A6BAA" w14:textId="77777777" w:rsidR="003F71D5" w:rsidRDefault="003F71D5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66497E" w14:paraId="23692F83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7E" w14:textId="33F7F680" w:rsidR="005C03E2" w:rsidRPr="00C7240B" w:rsidRDefault="005C03E2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05571706" w14:textId="77777777" w:rsidR="00D44F86" w:rsidRDefault="00D44F86" w:rsidP="008E103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ACTION ITEM:</w:t>
            </w:r>
          </w:p>
          <w:p w14:paraId="47D042C9" w14:textId="668DA23D" w:rsidR="009F0A2C" w:rsidRDefault="00402374" w:rsidP="008E103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3 Year Planning (see attached</w:t>
            </w:r>
            <w:r w:rsidR="00096D81">
              <w:rPr>
                <w:sz w:val="22"/>
              </w:rPr>
              <w:t>)</w:t>
            </w:r>
          </w:p>
          <w:p w14:paraId="3DC05D9C" w14:textId="77777777" w:rsidR="00096D81" w:rsidRDefault="00096D81" w:rsidP="008E1035">
            <w:pPr>
              <w:tabs>
                <w:tab w:val="right" w:pos="14400"/>
              </w:tabs>
              <w:rPr>
                <w:sz w:val="22"/>
              </w:rPr>
            </w:pPr>
          </w:p>
          <w:p w14:paraId="23692F7F" w14:textId="1B9EFF99" w:rsidR="00096D81" w:rsidRDefault="00096D81" w:rsidP="008E1035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7380" w:type="dxa"/>
          </w:tcPr>
          <w:p w14:paraId="77A9FF92" w14:textId="77777777" w:rsidR="00500B61" w:rsidRDefault="00500B61" w:rsidP="0077449E">
            <w:pPr>
              <w:pStyle w:val="AgendaBullets"/>
              <w:numPr>
                <w:ilvl w:val="0"/>
                <w:numId w:val="0"/>
              </w:numPr>
            </w:pPr>
          </w:p>
          <w:p w14:paraId="23692F80" w14:textId="1BA2DC17" w:rsidR="00D44F86" w:rsidRPr="00D44F86" w:rsidRDefault="00D44F86" w:rsidP="0077449E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MOTION:</w:t>
            </w:r>
          </w:p>
        </w:tc>
        <w:tc>
          <w:tcPr>
            <w:tcW w:w="2160" w:type="dxa"/>
            <w:gridSpan w:val="2"/>
          </w:tcPr>
          <w:p w14:paraId="23692F81" w14:textId="360B6F79" w:rsidR="0066497E" w:rsidRDefault="00CE3DEE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All Members</w:t>
            </w:r>
          </w:p>
        </w:tc>
        <w:tc>
          <w:tcPr>
            <w:tcW w:w="1530" w:type="dxa"/>
          </w:tcPr>
          <w:p w14:paraId="23692F82" w14:textId="77777777" w:rsidR="0066497E" w:rsidRDefault="0066497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4302A" w14:paraId="39F109CC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04DB171F" w14:textId="77777777" w:rsidR="0074302A" w:rsidRPr="00C7240B" w:rsidRDefault="0074302A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6412A067" w14:textId="6295362D" w:rsidR="0074302A" w:rsidRDefault="0074302A" w:rsidP="008E1035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Members Reports/Discussion</w:t>
            </w:r>
          </w:p>
        </w:tc>
        <w:tc>
          <w:tcPr>
            <w:tcW w:w="7380" w:type="dxa"/>
          </w:tcPr>
          <w:p w14:paraId="6ECF7646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Korey Solomon</w:t>
            </w:r>
            <w:r>
              <w:t xml:space="preserve">:  </w:t>
            </w:r>
          </w:p>
          <w:p w14:paraId="27F95D6F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Wade Hyder:</w:t>
            </w:r>
            <w:r>
              <w:t xml:space="preserve">  </w:t>
            </w:r>
          </w:p>
          <w:p w14:paraId="2482247F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Christine Ivie:</w:t>
            </w:r>
          </w:p>
          <w:p w14:paraId="2FBEE651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Abigail Solomon</w:t>
            </w:r>
            <w:r>
              <w:t>:</w:t>
            </w:r>
          </w:p>
          <w:p w14:paraId="49968485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Linda Boguslawski</w:t>
            </w:r>
            <w:r>
              <w:t>:</w:t>
            </w:r>
          </w:p>
          <w:p w14:paraId="2E66CD04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>Michelle Johnson:</w:t>
            </w:r>
          </w:p>
          <w:p w14:paraId="38D3DF1B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Dixie Tate</w:t>
            </w:r>
            <w:r>
              <w:t>:</w:t>
            </w:r>
          </w:p>
          <w:p w14:paraId="3322E1AE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>Callae Marcellus:</w:t>
            </w:r>
          </w:p>
          <w:p w14:paraId="797627DB" w14:textId="77777777" w:rsidR="0074302A" w:rsidRDefault="0074302A" w:rsidP="0074302A">
            <w:pPr>
              <w:pStyle w:val="AgendaBullets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>Carol Johnson:</w:t>
            </w:r>
          </w:p>
          <w:p w14:paraId="39A08CB3" w14:textId="5DE3A71C" w:rsidR="00EE264B" w:rsidRDefault="00EE264B" w:rsidP="0074302A">
            <w:pPr>
              <w:pStyle w:val="AgendaBullets"/>
              <w:numPr>
                <w:ilvl w:val="0"/>
                <w:numId w:val="0"/>
              </w:numPr>
            </w:pPr>
            <w:r>
              <w:rPr>
                <w:u w:val="single"/>
              </w:rPr>
              <w:t>Sabrina Becker:</w:t>
            </w:r>
          </w:p>
        </w:tc>
        <w:tc>
          <w:tcPr>
            <w:tcW w:w="2160" w:type="dxa"/>
            <w:gridSpan w:val="2"/>
          </w:tcPr>
          <w:p w14:paraId="5F427D7A" w14:textId="16401D67" w:rsidR="0074302A" w:rsidRDefault="00EE264B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14D491FB" w14:textId="77777777" w:rsidR="0074302A" w:rsidRDefault="0074302A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635D7" w14:paraId="23692FC5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C0" w14:textId="542651A4" w:rsidR="007635D7" w:rsidRPr="00C7240B" w:rsidRDefault="007635D7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3692FC1" w14:textId="08FB1C48" w:rsidR="007635D7" w:rsidRDefault="007618D8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Set Next Meeting </w:t>
            </w:r>
          </w:p>
        </w:tc>
        <w:tc>
          <w:tcPr>
            <w:tcW w:w="7380" w:type="dxa"/>
          </w:tcPr>
          <w:p w14:paraId="23692FC2" w14:textId="1DA4C205" w:rsidR="007635D7" w:rsidRDefault="007635D7" w:rsidP="001B386C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60" w:type="dxa"/>
            <w:gridSpan w:val="2"/>
          </w:tcPr>
          <w:p w14:paraId="23692FC3" w14:textId="77777777" w:rsidR="007635D7" w:rsidRDefault="007635D7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C4" w14:textId="77777777" w:rsidR="007635D7" w:rsidRDefault="007635D7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7618D8" w14:paraId="77C9A0D8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30800360" w14:textId="5D16E9A0" w:rsidR="007618D8" w:rsidRPr="00C7240B" w:rsidRDefault="007618D8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47408122" w14:textId="72E6C97F" w:rsidR="001159C3" w:rsidRDefault="00890963" w:rsidP="001159C3">
            <w:pPr>
              <w:tabs>
                <w:tab w:val="right" w:pos="14400"/>
              </w:tabs>
              <w:rPr>
                <w:b/>
                <w:sz w:val="22"/>
              </w:rPr>
            </w:pPr>
            <w:r w:rsidRPr="003E3F42">
              <w:rPr>
                <w:b/>
                <w:sz w:val="22"/>
              </w:rPr>
              <w:t>ACTION ITEM</w:t>
            </w:r>
            <w:r w:rsidR="003E3F42" w:rsidRPr="003E3F42">
              <w:rPr>
                <w:b/>
                <w:sz w:val="22"/>
              </w:rPr>
              <w:t>:</w:t>
            </w:r>
          </w:p>
          <w:p w14:paraId="3A0E4747" w14:textId="10206E9F" w:rsidR="007618D8" w:rsidRDefault="00AF1D54" w:rsidP="001159C3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7380" w:type="dxa"/>
          </w:tcPr>
          <w:p w14:paraId="50D13A9F" w14:textId="5B9AE85A" w:rsidR="007618D8" w:rsidRDefault="008E1035" w:rsidP="00B15EE4">
            <w:pPr>
              <w:pStyle w:val="AgendaBullets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DECISION</w:t>
            </w:r>
            <w:r w:rsidR="00DB2BB8">
              <w:t xml:space="preserve">: </w:t>
            </w:r>
            <w:r w:rsidR="00137FF7">
              <w:t xml:space="preserve"> </w:t>
            </w:r>
          </w:p>
        </w:tc>
        <w:tc>
          <w:tcPr>
            <w:tcW w:w="2160" w:type="dxa"/>
            <w:gridSpan w:val="2"/>
          </w:tcPr>
          <w:p w14:paraId="05C2B8B6" w14:textId="7FABC3C7" w:rsidR="005022C2" w:rsidRDefault="005022C2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Members </w:t>
            </w:r>
          </w:p>
        </w:tc>
        <w:tc>
          <w:tcPr>
            <w:tcW w:w="1530" w:type="dxa"/>
          </w:tcPr>
          <w:p w14:paraId="1A34D485" w14:textId="77777777" w:rsidR="007618D8" w:rsidRDefault="007618D8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14:paraId="23692FD9" w14:textId="40762FF4" w:rsidR="0005527A" w:rsidRDefault="0005527A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Submitted to </w:t>
      </w:r>
      <w:r w:rsidR="007B0039">
        <w:rPr>
          <w:sz w:val="22"/>
        </w:rPr>
        <w:t xml:space="preserve">District 5 Juvenile </w:t>
      </w:r>
      <w:r w:rsidR="00574563">
        <w:rPr>
          <w:sz w:val="22"/>
        </w:rPr>
        <w:t xml:space="preserve">Justice </w:t>
      </w:r>
      <w:r w:rsidR="007B0039">
        <w:rPr>
          <w:sz w:val="22"/>
        </w:rPr>
        <w:t>Council</w:t>
      </w:r>
      <w:r w:rsidR="00CE7ABE">
        <w:rPr>
          <w:sz w:val="22"/>
        </w:rPr>
        <w:t xml:space="preserve"> </w:t>
      </w:r>
      <w:r w:rsidR="00890963">
        <w:rPr>
          <w:sz w:val="22"/>
        </w:rPr>
        <w:t xml:space="preserve">by </w:t>
      </w:r>
    </w:p>
    <w:p w14:paraId="62DAE688" w14:textId="77777777" w:rsidR="00745627" w:rsidRDefault="00745627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</w:p>
    <w:p w14:paraId="23692FDB" w14:textId="0E9D46FF" w:rsidR="008374FC" w:rsidRDefault="00C34F12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  <w:r>
        <w:rPr>
          <w:sz w:val="22"/>
        </w:rPr>
        <w:tab/>
        <w:t xml:space="preserve">Next meeting </w:t>
      </w:r>
      <w:proofErr w:type="gramStart"/>
      <w:r>
        <w:rPr>
          <w:sz w:val="22"/>
        </w:rPr>
        <w:t>is scheduled</w:t>
      </w:r>
      <w:proofErr w:type="gramEnd"/>
      <w:r>
        <w:rPr>
          <w:sz w:val="22"/>
        </w:rPr>
        <w:t xml:space="preserve"> for </w:t>
      </w:r>
      <w:sdt>
        <w:sdtPr>
          <w:rPr>
            <w:sz w:val="22"/>
          </w:rPr>
          <w:id w:val="-562104175"/>
          <w:placeholder>
            <w:docPart w:val="B7AAF6B867D043DEA013E6866EA336B6"/>
          </w:placeholder>
          <w:showingPlcHdr/>
        </w:sdtPr>
        <w:sdtEndPr/>
        <w:sdtContent>
          <w:r w:rsidR="00096D81" w:rsidRPr="00E66698">
            <w:rPr>
              <w:rStyle w:val="PlaceholderText"/>
            </w:rPr>
            <w:t>Click here to enter text.</w:t>
          </w:r>
        </w:sdtContent>
      </w:sdt>
    </w:p>
    <w:p w14:paraId="23692FDC" w14:textId="2C495D74" w:rsidR="008374FC" w:rsidRDefault="008374FC" w:rsidP="00D14494">
      <w:pPr>
        <w:tabs>
          <w:tab w:val="right" w:pos="14400"/>
        </w:tabs>
        <w:rPr>
          <w:sz w:val="22"/>
        </w:rPr>
      </w:pPr>
    </w:p>
    <w:p w14:paraId="1592F938" w14:textId="426F9729" w:rsidR="00B92EA1" w:rsidRDefault="00B92EA1" w:rsidP="00D14494">
      <w:pPr>
        <w:tabs>
          <w:tab w:val="right" w:pos="14400"/>
        </w:tabs>
        <w:rPr>
          <w:sz w:val="22"/>
        </w:rPr>
      </w:pPr>
    </w:p>
    <w:p w14:paraId="789847AE" w14:textId="0502DD38" w:rsidR="00B92EA1" w:rsidRDefault="00B92EA1" w:rsidP="00D14494">
      <w:pPr>
        <w:tabs>
          <w:tab w:val="right" w:pos="14400"/>
        </w:tabs>
        <w:rPr>
          <w:sz w:val="22"/>
        </w:rPr>
      </w:pPr>
    </w:p>
    <w:p w14:paraId="5EAD3EE2" w14:textId="37524489" w:rsidR="005022C2" w:rsidRDefault="005022C2" w:rsidP="00D14494">
      <w:pPr>
        <w:tabs>
          <w:tab w:val="right" w:pos="14400"/>
        </w:tabs>
        <w:rPr>
          <w:sz w:val="22"/>
        </w:rPr>
      </w:pPr>
    </w:p>
    <w:p w14:paraId="23692FDF" w14:textId="1AEBC287" w:rsidR="008374FC" w:rsidRDefault="008374FC" w:rsidP="00D14494">
      <w:pPr>
        <w:tabs>
          <w:tab w:val="right" w:pos="14400"/>
        </w:tabs>
        <w:rPr>
          <w:sz w:val="22"/>
        </w:rPr>
      </w:pPr>
    </w:p>
    <w:p w14:paraId="23692FE0" w14:textId="37C282F2" w:rsidR="00240B06" w:rsidRPr="00BA4A2B" w:rsidRDefault="0032024F" w:rsidP="00240B06">
      <w:pPr>
        <w:tabs>
          <w:tab w:val="left" w:pos="1440"/>
          <w:tab w:val="right" w:pos="14400"/>
        </w:tabs>
        <w:rPr>
          <w:sz w:val="22"/>
          <w:u w:val="single"/>
        </w:rPr>
      </w:pPr>
      <w:r>
        <w:rPr>
          <w:sz w:val="22"/>
        </w:rPr>
        <w:t>Approved</w:t>
      </w:r>
      <w:r w:rsidR="008625E6">
        <w:rPr>
          <w:sz w:val="22"/>
        </w:rPr>
        <w:t xml:space="preserve">: </w:t>
      </w:r>
      <w:r w:rsidR="008625E6" w:rsidRPr="00BA4A2B">
        <w:rPr>
          <w:sz w:val="22"/>
          <w:u w:val="single"/>
        </w:rPr>
        <w:t>_</w:t>
      </w:r>
      <w:r w:rsidRPr="00BA4A2B">
        <w:rPr>
          <w:sz w:val="22"/>
          <w:u w:val="single"/>
        </w:rPr>
        <w:t>______________________________________________________________________________________________________________</w:t>
      </w:r>
    </w:p>
    <w:p w14:paraId="23692FE1" w14:textId="0B70E453" w:rsidR="00240B06" w:rsidRDefault="00C34F12" w:rsidP="00C34F12">
      <w:pPr>
        <w:tabs>
          <w:tab w:val="left" w:pos="1440"/>
          <w:tab w:val="left" w:pos="10440"/>
          <w:tab w:val="right" w:pos="14400"/>
        </w:tabs>
        <w:rPr>
          <w:sz w:val="22"/>
        </w:rPr>
      </w:pPr>
      <w:r>
        <w:rPr>
          <w:sz w:val="22"/>
        </w:rPr>
        <w:tab/>
        <w:t>Chair</w:t>
      </w:r>
      <w:r>
        <w:rPr>
          <w:sz w:val="22"/>
        </w:rPr>
        <w:tab/>
        <w:t>Date</w:t>
      </w:r>
    </w:p>
    <w:p w14:paraId="23692FE2" w14:textId="201B51F7" w:rsidR="00240B06" w:rsidRDefault="00240B06" w:rsidP="00240B06">
      <w:pPr>
        <w:tabs>
          <w:tab w:val="left" w:pos="1440"/>
          <w:tab w:val="right" w:pos="14400"/>
        </w:tabs>
        <w:rPr>
          <w:sz w:val="22"/>
        </w:rPr>
      </w:pPr>
    </w:p>
    <w:p w14:paraId="23692FE3" w14:textId="1F4BE96D" w:rsidR="008374FC" w:rsidRPr="00803501" w:rsidRDefault="008374FC" w:rsidP="00240B06">
      <w:pPr>
        <w:tabs>
          <w:tab w:val="left" w:pos="1440"/>
          <w:tab w:val="right" w:pos="14400"/>
        </w:tabs>
        <w:jc w:val="center"/>
        <w:rPr>
          <w:sz w:val="22"/>
        </w:rPr>
      </w:pPr>
    </w:p>
    <w:sectPr w:rsidR="008374FC" w:rsidRPr="00803501" w:rsidSect="004C4846">
      <w:headerReference w:type="default" r:id="rId13"/>
      <w:footerReference w:type="default" r:id="rId14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50F4" w14:textId="77777777" w:rsidR="007E083C" w:rsidRDefault="007E083C" w:rsidP="00FC304F">
      <w:r>
        <w:separator/>
      </w:r>
    </w:p>
  </w:endnote>
  <w:endnote w:type="continuationSeparator" w:id="0">
    <w:p w14:paraId="38B511BA" w14:textId="77777777" w:rsidR="007E083C" w:rsidRDefault="007E083C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2FFB" w14:textId="5BD0B12A" w:rsidR="00C45325" w:rsidRPr="00F66DC8" w:rsidRDefault="00C45325" w:rsidP="00133D88">
    <w:pPr>
      <w:pStyle w:val="Footer"/>
      <w:tabs>
        <w:tab w:val="clear" w:pos="9360"/>
        <w:tab w:val="right" w:pos="1440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8594" w14:textId="77777777" w:rsidR="007E083C" w:rsidRDefault="007E083C" w:rsidP="00FC304F">
      <w:r>
        <w:separator/>
      </w:r>
    </w:p>
  </w:footnote>
  <w:footnote w:type="continuationSeparator" w:id="0">
    <w:p w14:paraId="20CBFFBB" w14:textId="77777777" w:rsidR="007E083C" w:rsidRDefault="007E083C" w:rsidP="00F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703554"/>
      <w:docPartObj>
        <w:docPartGallery w:val="Watermarks"/>
        <w:docPartUnique/>
      </w:docPartObj>
    </w:sdtPr>
    <w:sdtEndPr/>
    <w:sdtContent>
      <w:p w14:paraId="0A344243" w14:textId="5F1459D6" w:rsidR="00246324" w:rsidRDefault="007E083C">
        <w:pPr>
          <w:pStyle w:val="Header"/>
        </w:pPr>
        <w:r>
          <w:rPr>
            <w:noProof/>
          </w:rPr>
          <w:pict w14:anchorId="2F74C0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5" w15:restartNumberingAfterBreak="0">
    <w:nsid w:val="0229170F"/>
    <w:multiLevelType w:val="hybridMultilevel"/>
    <w:tmpl w:val="C1985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B47EA"/>
    <w:multiLevelType w:val="hybridMultilevel"/>
    <w:tmpl w:val="6086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26B9"/>
    <w:multiLevelType w:val="hybridMultilevel"/>
    <w:tmpl w:val="79F0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6C5F"/>
    <w:multiLevelType w:val="hybridMultilevel"/>
    <w:tmpl w:val="AAB0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24B9"/>
    <w:multiLevelType w:val="hybridMultilevel"/>
    <w:tmpl w:val="142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C7FAF"/>
    <w:multiLevelType w:val="hybridMultilevel"/>
    <w:tmpl w:val="7E3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F6CB3"/>
    <w:multiLevelType w:val="hybridMultilevel"/>
    <w:tmpl w:val="E162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5787"/>
    <w:multiLevelType w:val="hybridMultilevel"/>
    <w:tmpl w:val="3A2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A3B92"/>
    <w:multiLevelType w:val="hybridMultilevel"/>
    <w:tmpl w:val="FA72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E51AF"/>
    <w:multiLevelType w:val="hybridMultilevel"/>
    <w:tmpl w:val="78F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B78CE"/>
    <w:multiLevelType w:val="hybridMultilevel"/>
    <w:tmpl w:val="A3627F4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8" w15:restartNumberingAfterBreak="0">
    <w:nsid w:val="2C951B8D"/>
    <w:multiLevelType w:val="hybridMultilevel"/>
    <w:tmpl w:val="724421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CBF5983"/>
    <w:multiLevelType w:val="hybridMultilevel"/>
    <w:tmpl w:val="778EEB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12166B"/>
    <w:multiLevelType w:val="hybridMultilevel"/>
    <w:tmpl w:val="5014A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E0758"/>
    <w:multiLevelType w:val="hybridMultilevel"/>
    <w:tmpl w:val="E368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CA52AC"/>
    <w:multiLevelType w:val="hybridMultilevel"/>
    <w:tmpl w:val="C4D0ED96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1721"/>
    <w:multiLevelType w:val="hybridMultilevel"/>
    <w:tmpl w:val="1BCA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B66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0D0A"/>
    <w:multiLevelType w:val="hybridMultilevel"/>
    <w:tmpl w:val="C0A4E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30A1C"/>
    <w:multiLevelType w:val="hybridMultilevel"/>
    <w:tmpl w:val="28D6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71B1"/>
    <w:multiLevelType w:val="hybridMultilevel"/>
    <w:tmpl w:val="C66A4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C7945"/>
    <w:multiLevelType w:val="hybridMultilevel"/>
    <w:tmpl w:val="4E38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9790BB0"/>
    <w:multiLevelType w:val="hybridMultilevel"/>
    <w:tmpl w:val="01C8C018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3433F"/>
    <w:multiLevelType w:val="hybridMultilevel"/>
    <w:tmpl w:val="3004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B669C"/>
    <w:multiLevelType w:val="hybridMultilevel"/>
    <w:tmpl w:val="26F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20CAD"/>
    <w:multiLevelType w:val="hybridMultilevel"/>
    <w:tmpl w:val="E8465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F11081"/>
    <w:multiLevelType w:val="hybridMultilevel"/>
    <w:tmpl w:val="CC1E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72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8"/>
  </w:num>
  <w:num w:numId="5">
    <w:abstractNumId w:val="0"/>
  </w:num>
  <w:num w:numId="6">
    <w:abstractNumId w:val="1"/>
  </w:num>
  <w:num w:numId="7">
    <w:abstractNumId w:val="20"/>
  </w:num>
  <w:num w:numId="8">
    <w:abstractNumId w:val="24"/>
  </w:num>
  <w:num w:numId="9">
    <w:abstractNumId w:val="21"/>
  </w:num>
  <w:num w:numId="10">
    <w:abstractNumId w:val="12"/>
  </w:num>
  <w:num w:numId="11">
    <w:abstractNumId w:val="22"/>
  </w:num>
  <w:num w:numId="12">
    <w:abstractNumId w:val="13"/>
  </w:num>
  <w:num w:numId="13">
    <w:abstractNumId w:val="4"/>
  </w:num>
  <w:num w:numId="14">
    <w:abstractNumId w:val="4"/>
  </w:num>
  <w:num w:numId="15">
    <w:abstractNumId w:val="19"/>
  </w:num>
  <w:num w:numId="16">
    <w:abstractNumId w:val="7"/>
  </w:num>
  <w:num w:numId="17">
    <w:abstractNumId w:val="18"/>
  </w:num>
  <w:num w:numId="18">
    <w:abstractNumId w:val="30"/>
  </w:num>
  <w:num w:numId="19">
    <w:abstractNumId w:val="8"/>
  </w:num>
  <w:num w:numId="20">
    <w:abstractNumId w:val="31"/>
  </w:num>
  <w:num w:numId="21">
    <w:abstractNumId w:val="16"/>
  </w:num>
  <w:num w:numId="22">
    <w:abstractNumId w:val="23"/>
  </w:num>
  <w:num w:numId="23">
    <w:abstractNumId w:val="26"/>
  </w:num>
  <w:num w:numId="24">
    <w:abstractNumId w:val="25"/>
  </w:num>
  <w:num w:numId="25">
    <w:abstractNumId w:val="37"/>
  </w:num>
  <w:num w:numId="26">
    <w:abstractNumId w:val="17"/>
  </w:num>
  <w:num w:numId="27">
    <w:abstractNumId w:val="38"/>
  </w:num>
  <w:num w:numId="28">
    <w:abstractNumId w:val="39"/>
  </w:num>
  <w:num w:numId="29">
    <w:abstractNumId w:val="6"/>
  </w:num>
  <w:num w:numId="30">
    <w:abstractNumId w:val="29"/>
  </w:num>
  <w:num w:numId="31">
    <w:abstractNumId w:val="15"/>
  </w:num>
  <w:num w:numId="32">
    <w:abstractNumId w:val="10"/>
  </w:num>
  <w:num w:numId="33">
    <w:abstractNumId w:val="33"/>
  </w:num>
  <w:num w:numId="34">
    <w:abstractNumId w:val="14"/>
  </w:num>
  <w:num w:numId="35">
    <w:abstractNumId w:val="34"/>
  </w:num>
  <w:num w:numId="36">
    <w:abstractNumId w:val="27"/>
  </w:num>
  <w:num w:numId="37">
    <w:abstractNumId w:val="9"/>
  </w:num>
  <w:num w:numId="38">
    <w:abstractNumId w:val="32"/>
  </w:num>
  <w:num w:numId="39">
    <w:abstractNumId w:val="40"/>
  </w:num>
  <w:num w:numId="40">
    <w:abstractNumId w:val="35"/>
  </w:num>
  <w:num w:numId="41">
    <w:abstractNumId w:val="5"/>
  </w:num>
  <w:num w:numId="42">
    <w:abstractNumId w:val="36"/>
  </w:num>
  <w:num w:numId="43">
    <w:abstractNumId w:val="11"/>
  </w:num>
  <w:num w:numId="44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0"/>
    <w:rsid w:val="0000200F"/>
    <w:rsid w:val="00002182"/>
    <w:rsid w:val="000074B7"/>
    <w:rsid w:val="00012225"/>
    <w:rsid w:val="00013CE8"/>
    <w:rsid w:val="00017AB3"/>
    <w:rsid w:val="00024DB3"/>
    <w:rsid w:val="00035152"/>
    <w:rsid w:val="0003543C"/>
    <w:rsid w:val="000446A9"/>
    <w:rsid w:val="0004672C"/>
    <w:rsid w:val="0005077A"/>
    <w:rsid w:val="00051640"/>
    <w:rsid w:val="00051DB7"/>
    <w:rsid w:val="0005527A"/>
    <w:rsid w:val="00070548"/>
    <w:rsid w:val="00074A9E"/>
    <w:rsid w:val="000836BA"/>
    <w:rsid w:val="00083ACC"/>
    <w:rsid w:val="000845DE"/>
    <w:rsid w:val="00085FFE"/>
    <w:rsid w:val="000866A9"/>
    <w:rsid w:val="000905AA"/>
    <w:rsid w:val="00096D81"/>
    <w:rsid w:val="000A0629"/>
    <w:rsid w:val="000A3E68"/>
    <w:rsid w:val="000A79AA"/>
    <w:rsid w:val="000A7D52"/>
    <w:rsid w:val="000B5B19"/>
    <w:rsid w:val="000C6030"/>
    <w:rsid w:val="000E3290"/>
    <w:rsid w:val="000F0401"/>
    <w:rsid w:val="000F147A"/>
    <w:rsid w:val="000F1685"/>
    <w:rsid w:val="000F2CD4"/>
    <w:rsid w:val="00100AAE"/>
    <w:rsid w:val="00103833"/>
    <w:rsid w:val="0010391C"/>
    <w:rsid w:val="00104376"/>
    <w:rsid w:val="001047A6"/>
    <w:rsid w:val="001079B8"/>
    <w:rsid w:val="001143BD"/>
    <w:rsid w:val="001159C3"/>
    <w:rsid w:val="00117B67"/>
    <w:rsid w:val="001206C7"/>
    <w:rsid w:val="00130494"/>
    <w:rsid w:val="001307D3"/>
    <w:rsid w:val="001312BC"/>
    <w:rsid w:val="001334B1"/>
    <w:rsid w:val="00133D88"/>
    <w:rsid w:val="00137FF7"/>
    <w:rsid w:val="00152B75"/>
    <w:rsid w:val="00152B81"/>
    <w:rsid w:val="001557F9"/>
    <w:rsid w:val="0016183D"/>
    <w:rsid w:val="00161BD5"/>
    <w:rsid w:val="00163C4E"/>
    <w:rsid w:val="00171811"/>
    <w:rsid w:val="001811A6"/>
    <w:rsid w:val="00181A7C"/>
    <w:rsid w:val="00192C17"/>
    <w:rsid w:val="001A0A07"/>
    <w:rsid w:val="001A56AF"/>
    <w:rsid w:val="001B05D5"/>
    <w:rsid w:val="001B386C"/>
    <w:rsid w:val="001B4A59"/>
    <w:rsid w:val="001B5ADA"/>
    <w:rsid w:val="001C00E9"/>
    <w:rsid w:val="001D56B8"/>
    <w:rsid w:val="001D6CC7"/>
    <w:rsid w:val="001D75B7"/>
    <w:rsid w:val="001E309F"/>
    <w:rsid w:val="001E4184"/>
    <w:rsid w:val="001E46B9"/>
    <w:rsid w:val="001F0DB9"/>
    <w:rsid w:val="001F1EF5"/>
    <w:rsid w:val="001F3892"/>
    <w:rsid w:val="001F492C"/>
    <w:rsid w:val="001F55FD"/>
    <w:rsid w:val="001F5A69"/>
    <w:rsid w:val="00201CF3"/>
    <w:rsid w:val="00206E7A"/>
    <w:rsid w:val="00207435"/>
    <w:rsid w:val="00214C10"/>
    <w:rsid w:val="00216A5A"/>
    <w:rsid w:val="00216DEC"/>
    <w:rsid w:val="002200F9"/>
    <w:rsid w:val="00223CF3"/>
    <w:rsid w:val="00226121"/>
    <w:rsid w:val="00227BDB"/>
    <w:rsid w:val="00231A83"/>
    <w:rsid w:val="00233F0E"/>
    <w:rsid w:val="00240B06"/>
    <w:rsid w:val="00246324"/>
    <w:rsid w:val="00253751"/>
    <w:rsid w:val="00260235"/>
    <w:rsid w:val="00262950"/>
    <w:rsid w:val="0026342F"/>
    <w:rsid w:val="002641FB"/>
    <w:rsid w:val="00266AEA"/>
    <w:rsid w:val="00273AF4"/>
    <w:rsid w:val="002741A8"/>
    <w:rsid w:val="0027507B"/>
    <w:rsid w:val="00276338"/>
    <w:rsid w:val="00280868"/>
    <w:rsid w:val="002928A1"/>
    <w:rsid w:val="002964C9"/>
    <w:rsid w:val="00297C5A"/>
    <w:rsid w:val="002A3F0F"/>
    <w:rsid w:val="002A56C0"/>
    <w:rsid w:val="002B07A4"/>
    <w:rsid w:val="002B1C17"/>
    <w:rsid w:val="002B279A"/>
    <w:rsid w:val="002C39B1"/>
    <w:rsid w:val="002C6DE7"/>
    <w:rsid w:val="002C7227"/>
    <w:rsid w:val="002D23BB"/>
    <w:rsid w:val="002D73F8"/>
    <w:rsid w:val="002E1807"/>
    <w:rsid w:val="002E19C2"/>
    <w:rsid w:val="002E306A"/>
    <w:rsid w:val="002E3489"/>
    <w:rsid w:val="002E369D"/>
    <w:rsid w:val="002E4EBF"/>
    <w:rsid w:val="002F0B9F"/>
    <w:rsid w:val="002F5D86"/>
    <w:rsid w:val="0030266E"/>
    <w:rsid w:val="00302C0B"/>
    <w:rsid w:val="00304D81"/>
    <w:rsid w:val="00306A47"/>
    <w:rsid w:val="00311CB0"/>
    <w:rsid w:val="00314510"/>
    <w:rsid w:val="0032024F"/>
    <w:rsid w:val="00324B98"/>
    <w:rsid w:val="003463E5"/>
    <w:rsid w:val="003472AD"/>
    <w:rsid w:val="003477D9"/>
    <w:rsid w:val="003506C3"/>
    <w:rsid w:val="003511BD"/>
    <w:rsid w:val="00356B89"/>
    <w:rsid w:val="003612A6"/>
    <w:rsid w:val="00361A7F"/>
    <w:rsid w:val="003621F0"/>
    <w:rsid w:val="00362789"/>
    <w:rsid w:val="00365E65"/>
    <w:rsid w:val="003713D7"/>
    <w:rsid w:val="003755BA"/>
    <w:rsid w:val="0037795A"/>
    <w:rsid w:val="003861BB"/>
    <w:rsid w:val="003864A3"/>
    <w:rsid w:val="0038696D"/>
    <w:rsid w:val="003921AF"/>
    <w:rsid w:val="003B1212"/>
    <w:rsid w:val="003B28A0"/>
    <w:rsid w:val="003B2B1F"/>
    <w:rsid w:val="003C109B"/>
    <w:rsid w:val="003E3F42"/>
    <w:rsid w:val="003F5292"/>
    <w:rsid w:val="003F71D5"/>
    <w:rsid w:val="004002B9"/>
    <w:rsid w:val="00401524"/>
    <w:rsid w:val="00402299"/>
    <w:rsid w:val="00402374"/>
    <w:rsid w:val="004040DE"/>
    <w:rsid w:val="004078C6"/>
    <w:rsid w:val="004157C5"/>
    <w:rsid w:val="00415AF2"/>
    <w:rsid w:val="004172CC"/>
    <w:rsid w:val="00417F39"/>
    <w:rsid w:val="0042104D"/>
    <w:rsid w:val="004254EA"/>
    <w:rsid w:val="00425A9F"/>
    <w:rsid w:val="00426994"/>
    <w:rsid w:val="0044234F"/>
    <w:rsid w:val="004505A1"/>
    <w:rsid w:val="004516CB"/>
    <w:rsid w:val="00451CB2"/>
    <w:rsid w:val="0045581E"/>
    <w:rsid w:val="00463624"/>
    <w:rsid w:val="00463854"/>
    <w:rsid w:val="0046681E"/>
    <w:rsid w:val="00477D9F"/>
    <w:rsid w:val="00484780"/>
    <w:rsid w:val="00484FC1"/>
    <w:rsid w:val="00485956"/>
    <w:rsid w:val="00490F31"/>
    <w:rsid w:val="0049469F"/>
    <w:rsid w:val="004A00BC"/>
    <w:rsid w:val="004A1A74"/>
    <w:rsid w:val="004A3890"/>
    <w:rsid w:val="004B3149"/>
    <w:rsid w:val="004B48B2"/>
    <w:rsid w:val="004B5083"/>
    <w:rsid w:val="004C14ED"/>
    <w:rsid w:val="004C213D"/>
    <w:rsid w:val="004C4846"/>
    <w:rsid w:val="004D0472"/>
    <w:rsid w:val="004D3175"/>
    <w:rsid w:val="004D40B4"/>
    <w:rsid w:val="004D5095"/>
    <w:rsid w:val="004D5563"/>
    <w:rsid w:val="004E0BD0"/>
    <w:rsid w:val="004E1F1C"/>
    <w:rsid w:val="004E2AE1"/>
    <w:rsid w:val="004E63F9"/>
    <w:rsid w:val="004E780A"/>
    <w:rsid w:val="004F05A2"/>
    <w:rsid w:val="004F27F5"/>
    <w:rsid w:val="004F4A7E"/>
    <w:rsid w:val="00500B61"/>
    <w:rsid w:val="005022C2"/>
    <w:rsid w:val="00503524"/>
    <w:rsid w:val="00503E4F"/>
    <w:rsid w:val="00505AE2"/>
    <w:rsid w:val="00512165"/>
    <w:rsid w:val="00516A92"/>
    <w:rsid w:val="00516EDE"/>
    <w:rsid w:val="00520DB5"/>
    <w:rsid w:val="00521260"/>
    <w:rsid w:val="00526959"/>
    <w:rsid w:val="00531FD9"/>
    <w:rsid w:val="005334F3"/>
    <w:rsid w:val="00534A78"/>
    <w:rsid w:val="0053751E"/>
    <w:rsid w:val="00543411"/>
    <w:rsid w:val="005450E2"/>
    <w:rsid w:val="005457E2"/>
    <w:rsid w:val="00545983"/>
    <w:rsid w:val="00550F36"/>
    <w:rsid w:val="005541C1"/>
    <w:rsid w:val="00555F98"/>
    <w:rsid w:val="00564DEE"/>
    <w:rsid w:val="00567004"/>
    <w:rsid w:val="00574563"/>
    <w:rsid w:val="00576055"/>
    <w:rsid w:val="00583C5B"/>
    <w:rsid w:val="00583D5D"/>
    <w:rsid w:val="00593389"/>
    <w:rsid w:val="005A0FB1"/>
    <w:rsid w:val="005A4B35"/>
    <w:rsid w:val="005A54DF"/>
    <w:rsid w:val="005C03E2"/>
    <w:rsid w:val="005C162A"/>
    <w:rsid w:val="005C6F7A"/>
    <w:rsid w:val="005D07DB"/>
    <w:rsid w:val="005D0A5A"/>
    <w:rsid w:val="005D5E11"/>
    <w:rsid w:val="005D66E1"/>
    <w:rsid w:val="005E5F60"/>
    <w:rsid w:val="00601677"/>
    <w:rsid w:val="00601C3B"/>
    <w:rsid w:val="00605197"/>
    <w:rsid w:val="00615851"/>
    <w:rsid w:val="00615E84"/>
    <w:rsid w:val="00622554"/>
    <w:rsid w:val="0062484E"/>
    <w:rsid w:val="006277C5"/>
    <w:rsid w:val="00635CBC"/>
    <w:rsid w:val="00635F48"/>
    <w:rsid w:val="006365BE"/>
    <w:rsid w:val="00636CF6"/>
    <w:rsid w:val="00645FC8"/>
    <w:rsid w:val="00647688"/>
    <w:rsid w:val="0065257B"/>
    <w:rsid w:val="006536DB"/>
    <w:rsid w:val="00655129"/>
    <w:rsid w:val="0065562E"/>
    <w:rsid w:val="0066497E"/>
    <w:rsid w:val="00671A6F"/>
    <w:rsid w:val="006728C4"/>
    <w:rsid w:val="00673306"/>
    <w:rsid w:val="00673371"/>
    <w:rsid w:val="006737B6"/>
    <w:rsid w:val="00682E5C"/>
    <w:rsid w:val="00687679"/>
    <w:rsid w:val="00694105"/>
    <w:rsid w:val="00694609"/>
    <w:rsid w:val="00697C9A"/>
    <w:rsid w:val="006A222E"/>
    <w:rsid w:val="006A6274"/>
    <w:rsid w:val="006B1680"/>
    <w:rsid w:val="006B2B49"/>
    <w:rsid w:val="006B5175"/>
    <w:rsid w:val="006B7572"/>
    <w:rsid w:val="006C200F"/>
    <w:rsid w:val="006C4D92"/>
    <w:rsid w:val="006C5C4C"/>
    <w:rsid w:val="006C6C48"/>
    <w:rsid w:val="006D2236"/>
    <w:rsid w:val="006D5376"/>
    <w:rsid w:val="006D576D"/>
    <w:rsid w:val="006D627E"/>
    <w:rsid w:val="006E7817"/>
    <w:rsid w:val="006E7EAA"/>
    <w:rsid w:val="006F0309"/>
    <w:rsid w:val="006F34BC"/>
    <w:rsid w:val="00703437"/>
    <w:rsid w:val="00704BA9"/>
    <w:rsid w:val="00706256"/>
    <w:rsid w:val="007112E0"/>
    <w:rsid w:val="00711F83"/>
    <w:rsid w:val="0071318A"/>
    <w:rsid w:val="00720F12"/>
    <w:rsid w:val="00726B95"/>
    <w:rsid w:val="0073315B"/>
    <w:rsid w:val="00733ABD"/>
    <w:rsid w:val="00734957"/>
    <w:rsid w:val="0074302A"/>
    <w:rsid w:val="00745627"/>
    <w:rsid w:val="0075391A"/>
    <w:rsid w:val="007544B5"/>
    <w:rsid w:val="00754610"/>
    <w:rsid w:val="007555CC"/>
    <w:rsid w:val="007577BA"/>
    <w:rsid w:val="007618D8"/>
    <w:rsid w:val="00762384"/>
    <w:rsid w:val="007635D7"/>
    <w:rsid w:val="00765B53"/>
    <w:rsid w:val="00767FA5"/>
    <w:rsid w:val="00770ADF"/>
    <w:rsid w:val="0077449E"/>
    <w:rsid w:val="0078097F"/>
    <w:rsid w:val="00780CB7"/>
    <w:rsid w:val="00783786"/>
    <w:rsid w:val="00783850"/>
    <w:rsid w:val="00784DB8"/>
    <w:rsid w:val="00787E5F"/>
    <w:rsid w:val="007905F3"/>
    <w:rsid w:val="00791945"/>
    <w:rsid w:val="00793B33"/>
    <w:rsid w:val="00795F86"/>
    <w:rsid w:val="007A07A9"/>
    <w:rsid w:val="007A225B"/>
    <w:rsid w:val="007A2D8E"/>
    <w:rsid w:val="007A398C"/>
    <w:rsid w:val="007B0039"/>
    <w:rsid w:val="007B2668"/>
    <w:rsid w:val="007B2B37"/>
    <w:rsid w:val="007C02C5"/>
    <w:rsid w:val="007C5CAE"/>
    <w:rsid w:val="007D4842"/>
    <w:rsid w:val="007D76F9"/>
    <w:rsid w:val="007E083C"/>
    <w:rsid w:val="007E45AD"/>
    <w:rsid w:val="007E761A"/>
    <w:rsid w:val="007E7763"/>
    <w:rsid w:val="007F11FA"/>
    <w:rsid w:val="007F3C32"/>
    <w:rsid w:val="007F4742"/>
    <w:rsid w:val="00800CA9"/>
    <w:rsid w:val="00803501"/>
    <w:rsid w:val="00804EB2"/>
    <w:rsid w:val="00812082"/>
    <w:rsid w:val="0082125C"/>
    <w:rsid w:val="008223A6"/>
    <w:rsid w:val="008331BC"/>
    <w:rsid w:val="00836DED"/>
    <w:rsid w:val="008374FC"/>
    <w:rsid w:val="0084271B"/>
    <w:rsid w:val="00845132"/>
    <w:rsid w:val="0084596C"/>
    <w:rsid w:val="008616C1"/>
    <w:rsid w:val="008625E6"/>
    <w:rsid w:val="008674C3"/>
    <w:rsid w:val="00871387"/>
    <w:rsid w:val="008746B0"/>
    <w:rsid w:val="00876798"/>
    <w:rsid w:val="008769AE"/>
    <w:rsid w:val="008801BD"/>
    <w:rsid w:val="00885184"/>
    <w:rsid w:val="0088742C"/>
    <w:rsid w:val="00890963"/>
    <w:rsid w:val="008A16FD"/>
    <w:rsid w:val="008B0BB4"/>
    <w:rsid w:val="008B2345"/>
    <w:rsid w:val="008B3511"/>
    <w:rsid w:val="008B5BE9"/>
    <w:rsid w:val="008B5D5B"/>
    <w:rsid w:val="008B71A4"/>
    <w:rsid w:val="008B76CE"/>
    <w:rsid w:val="008C153E"/>
    <w:rsid w:val="008C4EF3"/>
    <w:rsid w:val="008C6CD0"/>
    <w:rsid w:val="008D09C1"/>
    <w:rsid w:val="008E1035"/>
    <w:rsid w:val="008E29D8"/>
    <w:rsid w:val="008E3537"/>
    <w:rsid w:val="008E38EC"/>
    <w:rsid w:val="008E537E"/>
    <w:rsid w:val="008E7064"/>
    <w:rsid w:val="008F1875"/>
    <w:rsid w:val="008F21F6"/>
    <w:rsid w:val="008F665C"/>
    <w:rsid w:val="008F6F78"/>
    <w:rsid w:val="00900C7D"/>
    <w:rsid w:val="00902AA7"/>
    <w:rsid w:val="00911A52"/>
    <w:rsid w:val="009136F2"/>
    <w:rsid w:val="0091718F"/>
    <w:rsid w:val="009173B0"/>
    <w:rsid w:val="00920306"/>
    <w:rsid w:val="009211BC"/>
    <w:rsid w:val="00921975"/>
    <w:rsid w:val="0092253C"/>
    <w:rsid w:val="00923446"/>
    <w:rsid w:val="0092687D"/>
    <w:rsid w:val="0093394E"/>
    <w:rsid w:val="00934545"/>
    <w:rsid w:val="009346C5"/>
    <w:rsid w:val="0093689F"/>
    <w:rsid w:val="00940010"/>
    <w:rsid w:val="00941456"/>
    <w:rsid w:val="00945075"/>
    <w:rsid w:val="009452E1"/>
    <w:rsid w:val="009507A2"/>
    <w:rsid w:val="009528EF"/>
    <w:rsid w:val="00954BAB"/>
    <w:rsid w:val="009575FD"/>
    <w:rsid w:val="00966F50"/>
    <w:rsid w:val="009741CB"/>
    <w:rsid w:val="0097512B"/>
    <w:rsid w:val="009759B0"/>
    <w:rsid w:val="00977400"/>
    <w:rsid w:val="0098009C"/>
    <w:rsid w:val="00981C3D"/>
    <w:rsid w:val="00991AB7"/>
    <w:rsid w:val="00993175"/>
    <w:rsid w:val="009B011E"/>
    <w:rsid w:val="009B0C91"/>
    <w:rsid w:val="009B42E4"/>
    <w:rsid w:val="009C4B38"/>
    <w:rsid w:val="009D3C81"/>
    <w:rsid w:val="009E20F5"/>
    <w:rsid w:val="009E3EFF"/>
    <w:rsid w:val="009F0A2C"/>
    <w:rsid w:val="009F233D"/>
    <w:rsid w:val="009F3452"/>
    <w:rsid w:val="00A0248D"/>
    <w:rsid w:val="00A11A1E"/>
    <w:rsid w:val="00A14B66"/>
    <w:rsid w:val="00A1605F"/>
    <w:rsid w:val="00A2531A"/>
    <w:rsid w:val="00A318D0"/>
    <w:rsid w:val="00A36E7A"/>
    <w:rsid w:val="00A41BDA"/>
    <w:rsid w:val="00A42483"/>
    <w:rsid w:val="00A46F6C"/>
    <w:rsid w:val="00A50258"/>
    <w:rsid w:val="00A60069"/>
    <w:rsid w:val="00A638E8"/>
    <w:rsid w:val="00A648ED"/>
    <w:rsid w:val="00A71E8F"/>
    <w:rsid w:val="00A8093C"/>
    <w:rsid w:val="00A8203D"/>
    <w:rsid w:val="00A87186"/>
    <w:rsid w:val="00A916EA"/>
    <w:rsid w:val="00A92723"/>
    <w:rsid w:val="00A928A8"/>
    <w:rsid w:val="00A94338"/>
    <w:rsid w:val="00A945C8"/>
    <w:rsid w:val="00A97E84"/>
    <w:rsid w:val="00AA54B1"/>
    <w:rsid w:val="00AB0AA3"/>
    <w:rsid w:val="00AC1460"/>
    <w:rsid w:val="00AC16B3"/>
    <w:rsid w:val="00AC4161"/>
    <w:rsid w:val="00AC77C3"/>
    <w:rsid w:val="00AD2750"/>
    <w:rsid w:val="00AD3AA7"/>
    <w:rsid w:val="00AD4005"/>
    <w:rsid w:val="00AD626C"/>
    <w:rsid w:val="00AD6429"/>
    <w:rsid w:val="00AD69EE"/>
    <w:rsid w:val="00AE11CE"/>
    <w:rsid w:val="00AE58D9"/>
    <w:rsid w:val="00AE64CB"/>
    <w:rsid w:val="00AF1D54"/>
    <w:rsid w:val="00B00980"/>
    <w:rsid w:val="00B07559"/>
    <w:rsid w:val="00B07FB3"/>
    <w:rsid w:val="00B15CB9"/>
    <w:rsid w:val="00B15EE4"/>
    <w:rsid w:val="00B16C46"/>
    <w:rsid w:val="00B173EB"/>
    <w:rsid w:val="00B3002C"/>
    <w:rsid w:val="00B30D94"/>
    <w:rsid w:val="00B31AC3"/>
    <w:rsid w:val="00B32344"/>
    <w:rsid w:val="00B37A1E"/>
    <w:rsid w:val="00B41417"/>
    <w:rsid w:val="00B45017"/>
    <w:rsid w:val="00B50670"/>
    <w:rsid w:val="00B50B16"/>
    <w:rsid w:val="00B532EB"/>
    <w:rsid w:val="00B5585D"/>
    <w:rsid w:val="00B60199"/>
    <w:rsid w:val="00B60515"/>
    <w:rsid w:val="00B75399"/>
    <w:rsid w:val="00B84033"/>
    <w:rsid w:val="00B92EA1"/>
    <w:rsid w:val="00B94D4B"/>
    <w:rsid w:val="00B974BD"/>
    <w:rsid w:val="00BA0B0E"/>
    <w:rsid w:val="00BA4A2B"/>
    <w:rsid w:val="00BA4BCE"/>
    <w:rsid w:val="00BB22AB"/>
    <w:rsid w:val="00BB3AC6"/>
    <w:rsid w:val="00BB4275"/>
    <w:rsid w:val="00BB7B5B"/>
    <w:rsid w:val="00BC1F69"/>
    <w:rsid w:val="00BC41F1"/>
    <w:rsid w:val="00BC705F"/>
    <w:rsid w:val="00BD2F29"/>
    <w:rsid w:val="00BE3FA3"/>
    <w:rsid w:val="00BE6315"/>
    <w:rsid w:val="00BE6573"/>
    <w:rsid w:val="00BF103F"/>
    <w:rsid w:val="00BF7009"/>
    <w:rsid w:val="00C021FD"/>
    <w:rsid w:val="00C03572"/>
    <w:rsid w:val="00C03A08"/>
    <w:rsid w:val="00C061C5"/>
    <w:rsid w:val="00C0651C"/>
    <w:rsid w:val="00C101EE"/>
    <w:rsid w:val="00C179BD"/>
    <w:rsid w:val="00C2229D"/>
    <w:rsid w:val="00C24235"/>
    <w:rsid w:val="00C26AC9"/>
    <w:rsid w:val="00C30210"/>
    <w:rsid w:val="00C30DC3"/>
    <w:rsid w:val="00C34F12"/>
    <w:rsid w:val="00C40470"/>
    <w:rsid w:val="00C43E48"/>
    <w:rsid w:val="00C45325"/>
    <w:rsid w:val="00C4626C"/>
    <w:rsid w:val="00C462C7"/>
    <w:rsid w:val="00C46A56"/>
    <w:rsid w:val="00C46D23"/>
    <w:rsid w:val="00C562B3"/>
    <w:rsid w:val="00C642D8"/>
    <w:rsid w:val="00C64A09"/>
    <w:rsid w:val="00C6579A"/>
    <w:rsid w:val="00C675A5"/>
    <w:rsid w:val="00C71936"/>
    <w:rsid w:val="00C7240B"/>
    <w:rsid w:val="00C85AAB"/>
    <w:rsid w:val="00C86828"/>
    <w:rsid w:val="00CA0501"/>
    <w:rsid w:val="00CB6C10"/>
    <w:rsid w:val="00CB6CCC"/>
    <w:rsid w:val="00CB7E03"/>
    <w:rsid w:val="00CC468A"/>
    <w:rsid w:val="00CC47AC"/>
    <w:rsid w:val="00CC4E3A"/>
    <w:rsid w:val="00CC5E39"/>
    <w:rsid w:val="00CC5F1C"/>
    <w:rsid w:val="00CD00B3"/>
    <w:rsid w:val="00CE135C"/>
    <w:rsid w:val="00CE3DEE"/>
    <w:rsid w:val="00CE433A"/>
    <w:rsid w:val="00CE7ABE"/>
    <w:rsid w:val="00CF301D"/>
    <w:rsid w:val="00CF7D0A"/>
    <w:rsid w:val="00D022C3"/>
    <w:rsid w:val="00D02443"/>
    <w:rsid w:val="00D02B05"/>
    <w:rsid w:val="00D10F88"/>
    <w:rsid w:val="00D11E11"/>
    <w:rsid w:val="00D13FC6"/>
    <w:rsid w:val="00D1422A"/>
    <w:rsid w:val="00D14494"/>
    <w:rsid w:val="00D14691"/>
    <w:rsid w:val="00D16D0C"/>
    <w:rsid w:val="00D255D6"/>
    <w:rsid w:val="00D3551F"/>
    <w:rsid w:val="00D35A68"/>
    <w:rsid w:val="00D3699E"/>
    <w:rsid w:val="00D3792A"/>
    <w:rsid w:val="00D44F86"/>
    <w:rsid w:val="00D4558E"/>
    <w:rsid w:val="00D467AD"/>
    <w:rsid w:val="00D515AF"/>
    <w:rsid w:val="00D52421"/>
    <w:rsid w:val="00D5255C"/>
    <w:rsid w:val="00D52CC3"/>
    <w:rsid w:val="00D52CCB"/>
    <w:rsid w:val="00D54948"/>
    <w:rsid w:val="00D56E28"/>
    <w:rsid w:val="00D64787"/>
    <w:rsid w:val="00D76B9F"/>
    <w:rsid w:val="00D82DDF"/>
    <w:rsid w:val="00D846F5"/>
    <w:rsid w:val="00D84E1E"/>
    <w:rsid w:val="00D85ED6"/>
    <w:rsid w:val="00D864D4"/>
    <w:rsid w:val="00D86AC2"/>
    <w:rsid w:val="00D900BF"/>
    <w:rsid w:val="00D93488"/>
    <w:rsid w:val="00D95012"/>
    <w:rsid w:val="00D95195"/>
    <w:rsid w:val="00D95EE7"/>
    <w:rsid w:val="00D9639B"/>
    <w:rsid w:val="00DA250B"/>
    <w:rsid w:val="00DA2C08"/>
    <w:rsid w:val="00DA5836"/>
    <w:rsid w:val="00DA793B"/>
    <w:rsid w:val="00DA79D6"/>
    <w:rsid w:val="00DB00F9"/>
    <w:rsid w:val="00DB1645"/>
    <w:rsid w:val="00DB2BB8"/>
    <w:rsid w:val="00DB3CF7"/>
    <w:rsid w:val="00DC277D"/>
    <w:rsid w:val="00DD0D69"/>
    <w:rsid w:val="00DD5C72"/>
    <w:rsid w:val="00DE610A"/>
    <w:rsid w:val="00DE66C5"/>
    <w:rsid w:val="00DF2FBA"/>
    <w:rsid w:val="00E03568"/>
    <w:rsid w:val="00E04015"/>
    <w:rsid w:val="00E102B2"/>
    <w:rsid w:val="00E10520"/>
    <w:rsid w:val="00E11BD0"/>
    <w:rsid w:val="00E17F69"/>
    <w:rsid w:val="00E225B8"/>
    <w:rsid w:val="00E25446"/>
    <w:rsid w:val="00E26BE4"/>
    <w:rsid w:val="00E31770"/>
    <w:rsid w:val="00E41529"/>
    <w:rsid w:val="00E438A5"/>
    <w:rsid w:val="00E43CD5"/>
    <w:rsid w:val="00E47C65"/>
    <w:rsid w:val="00E55A93"/>
    <w:rsid w:val="00E55DBA"/>
    <w:rsid w:val="00E65E6F"/>
    <w:rsid w:val="00E71829"/>
    <w:rsid w:val="00E71F8F"/>
    <w:rsid w:val="00E74115"/>
    <w:rsid w:val="00E758CA"/>
    <w:rsid w:val="00E91220"/>
    <w:rsid w:val="00E93EF1"/>
    <w:rsid w:val="00E94F73"/>
    <w:rsid w:val="00E97AC0"/>
    <w:rsid w:val="00EA2E16"/>
    <w:rsid w:val="00EA43A4"/>
    <w:rsid w:val="00EA4FD3"/>
    <w:rsid w:val="00EA55E9"/>
    <w:rsid w:val="00EA5795"/>
    <w:rsid w:val="00EA5A3F"/>
    <w:rsid w:val="00EB437C"/>
    <w:rsid w:val="00EB7AD9"/>
    <w:rsid w:val="00EC09C1"/>
    <w:rsid w:val="00EC6008"/>
    <w:rsid w:val="00ED29B6"/>
    <w:rsid w:val="00ED4BE2"/>
    <w:rsid w:val="00EE1E9F"/>
    <w:rsid w:val="00EE264B"/>
    <w:rsid w:val="00EE3B6E"/>
    <w:rsid w:val="00EE46B8"/>
    <w:rsid w:val="00EE524D"/>
    <w:rsid w:val="00EE5F10"/>
    <w:rsid w:val="00EE76EF"/>
    <w:rsid w:val="00EF1864"/>
    <w:rsid w:val="00EF1FDF"/>
    <w:rsid w:val="00EF2F0C"/>
    <w:rsid w:val="00F06439"/>
    <w:rsid w:val="00F12258"/>
    <w:rsid w:val="00F122AC"/>
    <w:rsid w:val="00F12BAD"/>
    <w:rsid w:val="00F146DF"/>
    <w:rsid w:val="00F147D1"/>
    <w:rsid w:val="00F21C54"/>
    <w:rsid w:val="00F2214A"/>
    <w:rsid w:val="00F22BD1"/>
    <w:rsid w:val="00F327BE"/>
    <w:rsid w:val="00F3374B"/>
    <w:rsid w:val="00F52181"/>
    <w:rsid w:val="00F576B9"/>
    <w:rsid w:val="00F62DD9"/>
    <w:rsid w:val="00F6446F"/>
    <w:rsid w:val="00F66DC8"/>
    <w:rsid w:val="00F679E3"/>
    <w:rsid w:val="00F67DA6"/>
    <w:rsid w:val="00F73B70"/>
    <w:rsid w:val="00F80147"/>
    <w:rsid w:val="00F84CAE"/>
    <w:rsid w:val="00F85818"/>
    <w:rsid w:val="00F92B69"/>
    <w:rsid w:val="00F94CE5"/>
    <w:rsid w:val="00FA43D6"/>
    <w:rsid w:val="00FB1394"/>
    <w:rsid w:val="00FB51BF"/>
    <w:rsid w:val="00FB71A2"/>
    <w:rsid w:val="00FB721A"/>
    <w:rsid w:val="00FC0A45"/>
    <w:rsid w:val="00FC304F"/>
    <w:rsid w:val="00FC6ED2"/>
    <w:rsid w:val="00FD18F3"/>
    <w:rsid w:val="00FD454C"/>
    <w:rsid w:val="00FD7FA5"/>
    <w:rsid w:val="00FE1ABA"/>
    <w:rsid w:val="00FE2493"/>
    <w:rsid w:val="00FE5244"/>
    <w:rsid w:val="00FF11B5"/>
    <w:rsid w:val="00FF276E"/>
    <w:rsid w:val="00FF3165"/>
    <w:rsid w:val="00FF788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692F45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  <w:style w:type="paragraph" w:styleId="NoSpacing">
    <w:name w:val="No Spacing"/>
    <w:uiPriority w:val="1"/>
    <w:qFormat/>
    <w:rsid w:val="00D82DDF"/>
  </w:style>
  <w:style w:type="character" w:styleId="Hyperlink">
    <w:name w:val="Hyperlink"/>
    <w:basedOn w:val="DefaultParagraphFont"/>
    <w:uiPriority w:val="99"/>
    <w:semiHidden/>
    <w:unhideWhenUsed/>
    <w:rsid w:val="00D86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luejeans.com/664500712?src=calendar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C7B-03F8-4C84-85EA-A3B375D8FC6F}"/>
      </w:docPartPr>
      <w:docPartBody>
        <w:p w:rsidR="00FA2F2A" w:rsidRDefault="00FA2F2A">
          <w:r w:rsidRPr="00E73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AF6B867D043DEA013E6866EA3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575D-C006-47B8-A7B0-CDF39BAABE2A}"/>
      </w:docPartPr>
      <w:docPartBody>
        <w:p w:rsidR="00B07AC7" w:rsidRDefault="0062710B" w:rsidP="0062710B">
          <w:pPr>
            <w:pStyle w:val="B7AAF6B867D043DEA013E6866EA336B6"/>
          </w:pPr>
          <w:r w:rsidRPr="00E66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B"/>
    <w:rsid w:val="000B14A7"/>
    <w:rsid w:val="002372AB"/>
    <w:rsid w:val="002415C8"/>
    <w:rsid w:val="003B3D44"/>
    <w:rsid w:val="00444236"/>
    <w:rsid w:val="00566A3C"/>
    <w:rsid w:val="0062710B"/>
    <w:rsid w:val="007564EC"/>
    <w:rsid w:val="00A01F2D"/>
    <w:rsid w:val="00B07AC7"/>
    <w:rsid w:val="00B84787"/>
    <w:rsid w:val="00DF3BA2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10B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260C559EA04AA89929972396BCF282">
    <w:name w:val="CB260C559EA04AA89929972396BCF282"/>
    <w:rsid w:val="00FA2F2A"/>
    <w:pPr>
      <w:spacing w:after="160" w:line="259" w:lineRule="auto"/>
    </w:pPr>
  </w:style>
  <w:style w:type="paragraph" w:customStyle="1" w:styleId="9FD8C465BC1B423B98DD670075348CC52">
    <w:name w:val="9FD8C465BC1B423B98DD670075348CC5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2">
    <w:name w:val="CCDB89C9686140DA800DF1A1559DD97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2">
    <w:name w:val="EE49CE63FA484112B3264234DEFB864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2">
    <w:name w:val="764CDCD88D064373AF31DC3DDD9A178D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2">
    <w:name w:val="9CA7E8D8DAE84C83BC3FBADBFE6684F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2">
    <w:name w:val="910C22A5B6594E67972882317A07FDB2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2">
    <w:name w:val="1585D55DAB42469295552083869E8C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2">
    <w:name w:val="6275F20FF4E7492EB493C76CB340BC4C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2">
    <w:name w:val="768A904E22A246DFBF2930D5155A6CF6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2">
    <w:name w:val="0F6868FE3262404EB2DE03025DA3DF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3">
    <w:name w:val="9FD8C465BC1B423B98DD670075348CC5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3">
    <w:name w:val="CCDB89C9686140DA800DF1A1559DD97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3">
    <w:name w:val="EE49CE63FA484112B3264234DEFB864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3">
    <w:name w:val="764CDCD88D064373AF31DC3DDD9A178D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3">
    <w:name w:val="9CA7E8D8DAE84C83BC3FBADBFE6684F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4">
    <w:name w:val="9FD8C465BC1B423B98DD670075348CC5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4">
    <w:name w:val="CCDB89C9686140DA800DF1A1559DD97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4">
    <w:name w:val="EE49CE63FA484112B3264234DEFB864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4">
    <w:name w:val="764CDCD88D064373AF31DC3DDD9A178D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4">
    <w:name w:val="9CA7E8D8DAE84C83BC3FBADBFE6684F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5">
    <w:name w:val="9FD8C465BC1B423B98DD670075348CC5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5">
    <w:name w:val="CCDB89C9686140DA800DF1A1559DD97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5">
    <w:name w:val="EE49CE63FA484112B3264234DEFB864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5">
    <w:name w:val="764CDCD88D064373AF31DC3DDD9A178D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5">
    <w:name w:val="9CA7E8D8DAE84C83BC3FBADBFE6684F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3">
    <w:name w:val="910C22A5B6594E67972882317A07FDB2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3">
    <w:name w:val="1585D55DAB42469295552083869E8C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3">
    <w:name w:val="6275F20FF4E7492EB493C76CB340BC4C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3">
    <w:name w:val="768A904E22A246DFBF2930D5155A6CF6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3">
    <w:name w:val="0F6868FE3262404EB2DE03025DA3DF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6">
    <w:name w:val="9FD8C465BC1B423B98DD670075348CC5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6">
    <w:name w:val="CCDB89C9686140DA800DF1A1559DD97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6">
    <w:name w:val="EE49CE63FA484112B3264234DEFB864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6">
    <w:name w:val="764CDCD88D064373AF31DC3DDD9A178D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6">
    <w:name w:val="9CA7E8D8DAE84C83BC3FBADBFE6684F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7">
    <w:name w:val="9FD8C465BC1B423B98DD670075348CC5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7">
    <w:name w:val="CCDB89C9686140DA800DF1A1559DD97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7">
    <w:name w:val="EE49CE63FA484112B3264234DEFB864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7">
    <w:name w:val="764CDCD88D064373AF31DC3DDD9A178D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7">
    <w:name w:val="9CA7E8D8DAE84C83BC3FBADBFE6684F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4">
    <w:name w:val="910C22A5B6594E67972882317A07FDB2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8">
    <w:name w:val="9FD8C465BC1B423B98DD670075348CC5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8">
    <w:name w:val="CCDB89C9686140DA800DF1A1559DD97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8">
    <w:name w:val="EE49CE63FA484112B3264234DEFB864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8">
    <w:name w:val="764CDCD88D064373AF31DC3DDD9A178D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8">
    <w:name w:val="9CA7E8D8DAE84C83BC3FBADBFE6684F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5">
    <w:name w:val="910C22A5B6594E67972882317A07FDB2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9">
    <w:name w:val="9FD8C465BC1B423B98DD670075348CC5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9">
    <w:name w:val="CCDB89C9686140DA800DF1A1559DD97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9">
    <w:name w:val="EE49CE63FA484112B3264234DEFB8641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9">
    <w:name w:val="764CDCD88D064373AF31DC3DDD9A178D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9">
    <w:name w:val="9CA7E8D8DAE84C83BC3FBADBFE6684F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6">
    <w:name w:val="910C22A5B6594E67972882317A07FDB2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0">
    <w:name w:val="9FD8C465BC1B423B98DD670075348CC5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0">
    <w:name w:val="CCDB89C9686140DA800DF1A1559DD97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0">
    <w:name w:val="EE49CE63FA484112B3264234DEFB8641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0">
    <w:name w:val="764CDCD88D064373AF31DC3DDD9A178D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0">
    <w:name w:val="9CA7E8D8DAE84C83BC3FBADBFE6684F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7">
    <w:name w:val="910C22A5B6594E67972882317A07FDB2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1">
    <w:name w:val="9FD8C465BC1B423B98DD670075348CC5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1">
    <w:name w:val="CCDB89C9686140DA800DF1A1559DD97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1">
    <w:name w:val="EE49CE63FA484112B3264234DEFB8641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1">
    <w:name w:val="764CDCD88D064373AF31DC3DDD9A178D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1">
    <w:name w:val="9CA7E8D8DAE84C83BC3FBADBFE6684F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8">
    <w:name w:val="910C22A5B6594E67972882317A07FDB2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4">
    <w:name w:val="1585D55DAB42469295552083869E8C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4">
    <w:name w:val="6275F20FF4E7492EB493C76CB340BC4C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4">
    <w:name w:val="768A904E22A246DFBF2930D5155A6CF6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4">
    <w:name w:val="0F6868FE3262404EB2DE03025DA3DF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2">
    <w:name w:val="9FD8C465BC1B423B98DD670075348CC5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2">
    <w:name w:val="CCDB89C9686140DA800DF1A1559DD97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2">
    <w:name w:val="EE49CE63FA484112B3264234DEFB8641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2">
    <w:name w:val="764CDCD88D064373AF31DC3DDD9A178D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2">
    <w:name w:val="9CA7E8D8DAE84C83BC3FBADBFE6684F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3">
    <w:name w:val="9FD8C465BC1B423B98DD670075348CC5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3">
    <w:name w:val="CCDB89C9686140DA800DF1A1559DD97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3">
    <w:name w:val="EE49CE63FA484112B3264234DEFB8641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3">
    <w:name w:val="764CDCD88D064373AF31DC3DDD9A178D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3">
    <w:name w:val="9CA7E8D8DAE84C83BC3FBADBFE6684F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4">
    <w:name w:val="9FD8C465BC1B423B98DD670075348CC5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4">
    <w:name w:val="CCDB89C9686140DA800DF1A1559DD97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4">
    <w:name w:val="EE49CE63FA484112B3264234DEFB8641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4">
    <w:name w:val="764CDCD88D064373AF31DC3DDD9A178D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4">
    <w:name w:val="9CA7E8D8DAE84C83BC3FBADBFE6684F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5">
    <w:name w:val="9FD8C465BC1B423B98DD670075348CC5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5">
    <w:name w:val="CCDB89C9686140DA800DF1A1559DD97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5">
    <w:name w:val="EE49CE63FA484112B3264234DEFB8641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5">
    <w:name w:val="764CDCD88D064373AF31DC3DDD9A178D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5">
    <w:name w:val="9CA7E8D8DAE84C83BC3FBADBFE6684F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6">
    <w:name w:val="9FD8C465BC1B423B98DD670075348CC5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6">
    <w:name w:val="CCDB89C9686140DA800DF1A1559DD97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6">
    <w:name w:val="EE49CE63FA484112B3264234DEFB8641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6">
    <w:name w:val="764CDCD88D064373AF31DC3DDD9A178D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6">
    <w:name w:val="9CA7E8D8DAE84C83BC3FBADBFE6684F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7">
    <w:name w:val="9FD8C465BC1B423B98DD670075348CC5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7">
    <w:name w:val="CCDB89C9686140DA800DF1A1559DD97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7">
    <w:name w:val="EE49CE63FA484112B3264234DEFB8641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7">
    <w:name w:val="764CDCD88D064373AF31DC3DDD9A178D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7">
    <w:name w:val="9CA7E8D8DAE84C83BC3FBADBFE6684F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8">
    <w:name w:val="9FD8C465BC1B423B98DD670075348CC5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8">
    <w:name w:val="EE49CE63FA484112B3264234DEFB8641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8">
    <w:name w:val="764CDCD88D064373AF31DC3DDD9A178D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8">
    <w:name w:val="9CA7E8D8DAE84C83BC3FBADBFE6684F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9">
    <w:name w:val="910C22A5B6594E67972882317A07FDB2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5">
    <w:name w:val="1585D55DAB42469295552083869E8C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5">
    <w:name w:val="6275F20FF4E7492EB493C76CB340BC4C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5">
    <w:name w:val="768A904E22A246DFBF2930D5155A6CF6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5">
    <w:name w:val="0F6868FE3262404EB2DE03025DA3DF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AAF6B867D043DEA013E6866EA336B6">
    <w:name w:val="B7AAF6B867D043DEA013E6866EA336B6"/>
    <w:rsid w:val="0062710B"/>
    <w:pPr>
      <w:spacing w:after="160" w:line="259" w:lineRule="auto"/>
    </w:pPr>
  </w:style>
  <w:style w:type="paragraph" w:customStyle="1" w:styleId="D40B029E18EC43169B1B708B9E0A569D">
    <w:name w:val="D40B029E18EC43169B1B708B9E0A569D"/>
    <w:rsid w:val="006271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2018-09-18T22:49:03+00:00</_vti_ItemDeclaredRecor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5E123-6BC1-401E-91B6-1476C451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B3CE8-7F2B-4BD4-8F8D-7F496A134755}">
  <ds:schemaRefs>
    <ds:schemaRef ds:uri="http://schemas.microsoft.com/office/2006/metadata/properties"/>
    <ds:schemaRef ds:uri="http://schemas.microsoft.com/office/infopath/2007/PartnerControls"/>
    <ds:schemaRef ds:uri="709ce0c3-bb4c-46d9-8b7c-61eef4e9f1af"/>
    <ds:schemaRef ds:uri="ea848d63-0f4e-43ba-8902-b343416b9a79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4DF6-10EF-4FEC-8C48-AA46777F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15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Renee Waite</cp:lastModifiedBy>
  <cp:revision>3</cp:revision>
  <cp:lastPrinted>2020-08-06T14:42:00Z</cp:lastPrinted>
  <dcterms:created xsi:type="dcterms:W3CDTF">2020-08-27T22:51:00Z</dcterms:created>
  <dcterms:modified xsi:type="dcterms:W3CDTF">2020-08-27T23:06:00Z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>http://djcnamsp1/Department Forms 2/111.docx</vt:lpwstr>
  </property>
  <property fmtid="{D5CDD505-2E9C-101B-9397-08002B2CF9AE}" pid="10" name="TemplateUrl">
    <vt:lpwstr/>
  </property>
  <property fmtid="{D5CDD505-2E9C-101B-9397-08002B2CF9AE}" pid="11" name="Effective">
    <vt:filetime>2018-09-18T06:00:00Z</vt:filetime>
  </property>
</Properties>
</file>