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7A" w:rsidRDefault="00BE6573" w:rsidP="00D84E1E">
      <w:pPr>
        <w:jc w:val="center"/>
        <w:rPr>
          <w:szCs w:val="24"/>
        </w:rPr>
      </w:pPr>
      <w:r w:rsidRPr="00BE6573">
        <w:rPr>
          <w:szCs w:val="24"/>
        </w:rPr>
        <w:t>IDAHO DEPARTMENT OF JUVENILE CORRECTIONS</w:t>
      </w:r>
    </w:p>
    <w:p w:rsidR="00BE6573" w:rsidRDefault="00E14DEB" w:rsidP="00C30DC3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District 7 juvenile justice council</w:t>
      </w:r>
      <w:r w:rsidR="00EF1FDF" w:rsidRPr="00EF1FDF">
        <w:rPr>
          <w:sz w:val="26"/>
          <w:szCs w:val="26"/>
        </w:rPr>
        <w:t xml:space="preserve"> </w:t>
      </w:r>
      <w:r w:rsidR="00EF1FDF" w:rsidRPr="00EF1FDF">
        <w:rPr>
          <w:b/>
          <w:sz w:val="26"/>
          <w:szCs w:val="26"/>
        </w:rPr>
        <w:t>MEETING</w:t>
      </w:r>
    </w:p>
    <w:sdt>
      <w:sdtPr>
        <w:rPr>
          <w:szCs w:val="24"/>
        </w:rPr>
        <w:id w:val="-1841612878"/>
        <w:placeholder>
          <w:docPart w:val="CCDB89C9686140DA800DF1A1559DD97F"/>
        </w:placeholder>
        <w:date w:fullDate="2020-04-2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EF1FDF" w:rsidRPr="00FA43D6" w:rsidRDefault="00A76F8B" w:rsidP="00D84E1E">
          <w:pPr>
            <w:jc w:val="center"/>
            <w:rPr>
              <w:szCs w:val="24"/>
            </w:rPr>
          </w:pPr>
          <w:r>
            <w:rPr>
              <w:szCs w:val="24"/>
            </w:rPr>
            <w:t>April 23, 2020</w:t>
          </w:r>
        </w:p>
      </w:sdtContent>
    </w:sdt>
    <w:p w:rsidR="00EF1FDF" w:rsidRDefault="00EF1FDF" w:rsidP="00D84E1E">
      <w:pPr>
        <w:jc w:val="center"/>
        <w:rPr>
          <w:sz w:val="26"/>
          <w:szCs w:val="26"/>
        </w:rPr>
      </w:pPr>
    </w:p>
    <w:p w:rsidR="00803501" w:rsidRDefault="00C0651C" w:rsidP="00CE218D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Location:</w:t>
      </w:r>
      <w:r w:rsidR="00A76F8B">
        <w:rPr>
          <w:b/>
          <w:sz w:val="22"/>
        </w:rPr>
        <w:t xml:space="preserve"> Virtual meeting – call in information posted</w:t>
      </w:r>
      <w:r w:rsidR="003B1212">
        <w:rPr>
          <w:sz w:val="22"/>
        </w:rPr>
        <w:tab/>
      </w:r>
      <w:r w:rsidR="007B2B37">
        <w:rPr>
          <w:b/>
          <w:sz w:val="22"/>
        </w:rPr>
        <w:t>Time:</w:t>
      </w:r>
      <w:r w:rsidR="00D14494">
        <w:rPr>
          <w:b/>
          <w:sz w:val="22"/>
        </w:rPr>
        <w:t xml:space="preserve">  </w:t>
      </w:r>
      <w:r w:rsidR="00B47CEC">
        <w:rPr>
          <w:sz w:val="22"/>
        </w:rPr>
        <w:t>3:30 – 5:00</w:t>
      </w:r>
    </w:p>
    <w:p w:rsidR="005B1D1C" w:rsidRDefault="005B1D1C" w:rsidP="00D14494">
      <w:pPr>
        <w:tabs>
          <w:tab w:val="right" w:pos="14400"/>
        </w:tabs>
        <w:rPr>
          <w:sz w:val="22"/>
        </w:rPr>
      </w:pPr>
    </w:p>
    <w:p w:rsidR="00CE218D" w:rsidRDefault="00CE218D" w:rsidP="00D14494">
      <w:pPr>
        <w:tabs>
          <w:tab w:val="right" w:pos="14400"/>
        </w:tabs>
        <w:rPr>
          <w:sz w:val="22"/>
        </w:rPr>
      </w:pPr>
    </w:p>
    <w:p w:rsidR="00DE4F95" w:rsidRDefault="00803501" w:rsidP="00BA2E43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Members Present:</w:t>
      </w:r>
      <w:r w:rsidR="00BA2E43">
        <w:rPr>
          <w:b/>
          <w:sz w:val="22"/>
        </w:rPr>
        <w:t xml:space="preserve">  </w:t>
      </w:r>
      <w:r w:rsidR="00102CE8">
        <w:rPr>
          <w:sz w:val="22"/>
        </w:rPr>
        <w:t>Darin Burrell, Chair, Fremont County Probation</w:t>
      </w:r>
      <w:r w:rsidR="00E14DEB">
        <w:rPr>
          <w:sz w:val="22"/>
        </w:rPr>
        <w:tab/>
      </w:r>
      <w:r w:rsidR="00DE4F95">
        <w:rPr>
          <w:sz w:val="22"/>
        </w:rPr>
        <w:t>Andrea Flinders, Juvenile Services Coordinator</w:t>
      </w:r>
    </w:p>
    <w:p w:rsidR="00DE4F95" w:rsidRDefault="002E2247" w:rsidP="00BA2E43">
      <w:pPr>
        <w:tabs>
          <w:tab w:val="right" w:pos="14400"/>
        </w:tabs>
        <w:rPr>
          <w:sz w:val="22"/>
        </w:rPr>
      </w:pPr>
      <w:r>
        <w:rPr>
          <w:sz w:val="22"/>
        </w:rPr>
        <w:t>Dave Peters, Department of Health and Welfare</w:t>
      </w:r>
      <w:r w:rsidR="00DE4F95">
        <w:rPr>
          <w:sz w:val="22"/>
        </w:rPr>
        <w:tab/>
      </w:r>
      <w:r>
        <w:rPr>
          <w:sz w:val="22"/>
        </w:rPr>
        <w:t>Jodi Fohs, Skyline High School</w:t>
      </w:r>
    </w:p>
    <w:p w:rsidR="00DE4F95" w:rsidRDefault="001954AF" w:rsidP="00BA2E43">
      <w:pPr>
        <w:tabs>
          <w:tab w:val="right" w:pos="14400"/>
        </w:tabs>
        <w:rPr>
          <w:sz w:val="22"/>
        </w:rPr>
      </w:pPr>
      <w:r>
        <w:rPr>
          <w:sz w:val="22"/>
        </w:rPr>
        <w:t>Matt Christensen, IDJC Clinician</w:t>
      </w:r>
      <w:r w:rsidR="00DE4F95">
        <w:rPr>
          <w:sz w:val="22"/>
        </w:rPr>
        <w:tab/>
      </w:r>
      <w:r w:rsidR="00EE4655">
        <w:rPr>
          <w:sz w:val="22"/>
        </w:rPr>
        <w:t>Mellissa Arter, Alere Youth Development</w:t>
      </w:r>
    </w:p>
    <w:p w:rsidR="00DE4F95" w:rsidRDefault="00EE4655" w:rsidP="00B516AC">
      <w:pPr>
        <w:tabs>
          <w:tab w:val="right" w:pos="14400"/>
        </w:tabs>
        <w:rPr>
          <w:sz w:val="22"/>
        </w:rPr>
      </w:pPr>
      <w:r>
        <w:rPr>
          <w:sz w:val="22"/>
        </w:rPr>
        <w:t>Nancy Lopez</w:t>
      </w:r>
      <w:r w:rsidR="00DE4F95">
        <w:rPr>
          <w:sz w:val="22"/>
        </w:rPr>
        <w:tab/>
      </w:r>
      <w:r w:rsidR="00314150">
        <w:rPr>
          <w:sz w:val="22"/>
        </w:rPr>
        <w:t>Tom Fitte, Lemhi County Probation</w:t>
      </w:r>
    </w:p>
    <w:p w:rsidR="00E14DEB" w:rsidRDefault="002C26DB" w:rsidP="00B516AC">
      <w:pPr>
        <w:tabs>
          <w:tab w:val="right" w:pos="14400"/>
        </w:tabs>
        <w:rPr>
          <w:sz w:val="22"/>
        </w:rPr>
      </w:pPr>
      <w:r>
        <w:rPr>
          <w:sz w:val="22"/>
        </w:rPr>
        <w:t>Taryn Ivie</w:t>
      </w:r>
      <w:r w:rsidR="001954AF">
        <w:rPr>
          <w:sz w:val="22"/>
        </w:rPr>
        <w:t>, Child and Family Resources</w:t>
      </w:r>
      <w:r w:rsidR="00DE4F95">
        <w:rPr>
          <w:sz w:val="22"/>
        </w:rPr>
        <w:tab/>
      </w:r>
      <w:r w:rsidR="00314150">
        <w:rPr>
          <w:sz w:val="22"/>
        </w:rPr>
        <w:t>Hannah Burrell, Youth Member</w:t>
      </w:r>
    </w:p>
    <w:p w:rsidR="00982B2B" w:rsidRDefault="00982B2B" w:rsidP="00B516AC">
      <w:pPr>
        <w:tabs>
          <w:tab w:val="right" w:pos="14400"/>
        </w:tabs>
        <w:rPr>
          <w:sz w:val="22"/>
        </w:rPr>
      </w:pPr>
      <w:r>
        <w:rPr>
          <w:sz w:val="22"/>
        </w:rPr>
        <w:t>Marco Erickson, Community Youth in Action</w:t>
      </w:r>
      <w:r w:rsidR="006B3A95">
        <w:rPr>
          <w:sz w:val="22"/>
        </w:rPr>
        <w:tab/>
        <w:t>Savannah Wilson, St. Anthony Police Depar</w:t>
      </w:r>
      <w:bookmarkStart w:id="0" w:name="_GoBack"/>
      <w:bookmarkEnd w:id="0"/>
      <w:r w:rsidR="006B3A95">
        <w:rPr>
          <w:sz w:val="22"/>
        </w:rPr>
        <w:t>tment</w:t>
      </w:r>
    </w:p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803501" w:rsidRPr="000E1158" w:rsidRDefault="00706256" w:rsidP="00D16D0C">
      <w:pPr>
        <w:pStyle w:val="Heading2"/>
        <w:rPr>
          <w:b/>
          <w:u w:val="single"/>
        </w:rPr>
      </w:pPr>
      <w:r w:rsidRPr="000E1158">
        <w:rPr>
          <w:b/>
          <w:u w:val="single"/>
        </w:rPr>
        <w:t>Comprising a quorum of the</w:t>
      </w:r>
      <w:r w:rsidR="00977400" w:rsidRPr="000E1158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1421060113"/>
          <w:placeholder>
            <w:docPart w:val="DefaultPlaceholder_-1854013440"/>
          </w:placeholder>
        </w:sdtPr>
        <w:sdtEndPr/>
        <w:sdtContent>
          <w:r w:rsidR="00E14DEB" w:rsidRPr="000E1158">
            <w:rPr>
              <w:b/>
              <w:u w:val="single"/>
            </w:rPr>
            <w:t>District 7 Council</w:t>
          </w:r>
        </w:sdtContent>
      </w:sdt>
      <w:r w:rsidR="00FF3165" w:rsidRPr="000E1158">
        <w:rPr>
          <w:rStyle w:val="PlaceholderText"/>
          <w:b/>
          <w:u w:val="single"/>
        </w:rPr>
        <w:t>.</w:t>
      </w:r>
    </w:p>
    <w:p w:rsidR="00706256" w:rsidRDefault="00706256" w:rsidP="00D14494">
      <w:pPr>
        <w:tabs>
          <w:tab w:val="right" w:pos="14400"/>
        </w:tabs>
        <w:rPr>
          <w:b/>
          <w:sz w:val="22"/>
        </w:rPr>
      </w:pPr>
    </w:p>
    <w:p w:rsidR="00803501" w:rsidRPr="00EB2DA4" w:rsidRDefault="00803501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Members Absent:</w:t>
      </w:r>
      <w:r w:rsidR="00B424EF">
        <w:rPr>
          <w:b/>
          <w:sz w:val="22"/>
        </w:rPr>
        <w:t xml:space="preserve">  </w:t>
      </w:r>
    </w:p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803501" w:rsidRDefault="00803501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Others Present:</w:t>
      </w:r>
      <w:r w:rsidR="002C26DB">
        <w:rPr>
          <w:b/>
          <w:sz w:val="22"/>
        </w:rPr>
        <w:t xml:space="preserve">  </w:t>
      </w:r>
      <w:r w:rsidR="002C26DB" w:rsidRPr="002C26DB">
        <w:rPr>
          <w:sz w:val="22"/>
        </w:rPr>
        <w:t>Shane Boyle</w:t>
      </w:r>
      <w:r w:rsidR="002C26DB">
        <w:rPr>
          <w:sz w:val="22"/>
        </w:rPr>
        <w:t>, Dis</w:t>
      </w:r>
      <w:r w:rsidR="00667AB6">
        <w:rPr>
          <w:sz w:val="22"/>
        </w:rPr>
        <w:t xml:space="preserve">trict 7 Liaison; </w:t>
      </w:r>
      <w:r w:rsidR="00A76F8B">
        <w:rPr>
          <w:sz w:val="22"/>
        </w:rPr>
        <w:t>Jen Maupin</w:t>
      </w:r>
      <w:r w:rsidR="002C26DB">
        <w:rPr>
          <w:sz w:val="22"/>
        </w:rPr>
        <w:t>, OS2</w:t>
      </w:r>
      <w:r w:rsidR="00EE4655">
        <w:rPr>
          <w:sz w:val="22"/>
        </w:rPr>
        <w:t>;</w:t>
      </w:r>
    </w:p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65257B" w:rsidRPr="00D16D0C" w:rsidRDefault="00E758CA" w:rsidP="00D14494">
      <w:pPr>
        <w:tabs>
          <w:tab w:val="right" w:pos="14400"/>
        </w:tabs>
        <w:rPr>
          <w:b/>
          <w:sz w:val="22"/>
        </w:rPr>
      </w:pPr>
      <w:r>
        <w:rPr>
          <w:b/>
          <w:sz w:val="22"/>
        </w:rPr>
        <w:t>Note: The order of the agenda items is subject to change.</w:t>
      </w:r>
    </w:p>
    <w:tbl>
      <w:tblPr>
        <w:tblStyle w:val="TableGrid"/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3420"/>
        <w:gridCol w:w="7290"/>
        <w:gridCol w:w="2104"/>
        <w:gridCol w:w="1582"/>
      </w:tblGrid>
      <w:tr w:rsidR="00FF7F81" w:rsidTr="004172CC">
        <w:trPr>
          <w:tblHeader/>
          <w:jc w:val="center"/>
        </w:trPr>
        <w:tc>
          <w:tcPr>
            <w:tcW w:w="3957" w:type="dxa"/>
            <w:gridSpan w:val="2"/>
            <w:shd w:val="clear" w:color="auto" w:fill="BFBFBF" w:themeFill="background1" w:themeFillShade="BF"/>
          </w:tcPr>
          <w:p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04" w:type="dxa"/>
            <w:shd w:val="clear" w:color="auto" w:fill="BFBFBF" w:themeFill="background1" w:themeFillShade="BF"/>
          </w:tcPr>
          <w:p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66497E" w:rsidTr="004172CC">
        <w:trPr>
          <w:jc w:val="center"/>
        </w:trPr>
        <w:tc>
          <w:tcPr>
            <w:tcW w:w="537" w:type="dxa"/>
          </w:tcPr>
          <w:p w:rsidR="0066497E" w:rsidRPr="00C7240B" w:rsidRDefault="0066497E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66497E" w:rsidRPr="004E0BD0" w:rsidRDefault="00DC53A7" w:rsidP="00A76F8B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>Call to Order/Welcome</w:t>
            </w:r>
            <w:r w:rsidR="0060522E">
              <w:rPr>
                <w:rStyle w:val="PlaceholderText"/>
                <w:color w:val="auto"/>
                <w:sz w:val="22"/>
              </w:rPr>
              <w:t>/introductions</w:t>
            </w:r>
            <w:r>
              <w:rPr>
                <w:rStyle w:val="PlaceholderText"/>
                <w:color w:val="auto"/>
                <w:sz w:val="22"/>
              </w:rPr>
              <w:t xml:space="preserve"> –</w:t>
            </w:r>
          </w:p>
        </w:tc>
        <w:tc>
          <w:tcPr>
            <w:tcW w:w="7290" w:type="dxa"/>
          </w:tcPr>
          <w:p w:rsidR="00C40470" w:rsidRPr="00503E4F" w:rsidRDefault="00C40470" w:rsidP="0046681E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66497E" w:rsidRPr="001307D3" w:rsidRDefault="00C8636B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Darin Burrell</w:t>
            </w:r>
          </w:p>
        </w:tc>
        <w:tc>
          <w:tcPr>
            <w:tcW w:w="1582" w:type="dxa"/>
          </w:tcPr>
          <w:p w:rsidR="0066497E" w:rsidRPr="001307D3" w:rsidRDefault="0066497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EB158E" w:rsidTr="004172CC">
        <w:trPr>
          <w:jc w:val="center"/>
        </w:trPr>
        <w:tc>
          <w:tcPr>
            <w:tcW w:w="537" w:type="dxa"/>
          </w:tcPr>
          <w:p w:rsidR="00EB158E" w:rsidRPr="00C7240B" w:rsidRDefault="00EB158E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60522E" w:rsidRPr="0060522E" w:rsidRDefault="0060522E" w:rsidP="0060522E">
            <w:pPr>
              <w:tabs>
                <w:tab w:val="right" w:pos="14400"/>
              </w:tabs>
              <w:rPr>
                <w:sz w:val="22"/>
              </w:rPr>
            </w:pPr>
            <w:r w:rsidRPr="0060522E">
              <w:rPr>
                <w:sz w:val="22"/>
              </w:rPr>
              <w:t>Action Item:</w:t>
            </w:r>
          </w:p>
          <w:p w:rsidR="00EB158E" w:rsidRPr="00EB158E" w:rsidRDefault="0060522E" w:rsidP="0060522E">
            <w:pPr>
              <w:tabs>
                <w:tab w:val="right" w:pos="14400"/>
              </w:tabs>
              <w:rPr>
                <w:sz w:val="22"/>
              </w:rPr>
            </w:pPr>
            <w:r w:rsidRPr="0060522E">
              <w:rPr>
                <w:sz w:val="22"/>
              </w:rPr>
              <w:t xml:space="preserve">Approval of </w:t>
            </w:r>
            <w:r>
              <w:rPr>
                <w:sz w:val="22"/>
              </w:rPr>
              <w:t xml:space="preserve">January </w:t>
            </w:r>
            <w:r w:rsidRPr="0060522E">
              <w:rPr>
                <w:sz w:val="22"/>
              </w:rPr>
              <w:t xml:space="preserve">Meeting Minutes </w:t>
            </w:r>
          </w:p>
        </w:tc>
        <w:tc>
          <w:tcPr>
            <w:tcW w:w="7290" w:type="dxa"/>
          </w:tcPr>
          <w:p w:rsidR="00EB158E" w:rsidRPr="00F3374B" w:rsidRDefault="00EB158E" w:rsidP="0046681E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04" w:type="dxa"/>
          </w:tcPr>
          <w:p w:rsidR="00EB158E" w:rsidRDefault="00EB158E" w:rsidP="00D14494">
            <w:pPr>
              <w:tabs>
                <w:tab w:val="right" w:pos="14400"/>
              </w:tabs>
              <w:rPr>
                <w:rFonts w:ascii="Georgia" w:hAnsi="Georgia"/>
                <w:color w:val="333333"/>
                <w:sz w:val="22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2"/>
                <w:shd w:val="clear" w:color="auto" w:fill="FFFFFF"/>
              </w:rPr>
              <w:t>Darin Burrell</w:t>
            </w:r>
          </w:p>
        </w:tc>
        <w:tc>
          <w:tcPr>
            <w:tcW w:w="1582" w:type="dxa"/>
          </w:tcPr>
          <w:p w:rsidR="00EB158E" w:rsidRDefault="00EB158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B7E03" w:rsidTr="004172CC">
        <w:trPr>
          <w:jc w:val="center"/>
        </w:trPr>
        <w:tc>
          <w:tcPr>
            <w:tcW w:w="537" w:type="dxa"/>
          </w:tcPr>
          <w:p w:rsidR="00CB7E03" w:rsidRPr="00C7240B" w:rsidRDefault="00CB7E03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CB7E03" w:rsidRDefault="0060522E" w:rsidP="0058357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7290" w:type="dxa"/>
          </w:tcPr>
          <w:p w:rsidR="0046681E" w:rsidRPr="00F3374B" w:rsidRDefault="0046681E" w:rsidP="0046681E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04" w:type="dxa"/>
          </w:tcPr>
          <w:p w:rsidR="00CB7E03" w:rsidRDefault="0060522E" w:rsidP="00D14494">
            <w:pPr>
              <w:tabs>
                <w:tab w:val="right" w:pos="14400"/>
              </w:tabs>
              <w:rPr>
                <w:sz w:val="22"/>
              </w:rPr>
            </w:pPr>
            <w:r w:rsidRPr="0060522E">
              <w:rPr>
                <w:rFonts w:ascii="Georgia" w:hAnsi="Georgia"/>
                <w:color w:val="333333"/>
                <w:sz w:val="22"/>
                <w:shd w:val="clear" w:color="auto" w:fill="FFFFFF"/>
              </w:rPr>
              <w:t>Darin Burrell</w:t>
            </w:r>
          </w:p>
        </w:tc>
        <w:tc>
          <w:tcPr>
            <w:tcW w:w="1582" w:type="dxa"/>
          </w:tcPr>
          <w:p w:rsidR="00CB7E03" w:rsidRDefault="00CB7E03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820A1" w:rsidTr="004172CC">
        <w:trPr>
          <w:jc w:val="center"/>
        </w:trPr>
        <w:tc>
          <w:tcPr>
            <w:tcW w:w="537" w:type="dxa"/>
          </w:tcPr>
          <w:p w:rsidR="00A820A1" w:rsidRPr="00C7240B" w:rsidRDefault="00A820A1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60522E" w:rsidRPr="00A54853" w:rsidRDefault="00DC53A7" w:rsidP="0060522E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JJ </w:t>
            </w:r>
            <w:r w:rsidR="0060522E">
              <w:rPr>
                <w:sz w:val="22"/>
              </w:rPr>
              <w:t>Commission</w:t>
            </w:r>
          </w:p>
        </w:tc>
        <w:tc>
          <w:tcPr>
            <w:tcW w:w="7290" w:type="dxa"/>
          </w:tcPr>
          <w:p w:rsidR="00A820A1" w:rsidRDefault="00A820A1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A820A1" w:rsidRDefault="0060522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Chelsea Newton</w:t>
            </w:r>
          </w:p>
        </w:tc>
        <w:tc>
          <w:tcPr>
            <w:tcW w:w="1582" w:type="dxa"/>
          </w:tcPr>
          <w:p w:rsidR="00A820A1" w:rsidRDefault="00A820A1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81CCE" w:rsidTr="004172CC">
        <w:trPr>
          <w:jc w:val="center"/>
        </w:trPr>
        <w:tc>
          <w:tcPr>
            <w:tcW w:w="537" w:type="dxa"/>
          </w:tcPr>
          <w:p w:rsidR="00C81CCE" w:rsidRPr="00C7240B" w:rsidRDefault="00C81CCE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C81CCE" w:rsidRPr="00A54853" w:rsidRDefault="0060522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Youth Update/discussion</w:t>
            </w:r>
          </w:p>
        </w:tc>
        <w:tc>
          <w:tcPr>
            <w:tcW w:w="7290" w:type="dxa"/>
          </w:tcPr>
          <w:p w:rsidR="00C81CCE" w:rsidRDefault="00C81CCE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C81CCE" w:rsidRDefault="0060522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Hannah Burrell</w:t>
            </w:r>
          </w:p>
        </w:tc>
        <w:tc>
          <w:tcPr>
            <w:tcW w:w="1582" w:type="dxa"/>
          </w:tcPr>
          <w:p w:rsidR="00C81CCE" w:rsidRDefault="00C81CC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114C2" w:rsidTr="004172CC">
        <w:trPr>
          <w:jc w:val="center"/>
        </w:trPr>
        <w:tc>
          <w:tcPr>
            <w:tcW w:w="537" w:type="dxa"/>
          </w:tcPr>
          <w:p w:rsidR="007114C2" w:rsidRPr="00C7240B" w:rsidRDefault="007114C2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7114C2" w:rsidRDefault="000B018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Strategic Plan discussion – D6 partnership</w:t>
            </w:r>
          </w:p>
        </w:tc>
        <w:tc>
          <w:tcPr>
            <w:tcW w:w="7290" w:type="dxa"/>
          </w:tcPr>
          <w:p w:rsidR="007114C2" w:rsidRDefault="007114C2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7114C2" w:rsidRDefault="000B018E" w:rsidP="0060522E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Darin Burrell/All members</w:t>
            </w:r>
          </w:p>
        </w:tc>
        <w:tc>
          <w:tcPr>
            <w:tcW w:w="1582" w:type="dxa"/>
          </w:tcPr>
          <w:p w:rsidR="007114C2" w:rsidRDefault="007114C2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1075F8" w:rsidTr="004172CC">
        <w:trPr>
          <w:jc w:val="center"/>
        </w:trPr>
        <w:tc>
          <w:tcPr>
            <w:tcW w:w="537" w:type="dxa"/>
          </w:tcPr>
          <w:p w:rsidR="001075F8" w:rsidRPr="00C7240B" w:rsidRDefault="001075F8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1075F8" w:rsidRDefault="00A76F8B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UVCAC &amp; OJJDP</w:t>
            </w:r>
          </w:p>
        </w:tc>
        <w:tc>
          <w:tcPr>
            <w:tcW w:w="7290" w:type="dxa"/>
          </w:tcPr>
          <w:p w:rsidR="001075F8" w:rsidRDefault="001075F8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1075F8" w:rsidRDefault="000B018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Kimber Tower</w:t>
            </w:r>
          </w:p>
        </w:tc>
        <w:tc>
          <w:tcPr>
            <w:tcW w:w="1582" w:type="dxa"/>
          </w:tcPr>
          <w:p w:rsidR="001075F8" w:rsidRDefault="001075F8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114C2" w:rsidTr="004172CC">
        <w:trPr>
          <w:jc w:val="center"/>
        </w:trPr>
        <w:tc>
          <w:tcPr>
            <w:tcW w:w="537" w:type="dxa"/>
          </w:tcPr>
          <w:p w:rsidR="007114C2" w:rsidRPr="00C7240B" w:rsidRDefault="007114C2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7114C2" w:rsidRDefault="000B018E" w:rsidP="000B018E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“Handle With Care” </w:t>
            </w:r>
          </w:p>
        </w:tc>
        <w:tc>
          <w:tcPr>
            <w:tcW w:w="7290" w:type="dxa"/>
          </w:tcPr>
          <w:p w:rsidR="007114C2" w:rsidRDefault="007114C2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7114C2" w:rsidRDefault="000B018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Darin Burrell</w:t>
            </w:r>
          </w:p>
        </w:tc>
        <w:tc>
          <w:tcPr>
            <w:tcW w:w="1582" w:type="dxa"/>
          </w:tcPr>
          <w:p w:rsidR="007114C2" w:rsidRDefault="007114C2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54853" w:rsidTr="004172CC">
        <w:trPr>
          <w:jc w:val="center"/>
        </w:trPr>
        <w:tc>
          <w:tcPr>
            <w:tcW w:w="537" w:type="dxa"/>
          </w:tcPr>
          <w:p w:rsidR="00A54853" w:rsidRPr="00C7240B" w:rsidRDefault="00A54853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A54853" w:rsidRPr="00A54853" w:rsidRDefault="00A54853" w:rsidP="00D14494">
            <w:pPr>
              <w:tabs>
                <w:tab w:val="right" w:pos="14400"/>
              </w:tabs>
              <w:rPr>
                <w:sz w:val="22"/>
              </w:rPr>
            </w:pPr>
            <w:r w:rsidRPr="00A54853">
              <w:rPr>
                <w:sz w:val="22"/>
              </w:rPr>
              <w:t>District Liason Update</w:t>
            </w:r>
          </w:p>
        </w:tc>
        <w:tc>
          <w:tcPr>
            <w:tcW w:w="7290" w:type="dxa"/>
          </w:tcPr>
          <w:p w:rsidR="00A54853" w:rsidRDefault="00A54853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A54853" w:rsidRDefault="00A54853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Shane Boyle</w:t>
            </w:r>
          </w:p>
        </w:tc>
        <w:tc>
          <w:tcPr>
            <w:tcW w:w="1582" w:type="dxa"/>
          </w:tcPr>
          <w:p w:rsidR="00A54853" w:rsidRDefault="00A54853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EB158E" w:rsidTr="004172CC">
        <w:trPr>
          <w:jc w:val="center"/>
        </w:trPr>
        <w:tc>
          <w:tcPr>
            <w:tcW w:w="537" w:type="dxa"/>
          </w:tcPr>
          <w:p w:rsidR="00EB158E" w:rsidRPr="00C7240B" w:rsidRDefault="00EB158E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EB158E" w:rsidRDefault="000B018E" w:rsidP="000B018E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West Yellowstone, MT partnership discussion </w:t>
            </w:r>
          </w:p>
        </w:tc>
        <w:tc>
          <w:tcPr>
            <w:tcW w:w="7290" w:type="dxa"/>
          </w:tcPr>
          <w:p w:rsidR="00EB158E" w:rsidRPr="00667AB6" w:rsidRDefault="00EB158E" w:rsidP="003E6110">
            <w:pPr>
              <w:rPr>
                <w:color w:val="FF0000"/>
              </w:rPr>
            </w:pPr>
          </w:p>
        </w:tc>
        <w:tc>
          <w:tcPr>
            <w:tcW w:w="2104" w:type="dxa"/>
          </w:tcPr>
          <w:p w:rsidR="00EB158E" w:rsidRDefault="000B018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Darin Burrell</w:t>
            </w:r>
          </w:p>
        </w:tc>
        <w:tc>
          <w:tcPr>
            <w:tcW w:w="1582" w:type="dxa"/>
          </w:tcPr>
          <w:p w:rsidR="00EB158E" w:rsidRDefault="00EB158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1888" w:rsidTr="004172CC">
        <w:trPr>
          <w:jc w:val="center"/>
        </w:trPr>
        <w:tc>
          <w:tcPr>
            <w:tcW w:w="537" w:type="dxa"/>
          </w:tcPr>
          <w:p w:rsidR="008B1888" w:rsidRPr="00C7240B" w:rsidRDefault="008B1888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8B1888" w:rsidRDefault="003B1A91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 Table Discussion</w:t>
            </w:r>
          </w:p>
        </w:tc>
        <w:tc>
          <w:tcPr>
            <w:tcW w:w="7290" w:type="dxa"/>
          </w:tcPr>
          <w:p w:rsidR="008B1888" w:rsidRPr="00667AB6" w:rsidRDefault="008B1888" w:rsidP="003E6110">
            <w:pPr>
              <w:rPr>
                <w:color w:val="FF0000"/>
              </w:rPr>
            </w:pPr>
          </w:p>
        </w:tc>
        <w:tc>
          <w:tcPr>
            <w:tcW w:w="2104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1888" w:rsidTr="004172CC">
        <w:trPr>
          <w:jc w:val="center"/>
        </w:trPr>
        <w:tc>
          <w:tcPr>
            <w:tcW w:w="537" w:type="dxa"/>
          </w:tcPr>
          <w:p w:rsidR="008B1888" w:rsidRPr="00C7240B" w:rsidRDefault="008B1888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8B1888" w:rsidRDefault="003B1A91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</w:t>
            </w:r>
          </w:p>
        </w:tc>
        <w:tc>
          <w:tcPr>
            <w:tcW w:w="7290" w:type="dxa"/>
          </w:tcPr>
          <w:p w:rsidR="00B46096" w:rsidRDefault="00B46096" w:rsidP="00044354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1888" w:rsidTr="004172CC">
        <w:trPr>
          <w:jc w:val="center"/>
        </w:trPr>
        <w:tc>
          <w:tcPr>
            <w:tcW w:w="537" w:type="dxa"/>
          </w:tcPr>
          <w:p w:rsidR="008B1888" w:rsidRPr="00C7240B" w:rsidRDefault="008B1888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7290" w:type="dxa"/>
          </w:tcPr>
          <w:p w:rsidR="008B1888" w:rsidRDefault="008B1888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:rsidR="008B1888" w:rsidRDefault="008B1888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05527A" w:rsidRDefault="0005527A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Submitted to </w:t>
      </w:r>
      <w:r w:rsidR="000E1158">
        <w:rPr>
          <w:sz w:val="22"/>
        </w:rPr>
        <w:t>District 7 Juvenile Justice Council</w:t>
      </w:r>
      <w:r w:rsidR="00CE7ABE">
        <w:rPr>
          <w:sz w:val="22"/>
        </w:rPr>
        <w:t xml:space="preserve"> </w:t>
      </w:r>
      <w:r>
        <w:rPr>
          <w:sz w:val="22"/>
        </w:rPr>
        <w:t xml:space="preserve">by, </w:t>
      </w:r>
    </w:p>
    <w:p w:rsidR="008374FC" w:rsidRDefault="008374FC" w:rsidP="00D14494">
      <w:pPr>
        <w:tabs>
          <w:tab w:val="right" w:pos="14400"/>
        </w:tabs>
        <w:rPr>
          <w:sz w:val="22"/>
        </w:rPr>
      </w:pPr>
    </w:p>
    <w:p w:rsidR="008374FC" w:rsidRDefault="000B018E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Jen Maupin</w:t>
      </w:r>
    </w:p>
    <w:p w:rsidR="008374FC" w:rsidRDefault="000E1158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Office Specialist 2</w:t>
      </w:r>
    </w:p>
    <w:p w:rsidR="008374FC" w:rsidRDefault="008374FC" w:rsidP="00D14494">
      <w:pPr>
        <w:tabs>
          <w:tab w:val="right" w:pos="14400"/>
        </w:tabs>
        <w:rPr>
          <w:sz w:val="22"/>
        </w:rPr>
      </w:pPr>
    </w:p>
    <w:p w:rsidR="00240B06" w:rsidRPr="00882DF4" w:rsidRDefault="00240B06" w:rsidP="00240B06">
      <w:pPr>
        <w:tabs>
          <w:tab w:val="left" w:pos="1440"/>
          <w:tab w:val="right" w:pos="14400"/>
        </w:tabs>
        <w:rPr>
          <w:b/>
          <w:sz w:val="22"/>
        </w:rPr>
      </w:pPr>
      <w:r w:rsidRPr="00882DF4">
        <w:rPr>
          <w:b/>
          <w:sz w:val="22"/>
        </w:rPr>
        <w:t>Attachments:</w:t>
      </w:r>
    </w:p>
    <w:p w:rsidR="00A97C9A" w:rsidRDefault="000B018E" w:rsidP="00240B06">
      <w:pPr>
        <w:tabs>
          <w:tab w:val="left" w:pos="1440"/>
          <w:tab w:val="right" w:pos="14400"/>
        </w:tabs>
        <w:rPr>
          <w:sz w:val="22"/>
        </w:rPr>
      </w:pPr>
      <w:r>
        <w:rPr>
          <w:sz w:val="22"/>
        </w:rPr>
        <w:t>January</w:t>
      </w:r>
      <w:r w:rsidR="00A97C9A">
        <w:rPr>
          <w:sz w:val="22"/>
        </w:rPr>
        <w:t xml:space="preserve"> Meeting Minutes </w:t>
      </w:r>
    </w:p>
    <w:p w:rsidR="00140D28" w:rsidRDefault="00140D28" w:rsidP="00240B06">
      <w:pPr>
        <w:tabs>
          <w:tab w:val="left" w:pos="1440"/>
          <w:tab w:val="right" w:pos="14400"/>
        </w:tabs>
        <w:rPr>
          <w:sz w:val="22"/>
        </w:rPr>
      </w:pPr>
      <w:r>
        <w:rPr>
          <w:sz w:val="22"/>
        </w:rPr>
        <w:t>Budget Report</w:t>
      </w:r>
    </w:p>
    <w:p w:rsidR="000B018E" w:rsidRDefault="000B018E" w:rsidP="00240B06">
      <w:pPr>
        <w:tabs>
          <w:tab w:val="left" w:pos="1440"/>
          <w:tab w:val="right" w:pos="14400"/>
        </w:tabs>
        <w:rPr>
          <w:sz w:val="22"/>
        </w:rPr>
      </w:pPr>
      <w:r>
        <w:rPr>
          <w:sz w:val="22"/>
        </w:rPr>
        <w:t>3 year planning letter</w:t>
      </w:r>
    </w:p>
    <w:p w:rsidR="008374FC" w:rsidRPr="00803501" w:rsidRDefault="00240B06" w:rsidP="00240B06">
      <w:pPr>
        <w:tabs>
          <w:tab w:val="left" w:pos="1440"/>
          <w:tab w:val="right" w:pos="14400"/>
        </w:tabs>
        <w:jc w:val="center"/>
        <w:rPr>
          <w:sz w:val="22"/>
        </w:rPr>
      </w:pPr>
      <w:r>
        <w:rPr>
          <w:sz w:val="22"/>
        </w:rPr>
        <w:t xml:space="preserve">Next meeting is scheduled for </w:t>
      </w:r>
      <w:sdt>
        <w:sdtPr>
          <w:rPr>
            <w:sz w:val="22"/>
          </w:rPr>
          <w:id w:val="-562104175"/>
          <w:placeholder>
            <w:docPart w:val="F29C98C6B7D54FFBB8F4F711964B1126"/>
          </w:placeholder>
        </w:sdtPr>
        <w:sdtEndPr/>
        <w:sdtContent>
          <w:r w:rsidR="00A76F8B">
            <w:rPr>
              <w:sz w:val="22"/>
            </w:rPr>
            <w:t>May</w:t>
          </w:r>
          <w:r w:rsidR="00A97C9A">
            <w:rPr>
              <w:sz w:val="22"/>
            </w:rPr>
            <w:t xml:space="preserve"> 2020</w:t>
          </w:r>
        </w:sdtContent>
      </w:sdt>
    </w:p>
    <w:sectPr w:rsidR="008374FC" w:rsidRPr="00803501" w:rsidSect="004B5083">
      <w:headerReference w:type="default" r:id="rId12"/>
      <w:footerReference w:type="default" r:id="rId13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20" w:rsidRDefault="00C41420" w:rsidP="00FC304F">
      <w:r>
        <w:separator/>
      </w:r>
    </w:p>
  </w:endnote>
  <w:endnote w:type="continuationSeparator" w:id="0">
    <w:p w:rsidR="00C41420" w:rsidRDefault="00C41420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656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325" w:rsidRPr="00085FFE" w:rsidRDefault="00C45325" w:rsidP="00085FFE">
        <w:pPr>
          <w:pStyle w:val="Footer"/>
          <w:tabs>
            <w:tab w:val="clear" w:pos="9360"/>
            <w:tab w:val="right" w:pos="14400"/>
          </w:tabs>
          <w:ind w:left="2520" w:firstLine="4680"/>
          <w:jc w:val="center"/>
          <w:rPr>
            <w:rFonts w:ascii="Arial" w:hAnsi="Arial" w:cs="Arial"/>
            <w:sz w:val="18"/>
            <w:szCs w:val="18"/>
          </w:rPr>
        </w:pPr>
        <w:r w:rsidRPr="000F1685">
          <w:rPr>
            <w:sz w:val="22"/>
          </w:rPr>
          <w:fldChar w:fldCharType="begin"/>
        </w:r>
        <w:r w:rsidRPr="000F1685">
          <w:rPr>
            <w:sz w:val="22"/>
          </w:rPr>
          <w:instrText xml:space="preserve"> PAGE   \* MERGEFORMAT </w:instrText>
        </w:r>
        <w:r w:rsidRPr="000F1685">
          <w:rPr>
            <w:sz w:val="22"/>
          </w:rPr>
          <w:fldChar w:fldCharType="separate"/>
        </w:r>
        <w:r w:rsidR="00E51788">
          <w:rPr>
            <w:noProof/>
            <w:sz w:val="22"/>
          </w:rPr>
          <w:t>2</w:t>
        </w:r>
        <w:r w:rsidRPr="000F1685">
          <w:rPr>
            <w:noProof/>
            <w:sz w:val="22"/>
          </w:rPr>
          <w:fldChar w:fldCharType="end"/>
        </w:r>
        <w:r>
          <w:tab/>
        </w:r>
        <w:r w:rsidR="00AE11CE">
          <w:rPr>
            <w:rFonts w:ascii="Arial" w:hAnsi="Arial" w:cs="Arial"/>
            <w:sz w:val="18"/>
            <w:szCs w:val="18"/>
          </w:rPr>
          <w:t>DJC-111-06</w:t>
        </w:r>
      </w:p>
      <w:p w:rsidR="00C45325" w:rsidRPr="00F66DC8" w:rsidRDefault="00C45325" w:rsidP="00133D88">
        <w:pPr>
          <w:pStyle w:val="Footer"/>
          <w:tabs>
            <w:tab w:val="clear" w:pos="9360"/>
            <w:tab w:val="right" w:pos="14400"/>
          </w:tabs>
          <w:jc w:val="center"/>
          <w:rPr>
            <w:rFonts w:ascii="Arial" w:hAnsi="Arial" w:cs="Arial"/>
            <w:sz w:val="18"/>
            <w:szCs w:val="18"/>
          </w:rPr>
        </w:pPr>
        <w:r>
          <w:tab/>
        </w:r>
        <w:r>
          <w:tab/>
        </w:r>
        <w:r w:rsidR="00AE11CE">
          <w:rPr>
            <w:rFonts w:ascii="Arial" w:hAnsi="Arial" w:cs="Arial"/>
            <w:sz w:val="18"/>
            <w:szCs w:val="18"/>
          </w:rPr>
          <w:t>rev. 09/18/18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20" w:rsidRDefault="00C41420" w:rsidP="00FC304F">
      <w:r>
        <w:separator/>
      </w:r>
    </w:p>
  </w:footnote>
  <w:footnote w:type="continuationSeparator" w:id="0">
    <w:p w:rsidR="00C41420" w:rsidRDefault="00C41420" w:rsidP="00F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300520"/>
      <w:docPartObj>
        <w:docPartGallery w:val="Watermarks"/>
        <w:docPartUnique/>
      </w:docPartObj>
    </w:sdtPr>
    <w:sdtEndPr/>
    <w:sdtContent>
      <w:p w:rsidR="00CE76F4" w:rsidRDefault="00E51788">
        <w:pPr>
          <w:pStyle w:val="Header"/>
        </w:pPr>
        <w:r>
          <w:rPr>
            <w:noProof/>
          </w:rPr>
          <w:pict w14:anchorId="6F8BF2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0"/>
    <w:rsid w:val="0003701D"/>
    <w:rsid w:val="00042073"/>
    <w:rsid w:val="00044354"/>
    <w:rsid w:val="000446A9"/>
    <w:rsid w:val="0005527A"/>
    <w:rsid w:val="00061B93"/>
    <w:rsid w:val="00085FFE"/>
    <w:rsid w:val="00090862"/>
    <w:rsid w:val="000A0629"/>
    <w:rsid w:val="000B018E"/>
    <w:rsid w:val="000B587A"/>
    <w:rsid w:val="000E1158"/>
    <w:rsid w:val="000F0401"/>
    <w:rsid w:val="000F1685"/>
    <w:rsid w:val="00102CE8"/>
    <w:rsid w:val="00103833"/>
    <w:rsid w:val="001075F8"/>
    <w:rsid w:val="001143BD"/>
    <w:rsid w:val="00130494"/>
    <w:rsid w:val="001307D3"/>
    <w:rsid w:val="00133D88"/>
    <w:rsid w:val="00140D28"/>
    <w:rsid w:val="00150742"/>
    <w:rsid w:val="00152B75"/>
    <w:rsid w:val="00152B81"/>
    <w:rsid w:val="00163C4E"/>
    <w:rsid w:val="00171811"/>
    <w:rsid w:val="00181A7C"/>
    <w:rsid w:val="001954AF"/>
    <w:rsid w:val="00196775"/>
    <w:rsid w:val="001C0BDD"/>
    <w:rsid w:val="001D75B7"/>
    <w:rsid w:val="001E46B9"/>
    <w:rsid w:val="001E53DD"/>
    <w:rsid w:val="001F0DB9"/>
    <w:rsid w:val="002200F9"/>
    <w:rsid w:val="00226121"/>
    <w:rsid w:val="00233F0E"/>
    <w:rsid w:val="00236EC7"/>
    <w:rsid w:val="00240B06"/>
    <w:rsid w:val="00253751"/>
    <w:rsid w:val="0027014E"/>
    <w:rsid w:val="00273AF4"/>
    <w:rsid w:val="00276338"/>
    <w:rsid w:val="0028223F"/>
    <w:rsid w:val="002B279A"/>
    <w:rsid w:val="002C26DB"/>
    <w:rsid w:val="002C6DE7"/>
    <w:rsid w:val="002C7227"/>
    <w:rsid w:val="002D23BB"/>
    <w:rsid w:val="002D363F"/>
    <w:rsid w:val="002E1807"/>
    <w:rsid w:val="002E19C2"/>
    <w:rsid w:val="002E2247"/>
    <w:rsid w:val="002E60EF"/>
    <w:rsid w:val="002F0B9F"/>
    <w:rsid w:val="002F7930"/>
    <w:rsid w:val="00311CB0"/>
    <w:rsid w:val="00314150"/>
    <w:rsid w:val="00314510"/>
    <w:rsid w:val="003253C5"/>
    <w:rsid w:val="00332568"/>
    <w:rsid w:val="003477D9"/>
    <w:rsid w:val="00356B89"/>
    <w:rsid w:val="003612A6"/>
    <w:rsid w:val="00362789"/>
    <w:rsid w:val="00362A46"/>
    <w:rsid w:val="003864A3"/>
    <w:rsid w:val="003B1212"/>
    <w:rsid w:val="003B1A91"/>
    <w:rsid w:val="003B2B1F"/>
    <w:rsid w:val="003C0885"/>
    <w:rsid w:val="003C3BE6"/>
    <w:rsid w:val="003E6110"/>
    <w:rsid w:val="00402299"/>
    <w:rsid w:val="00406F64"/>
    <w:rsid w:val="004157C5"/>
    <w:rsid w:val="004172CC"/>
    <w:rsid w:val="00422865"/>
    <w:rsid w:val="004254EA"/>
    <w:rsid w:val="00437ADB"/>
    <w:rsid w:val="0044234F"/>
    <w:rsid w:val="004505A1"/>
    <w:rsid w:val="0046681E"/>
    <w:rsid w:val="004852DF"/>
    <w:rsid w:val="00485956"/>
    <w:rsid w:val="004A1A74"/>
    <w:rsid w:val="004A3890"/>
    <w:rsid w:val="004B18AE"/>
    <w:rsid w:val="004B5083"/>
    <w:rsid w:val="004C14ED"/>
    <w:rsid w:val="004E0BD0"/>
    <w:rsid w:val="004E1F1C"/>
    <w:rsid w:val="004E63F9"/>
    <w:rsid w:val="00503E4F"/>
    <w:rsid w:val="00512DDF"/>
    <w:rsid w:val="00521260"/>
    <w:rsid w:val="0052531D"/>
    <w:rsid w:val="00531FD9"/>
    <w:rsid w:val="00543289"/>
    <w:rsid w:val="00543411"/>
    <w:rsid w:val="005450E2"/>
    <w:rsid w:val="00545983"/>
    <w:rsid w:val="0054794E"/>
    <w:rsid w:val="005662D9"/>
    <w:rsid w:val="00567004"/>
    <w:rsid w:val="005745D4"/>
    <w:rsid w:val="00583570"/>
    <w:rsid w:val="00593389"/>
    <w:rsid w:val="005A4B35"/>
    <w:rsid w:val="005B1D1C"/>
    <w:rsid w:val="005C162A"/>
    <w:rsid w:val="005C6F7A"/>
    <w:rsid w:val="005D10B8"/>
    <w:rsid w:val="00605197"/>
    <w:rsid w:val="0060522E"/>
    <w:rsid w:val="00622554"/>
    <w:rsid w:val="0062484E"/>
    <w:rsid w:val="006250FC"/>
    <w:rsid w:val="00635CBC"/>
    <w:rsid w:val="00635F48"/>
    <w:rsid w:val="0064015D"/>
    <w:rsid w:val="0065257B"/>
    <w:rsid w:val="0065562E"/>
    <w:rsid w:val="0066497E"/>
    <w:rsid w:val="00667AB6"/>
    <w:rsid w:val="00670657"/>
    <w:rsid w:val="00671A6F"/>
    <w:rsid w:val="00682E5C"/>
    <w:rsid w:val="00694609"/>
    <w:rsid w:val="00695021"/>
    <w:rsid w:val="006B2B49"/>
    <w:rsid w:val="006B35BE"/>
    <w:rsid w:val="006B3A95"/>
    <w:rsid w:val="006B7572"/>
    <w:rsid w:val="006C4D92"/>
    <w:rsid w:val="006C640A"/>
    <w:rsid w:val="006E72B5"/>
    <w:rsid w:val="006F0309"/>
    <w:rsid w:val="00703437"/>
    <w:rsid w:val="00704BA9"/>
    <w:rsid w:val="00706256"/>
    <w:rsid w:val="007114C2"/>
    <w:rsid w:val="00711834"/>
    <w:rsid w:val="0071318A"/>
    <w:rsid w:val="00720F12"/>
    <w:rsid w:val="00734957"/>
    <w:rsid w:val="0075391A"/>
    <w:rsid w:val="007577BA"/>
    <w:rsid w:val="00762384"/>
    <w:rsid w:val="00770ADF"/>
    <w:rsid w:val="00780CB7"/>
    <w:rsid w:val="00783AC3"/>
    <w:rsid w:val="00783D77"/>
    <w:rsid w:val="00784DB8"/>
    <w:rsid w:val="00787E5F"/>
    <w:rsid w:val="007905F3"/>
    <w:rsid w:val="007A571B"/>
    <w:rsid w:val="007B2B37"/>
    <w:rsid w:val="007E7763"/>
    <w:rsid w:val="00803501"/>
    <w:rsid w:val="00815607"/>
    <w:rsid w:val="008223A6"/>
    <w:rsid w:val="00836DED"/>
    <w:rsid w:val="008374FC"/>
    <w:rsid w:val="0084271B"/>
    <w:rsid w:val="0084412D"/>
    <w:rsid w:val="00855640"/>
    <w:rsid w:val="008616C1"/>
    <w:rsid w:val="00872476"/>
    <w:rsid w:val="008746B0"/>
    <w:rsid w:val="008769AE"/>
    <w:rsid w:val="00877F89"/>
    <w:rsid w:val="00882DF4"/>
    <w:rsid w:val="00885B28"/>
    <w:rsid w:val="00890F07"/>
    <w:rsid w:val="008B0BB4"/>
    <w:rsid w:val="008B1888"/>
    <w:rsid w:val="008B2345"/>
    <w:rsid w:val="008B7E2D"/>
    <w:rsid w:val="008C153E"/>
    <w:rsid w:val="008C3129"/>
    <w:rsid w:val="008C6CD0"/>
    <w:rsid w:val="008D2148"/>
    <w:rsid w:val="008E3537"/>
    <w:rsid w:val="008F21F6"/>
    <w:rsid w:val="00900C7D"/>
    <w:rsid w:val="00901D66"/>
    <w:rsid w:val="00911A52"/>
    <w:rsid w:val="009173B0"/>
    <w:rsid w:val="00921719"/>
    <w:rsid w:val="009226B0"/>
    <w:rsid w:val="0093394E"/>
    <w:rsid w:val="00934545"/>
    <w:rsid w:val="009346C5"/>
    <w:rsid w:val="00934A78"/>
    <w:rsid w:val="00935FAD"/>
    <w:rsid w:val="0093689F"/>
    <w:rsid w:val="00954737"/>
    <w:rsid w:val="00954BAB"/>
    <w:rsid w:val="009613E0"/>
    <w:rsid w:val="00966F50"/>
    <w:rsid w:val="00971546"/>
    <w:rsid w:val="009759B0"/>
    <w:rsid w:val="00977400"/>
    <w:rsid w:val="00982B2B"/>
    <w:rsid w:val="009B0C91"/>
    <w:rsid w:val="009B1866"/>
    <w:rsid w:val="009C5150"/>
    <w:rsid w:val="009E20F5"/>
    <w:rsid w:val="009E3EFF"/>
    <w:rsid w:val="009F233D"/>
    <w:rsid w:val="00A0248D"/>
    <w:rsid w:val="00A24D5D"/>
    <w:rsid w:val="00A2531A"/>
    <w:rsid w:val="00A36E7A"/>
    <w:rsid w:val="00A46285"/>
    <w:rsid w:val="00A50258"/>
    <w:rsid w:val="00A54853"/>
    <w:rsid w:val="00A60069"/>
    <w:rsid w:val="00A648ED"/>
    <w:rsid w:val="00A76F8B"/>
    <w:rsid w:val="00A820A1"/>
    <w:rsid w:val="00A87186"/>
    <w:rsid w:val="00A916EA"/>
    <w:rsid w:val="00A92723"/>
    <w:rsid w:val="00A97C9A"/>
    <w:rsid w:val="00AA54B1"/>
    <w:rsid w:val="00AB0AA3"/>
    <w:rsid w:val="00AC6BD2"/>
    <w:rsid w:val="00AD3AA7"/>
    <w:rsid w:val="00AD4005"/>
    <w:rsid w:val="00AE0F70"/>
    <w:rsid w:val="00AE11CE"/>
    <w:rsid w:val="00AE49B7"/>
    <w:rsid w:val="00AF2E47"/>
    <w:rsid w:val="00AF5611"/>
    <w:rsid w:val="00B00151"/>
    <w:rsid w:val="00B15CB9"/>
    <w:rsid w:val="00B173EB"/>
    <w:rsid w:val="00B3230D"/>
    <w:rsid w:val="00B37A1E"/>
    <w:rsid w:val="00B424EF"/>
    <w:rsid w:val="00B46096"/>
    <w:rsid w:val="00B47CEC"/>
    <w:rsid w:val="00B516AC"/>
    <w:rsid w:val="00B60515"/>
    <w:rsid w:val="00B63C02"/>
    <w:rsid w:val="00B652B0"/>
    <w:rsid w:val="00B92A7A"/>
    <w:rsid w:val="00B93EB0"/>
    <w:rsid w:val="00BA2E43"/>
    <w:rsid w:val="00BE6573"/>
    <w:rsid w:val="00BF7009"/>
    <w:rsid w:val="00C02F2E"/>
    <w:rsid w:val="00C061C5"/>
    <w:rsid w:val="00C0651C"/>
    <w:rsid w:val="00C101EE"/>
    <w:rsid w:val="00C26AC9"/>
    <w:rsid w:val="00C30210"/>
    <w:rsid w:val="00C30DC3"/>
    <w:rsid w:val="00C40470"/>
    <w:rsid w:val="00C41420"/>
    <w:rsid w:val="00C45325"/>
    <w:rsid w:val="00C462C7"/>
    <w:rsid w:val="00C47587"/>
    <w:rsid w:val="00C642D8"/>
    <w:rsid w:val="00C64A09"/>
    <w:rsid w:val="00C7240B"/>
    <w:rsid w:val="00C81CCE"/>
    <w:rsid w:val="00C83824"/>
    <w:rsid w:val="00C8636B"/>
    <w:rsid w:val="00C86828"/>
    <w:rsid w:val="00C96DE7"/>
    <w:rsid w:val="00CB7E03"/>
    <w:rsid w:val="00CC47AC"/>
    <w:rsid w:val="00CC4E3A"/>
    <w:rsid w:val="00CE218D"/>
    <w:rsid w:val="00CE76F4"/>
    <w:rsid w:val="00CE7ABE"/>
    <w:rsid w:val="00D02443"/>
    <w:rsid w:val="00D11E11"/>
    <w:rsid w:val="00D14494"/>
    <w:rsid w:val="00D16D0C"/>
    <w:rsid w:val="00D35A68"/>
    <w:rsid w:val="00D430DF"/>
    <w:rsid w:val="00D61649"/>
    <w:rsid w:val="00D84E1E"/>
    <w:rsid w:val="00D85ED6"/>
    <w:rsid w:val="00D900BF"/>
    <w:rsid w:val="00D93488"/>
    <w:rsid w:val="00D95195"/>
    <w:rsid w:val="00D95EE7"/>
    <w:rsid w:val="00DB3CF7"/>
    <w:rsid w:val="00DC53A7"/>
    <w:rsid w:val="00DD0D69"/>
    <w:rsid w:val="00DD33FB"/>
    <w:rsid w:val="00DD5C72"/>
    <w:rsid w:val="00DE4F95"/>
    <w:rsid w:val="00DE66C5"/>
    <w:rsid w:val="00DF2FBA"/>
    <w:rsid w:val="00E14DEB"/>
    <w:rsid w:val="00E4537C"/>
    <w:rsid w:val="00E51788"/>
    <w:rsid w:val="00E710E4"/>
    <w:rsid w:val="00E71829"/>
    <w:rsid w:val="00E71F8F"/>
    <w:rsid w:val="00E758CA"/>
    <w:rsid w:val="00E842F7"/>
    <w:rsid w:val="00E87FDE"/>
    <w:rsid w:val="00E91220"/>
    <w:rsid w:val="00E94F73"/>
    <w:rsid w:val="00EA43A4"/>
    <w:rsid w:val="00EA5795"/>
    <w:rsid w:val="00EB158E"/>
    <w:rsid w:val="00EB2DA4"/>
    <w:rsid w:val="00EC09C1"/>
    <w:rsid w:val="00ED4BE2"/>
    <w:rsid w:val="00EE418E"/>
    <w:rsid w:val="00EE4655"/>
    <w:rsid w:val="00EE46B8"/>
    <w:rsid w:val="00EE524D"/>
    <w:rsid w:val="00EE70AB"/>
    <w:rsid w:val="00EF1FDF"/>
    <w:rsid w:val="00F05427"/>
    <w:rsid w:val="00F12258"/>
    <w:rsid w:val="00F12BAD"/>
    <w:rsid w:val="00F3374B"/>
    <w:rsid w:val="00F6446F"/>
    <w:rsid w:val="00F66DC8"/>
    <w:rsid w:val="00F679E3"/>
    <w:rsid w:val="00F77F17"/>
    <w:rsid w:val="00F90C4B"/>
    <w:rsid w:val="00F92B69"/>
    <w:rsid w:val="00F94CE5"/>
    <w:rsid w:val="00FA43D6"/>
    <w:rsid w:val="00FB51BF"/>
    <w:rsid w:val="00FB71A2"/>
    <w:rsid w:val="00FC0A45"/>
    <w:rsid w:val="00FC304F"/>
    <w:rsid w:val="00FD650C"/>
    <w:rsid w:val="00FE1ABA"/>
    <w:rsid w:val="00FE5244"/>
    <w:rsid w:val="00FE6E7B"/>
    <w:rsid w:val="00FF276E"/>
    <w:rsid w:val="00FF316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F2196B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F29C98C6B7D54FFBB8F4F711964B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ED94-119E-40C6-85A5-2D8B374F604C}"/>
      </w:docPartPr>
      <w:docPartBody>
        <w:p w:rsidR="002372AB" w:rsidRDefault="002372AB">
          <w:pPr>
            <w:pStyle w:val="F29C98C6B7D54FFBB8F4F711964B1126"/>
          </w:pPr>
          <w:r w:rsidRPr="00E6669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C7B-03F8-4C84-85EA-A3B375D8FC6F}"/>
      </w:docPartPr>
      <w:docPartBody>
        <w:p w:rsidR="00FA2F2A" w:rsidRDefault="00FA2F2A">
          <w:r w:rsidRPr="00E734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B"/>
    <w:rsid w:val="001A65DF"/>
    <w:rsid w:val="002372AB"/>
    <w:rsid w:val="00340F2A"/>
    <w:rsid w:val="003B3D44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F2A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260C559EA04AA89929972396BCF282">
    <w:name w:val="CB260C559EA04AA89929972396BCF282"/>
    <w:rsid w:val="00FA2F2A"/>
    <w:pPr>
      <w:spacing w:after="160" w:line="259" w:lineRule="auto"/>
    </w:pPr>
  </w:style>
  <w:style w:type="paragraph" w:customStyle="1" w:styleId="9FD8C465BC1B423B98DD670075348CC52">
    <w:name w:val="9FD8C465BC1B423B98DD670075348CC5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2">
    <w:name w:val="CCDB89C9686140DA800DF1A1559DD97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2">
    <w:name w:val="EE49CE63FA484112B3264234DEFB864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2">
    <w:name w:val="764CDCD88D064373AF31DC3DDD9A178D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2">
    <w:name w:val="9CA7E8D8DAE84C83BC3FBADBFE6684F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2">
    <w:name w:val="910C22A5B6594E67972882317A07FDB2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2">
    <w:name w:val="1585D55DAB42469295552083869E8C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2">
    <w:name w:val="6275F20FF4E7492EB493C76CB340BC4C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2">
    <w:name w:val="768A904E22A246DFBF2930D5155A6CF6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2">
    <w:name w:val="0F6868FE3262404EB2DE03025DA3DF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3">
    <w:name w:val="9FD8C465BC1B423B98DD670075348CC5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3">
    <w:name w:val="CCDB89C9686140DA800DF1A1559DD97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3">
    <w:name w:val="EE49CE63FA484112B3264234DEFB864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3">
    <w:name w:val="764CDCD88D064373AF31DC3DDD9A178D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3">
    <w:name w:val="9CA7E8D8DAE84C83BC3FBADBFE6684F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4">
    <w:name w:val="9FD8C465BC1B423B98DD670075348CC5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4">
    <w:name w:val="CCDB89C9686140DA800DF1A1559DD97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4">
    <w:name w:val="EE49CE63FA484112B3264234DEFB864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4">
    <w:name w:val="764CDCD88D064373AF31DC3DDD9A178D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4">
    <w:name w:val="9CA7E8D8DAE84C83BC3FBADBFE6684F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5">
    <w:name w:val="9FD8C465BC1B423B98DD670075348CC5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5">
    <w:name w:val="CCDB89C9686140DA800DF1A1559DD97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5">
    <w:name w:val="EE49CE63FA484112B3264234DEFB864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5">
    <w:name w:val="764CDCD88D064373AF31DC3DDD9A178D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5">
    <w:name w:val="9CA7E8D8DAE84C83BC3FBADBFE6684F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3">
    <w:name w:val="910C22A5B6594E67972882317A07FDB2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3">
    <w:name w:val="1585D55DAB42469295552083869E8C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3">
    <w:name w:val="6275F20FF4E7492EB493C76CB340BC4C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3">
    <w:name w:val="768A904E22A246DFBF2930D5155A6CF6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3">
    <w:name w:val="0F6868FE3262404EB2DE03025DA3DF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6">
    <w:name w:val="9FD8C465BC1B423B98DD670075348CC5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6">
    <w:name w:val="CCDB89C9686140DA800DF1A1559DD97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6">
    <w:name w:val="EE49CE63FA484112B3264234DEFB864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6">
    <w:name w:val="764CDCD88D064373AF31DC3DDD9A178D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6">
    <w:name w:val="9CA7E8D8DAE84C83BC3FBADBFE6684F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7">
    <w:name w:val="9FD8C465BC1B423B98DD670075348CC5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7">
    <w:name w:val="CCDB89C9686140DA800DF1A1559DD97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7">
    <w:name w:val="EE49CE63FA484112B3264234DEFB864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7">
    <w:name w:val="764CDCD88D064373AF31DC3DDD9A178D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7">
    <w:name w:val="9CA7E8D8DAE84C83BC3FBADBFE6684F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4">
    <w:name w:val="910C22A5B6594E67972882317A07FDB2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8">
    <w:name w:val="9FD8C465BC1B423B98DD670075348CC5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8">
    <w:name w:val="CCDB89C9686140DA800DF1A1559DD97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8">
    <w:name w:val="EE49CE63FA484112B3264234DEFB864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8">
    <w:name w:val="764CDCD88D064373AF31DC3DDD9A178D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8">
    <w:name w:val="9CA7E8D8DAE84C83BC3FBADBFE6684F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5">
    <w:name w:val="910C22A5B6594E67972882317A07FDB2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9">
    <w:name w:val="9FD8C465BC1B423B98DD670075348CC5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9">
    <w:name w:val="CCDB89C9686140DA800DF1A1559DD97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9">
    <w:name w:val="EE49CE63FA484112B3264234DEFB8641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9">
    <w:name w:val="764CDCD88D064373AF31DC3DDD9A178D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9">
    <w:name w:val="9CA7E8D8DAE84C83BC3FBADBFE6684F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6">
    <w:name w:val="910C22A5B6594E67972882317A07FDB2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0">
    <w:name w:val="9FD8C465BC1B423B98DD670075348CC5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0">
    <w:name w:val="CCDB89C9686140DA800DF1A1559DD97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0">
    <w:name w:val="EE49CE63FA484112B3264234DEFB8641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0">
    <w:name w:val="764CDCD88D064373AF31DC3DDD9A178D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0">
    <w:name w:val="9CA7E8D8DAE84C83BC3FBADBFE6684F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7">
    <w:name w:val="910C22A5B6594E67972882317A07FDB2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1">
    <w:name w:val="9FD8C465BC1B423B98DD670075348CC5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1">
    <w:name w:val="CCDB89C9686140DA800DF1A1559DD97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1">
    <w:name w:val="EE49CE63FA484112B3264234DEFB8641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1">
    <w:name w:val="764CDCD88D064373AF31DC3DDD9A178D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1">
    <w:name w:val="9CA7E8D8DAE84C83BC3FBADBFE6684F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8">
    <w:name w:val="910C22A5B6594E67972882317A07FDB2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4">
    <w:name w:val="1585D55DAB42469295552083869E8C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4">
    <w:name w:val="6275F20FF4E7492EB493C76CB340BC4C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4">
    <w:name w:val="768A904E22A246DFBF2930D5155A6CF6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4">
    <w:name w:val="0F6868FE3262404EB2DE03025DA3DF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2">
    <w:name w:val="9FD8C465BC1B423B98DD670075348CC5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2">
    <w:name w:val="CCDB89C9686140DA800DF1A1559DD97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2">
    <w:name w:val="EE49CE63FA484112B3264234DEFB8641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2">
    <w:name w:val="764CDCD88D064373AF31DC3DDD9A178D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2">
    <w:name w:val="9CA7E8D8DAE84C83BC3FBADBFE6684F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3">
    <w:name w:val="9FD8C465BC1B423B98DD670075348CC5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3">
    <w:name w:val="CCDB89C9686140DA800DF1A1559DD97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3">
    <w:name w:val="EE49CE63FA484112B3264234DEFB8641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3">
    <w:name w:val="764CDCD88D064373AF31DC3DDD9A178D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3">
    <w:name w:val="9CA7E8D8DAE84C83BC3FBADBFE6684F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4">
    <w:name w:val="9FD8C465BC1B423B98DD670075348CC5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4">
    <w:name w:val="CCDB89C9686140DA800DF1A1559DD97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4">
    <w:name w:val="EE49CE63FA484112B3264234DEFB8641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4">
    <w:name w:val="764CDCD88D064373AF31DC3DDD9A178D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4">
    <w:name w:val="9CA7E8D8DAE84C83BC3FBADBFE6684F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5">
    <w:name w:val="9FD8C465BC1B423B98DD670075348CC5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5">
    <w:name w:val="CCDB89C9686140DA800DF1A1559DD97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5">
    <w:name w:val="EE49CE63FA484112B3264234DEFB8641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5">
    <w:name w:val="764CDCD88D064373AF31DC3DDD9A178D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5">
    <w:name w:val="9CA7E8D8DAE84C83BC3FBADBFE6684F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6">
    <w:name w:val="9FD8C465BC1B423B98DD670075348CC5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6">
    <w:name w:val="CCDB89C9686140DA800DF1A1559DD97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6">
    <w:name w:val="EE49CE63FA484112B3264234DEFB8641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6">
    <w:name w:val="764CDCD88D064373AF31DC3DDD9A178D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6">
    <w:name w:val="9CA7E8D8DAE84C83BC3FBADBFE6684F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7">
    <w:name w:val="9FD8C465BC1B423B98DD670075348CC5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7">
    <w:name w:val="CCDB89C9686140DA800DF1A1559DD97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7">
    <w:name w:val="EE49CE63FA484112B3264234DEFB8641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7">
    <w:name w:val="764CDCD88D064373AF31DC3DDD9A178D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7">
    <w:name w:val="9CA7E8D8DAE84C83BC3FBADBFE6684F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8">
    <w:name w:val="9FD8C465BC1B423B98DD670075348CC5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8">
    <w:name w:val="EE49CE63FA484112B3264234DEFB8641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8">
    <w:name w:val="764CDCD88D064373AF31DC3DDD9A178D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8">
    <w:name w:val="9CA7E8D8DAE84C83BC3FBADBFE6684F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9">
    <w:name w:val="910C22A5B6594E67972882317A07FDB2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5">
    <w:name w:val="1585D55DAB42469295552083869E8C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5">
    <w:name w:val="6275F20FF4E7492EB493C76CB340BC4C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5">
    <w:name w:val="768A904E22A246DFBF2930D5155A6CF6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5">
    <w:name w:val="0F6868FE3262404EB2DE03025DA3DF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Effective xmlns="ea848d63-0f4e-43ba-8902-b343416b9a79">2018-09-18T06:00:00+00:00</Effective>
    <_vti_ItemHoldRecordStatus xmlns="http://schemas.microsoft.com/sharepoint/v3">273</_vti_ItemHoldRecordStatus>
    <_vti_ItemDeclaredRecord xmlns="http://schemas.microsoft.com/sharepoint/v3">2018-09-18T22:49:03+00:00</_vti_ItemDeclaredRecor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2dc3fab1025843cc8ba23cb5b74113d0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a37795ae8b5c58e60d31a9c04c26782a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Effective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format="DateOnly" ma:internalName="Revised">
      <xsd:simpleType>
        <xsd:restriction base="dms:DateTime"/>
      </xsd:simpleType>
    </xsd:element>
    <xsd:element name="Posted" ma:index="4" ma:displayName="Posted" ma:format="DateOnly" ma:internalName="Posted">
      <xsd:simpleType>
        <xsd:restriction base="dms:DateTime"/>
      </xsd:simpleType>
    </xsd:element>
    <xsd:element name="Staff_x0020_Notification" ma:index="5" ma:displayName="Staff Notification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Whats different from last version" ma:internalName="Comment">
      <xsd:simpleType>
        <xsd:restriction base="dms:Note">
          <xsd:maxLength value="255"/>
        </xsd:restriction>
      </xsd:simpleType>
    </xsd:element>
    <xsd:element name="Effective" ma:index="8" ma:displayName="Effective" ma:format="DateOnly" ma:internalName="Effective">
      <xsd:simpleType>
        <xsd:restriction base="dms:DateTime"/>
      </xsd:simpleType>
    </xsd:element>
    <xsd:element name="Public_x0020_Website" ma:index="9" nillable="true" ma:displayName="Public Website" ma:default="No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10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CE8-7F2B-4BD4-8F8D-7F496A134755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709ce0c3-bb4c-46d9-8b7c-61eef4e9f1af"/>
    <ds:schemaRef ds:uri="ea848d63-0f4e-43ba-8902-b343416b9a7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A1D690-23F0-47CE-9480-82F82B60F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B72D01-FE8B-4110-A766-4118A8BB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1</TotalTime>
  <Pages>2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Jen Maupin</cp:lastModifiedBy>
  <cp:revision>2</cp:revision>
  <dcterms:created xsi:type="dcterms:W3CDTF">2020-04-16T20:02:00Z</dcterms:created>
  <dcterms:modified xsi:type="dcterms:W3CDTF">2020-04-16T20:02:00Z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>http://djcnamsp1/Department Forms 2/111.docx</vt:lpwstr>
  </property>
  <property fmtid="{D5CDD505-2E9C-101B-9397-08002B2CF9AE}" pid="10" name="TemplateUrl">
    <vt:lpwstr/>
  </property>
</Properties>
</file>